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5562"/>
      </w:tblGrid>
      <w:tr w:rsidR="007E26B2" w:rsidRPr="00C93D7A" w14:paraId="3F76248A" w14:textId="77777777" w:rsidTr="0075210E">
        <w:trPr>
          <w:trHeight w:val="1833"/>
        </w:trPr>
        <w:tc>
          <w:tcPr>
            <w:tcW w:w="1063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B156CDC" w14:textId="3A530EF9" w:rsidR="007E26B2" w:rsidRDefault="003F673C" w:rsidP="0125F4B5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noProof/>
                <w:lang w:val="en-GB" w:eastAsia="en-GB"/>
              </w:rPr>
              <w:drawing>
                <wp:anchor distT="0" distB="0" distL="114300" distR="114300" simplePos="0" relativeHeight="251658240" behindDoc="0" locked="0" layoutInCell="1" allowOverlap="1" wp14:anchorId="4B9FB6FE" wp14:editId="55E5ABB4">
                  <wp:simplePos x="0" y="0"/>
                  <wp:positionH relativeFrom="column">
                    <wp:posOffset>-80645</wp:posOffset>
                  </wp:positionH>
                  <wp:positionV relativeFrom="paragraph">
                    <wp:posOffset>3810</wp:posOffset>
                  </wp:positionV>
                  <wp:extent cx="1124599" cy="1171575"/>
                  <wp:effectExtent l="0" t="0" r="0" b="0"/>
                  <wp:wrapNone/>
                  <wp:docPr id="1" name="Picture 1" descr="University of Edinburgh Logo, Navy and White Col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University of Edinburgh Logo, Navy and White Colour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6593" cy="11736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33FC7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BA248C" wp14:editId="0AE899DC">
                      <wp:simplePos x="0" y="0"/>
                      <wp:positionH relativeFrom="column">
                        <wp:posOffset>1129030</wp:posOffset>
                      </wp:positionH>
                      <wp:positionV relativeFrom="paragraph">
                        <wp:posOffset>99060</wp:posOffset>
                      </wp:positionV>
                      <wp:extent cx="5465445" cy="1009650"/>
                      <wp:effectExtent l="0" t="0" r="1905" b="0"/>
                      <wp:wrapSquare wrapText="bothSides"/>
                      <wp:docPr id="1926469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65445" cy="1009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EB678F" w14:textId="77777777" w:rsidR="00F93223" w:rsidRPr="00B87754" w:rsidRDefault="00F93223" w:rsidP="00F93223">
                                  <w:pPr>
                                    <w:jc w:val="center"/>
                                    <w:rPr>
                                      <w:sz w:val="52"/>
                                      <w:szCs w:val="52"/>
                                    </w:rPr>
                                  </w:pPr>
                                  <w:r w:rsidRPr="00B87754">
                                    <w:rPr>
                                      <w:sz w:val="52"/>
                                      <w:szCs w:val="52"/>
                                    </w:rPr>
                                    <w:t>Bank Account Letter Request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2CBA248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88.9pt;margin-top:7.8pt;width:430.35pt;height:79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" fillcolor="#d8d8d8 [2732]" stroked="f">
                      <v:textbox>
                        <w:txbxContent>
                          <w:p w14:paraId="2BEB678F" w14:textId="77777777" w:rsidR="00F93223" w:rsidRPr="00B87754" w:rsidRDefault="00F93223" w:rsidP="00F93223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B87754">
                              <w:rPr>
                                <w:sz w:val="52"/>
                                <w:szCs w:val="52"/>
                              </w:rPr>
                              <w:t>Bank Account Letter Request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57FA7C0F" w14:textId="794D168D" w:rsidR="003902E2" w:rsidRPr="00C93D7A" w:rsidRDefault="003902E2" w:rsidP="007E26B2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22E7F" w:rsidRPr="00C93D7A" w14:paraId="58955311" w14:textId="77777777" w:rsidTr="0075210E">
        <w:trPr>
          <w:trHeight w:val="624"/>
        </w:trPr>
        <w:tc>
          <w:tcPr>
            <w:tcW w:w="10632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649AD9" w14:textId="77777777" w:rsidR="00F22E7F" w:rsidRPr="00F22E7F" w:rsidRDefault="00F22E7F" w:rsidP="41823359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41823359">
              <w:rPr>
                <w:rFonts w:asciiTheme="minorHAnsi" w:hAnsiTheme="minorHAnsi"/>
                <w:b/>
                <w:bCs/>
                <w:sz w:val="24"/>
                <w:szCs w:val="24"/>
              </w:rPr>
              <w:t>Guidance</w:t>
            </w:r>
          </w:p>
        </w:tc>
      </w:tr>
      <w:tr w:rsidR="007E26B2" w:rsidRPr="00C93D7A" w14:paraId="654E2ADF" w14:textId="77777777" w:rsidTr="0075210E">
        <w:trPr>
          <w:trHeight w:val="624"/>
        </w:trPr>
        <w:tc>
          <w:tcPr>
            <w:tcW w:w="1063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0293B9F" w14:textId="5A8448AC" w:rsidR="73202AE5" w:rsidRPr="00033673" w:rsidRDefault="00727F2E" w:rsidP="41823359">
            <w:pPr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033673">
              <w:rPr>
                <w:rFonts w:asciiTheme="minorHAnsi" w:hAnsiTheme="minorHAnsi"/>
                <w:sz w:val="24"/>
                <w:szCs w:val="24"/>
              </w:rPr>
              <w:t xml:space="preserve">This form should be </w:t>
            </w:r>
            <w:r w:rsidR="00852990" w:rsidRPr="00033673">
              <w:rPr>
                <w:rFonts w:asciiTheme="minorHAnsi" w:hAnsiTheme="minorHAnsi"/>
                <w:sz w:val="24"/>
                <w:szCs w:val="24"/>
              </w:rPr>
              <w:t xml:space="preserve">completed to request a </w:t>
            </w:r>
            <w:r w:rsidRPr="00033673">
              <w:rPr>
                <w:rFonts w:asciiTheme="minorHAnsi" w:hAnsiTheme="minorHAnsi"/>
                <w:sz w:val="24"/>
                <w:szCs w:val="24"/>
              </w:rPr>
              <w:t>letter</w:t>
            </w:r>
            <w:r w:rsidR="00852990" w:rsidRPr="00033673">
              <w:rPr>
                <w:rFonts w:asciiTheme="minorHAnsi" w:hAnsiTheme="minorHAnsi"/>
                <w:sz w:val="24"/>
                <w:szCs w:val="24"/>
              </w:rPr>
              <w:t xml:space="preserve"> from the University</w:t>
            </w:r>
            <w:r w:rsidRPr="00033673">
              <w:rPr>
                <w:rFonts w:asciiTheme="minorHAnsi" w:hAnsiTheme="minorHAnsi"/>
                <w:sz w:val="24"/>
                <w:szCs w:val="24"/>
              </w:rPr>
              <w:t xml:space="preserve"> to support the process for opening a UK Bank </w:t>
            </w:r>
            <w:r w:rsidR="73202AE5" w:rsidRPr="00033673">
              <w:rPr>
                <w:rFonts w:asciiTheme="minorHAnsi" w:hAnsiTheme="minorHAnsi"/>
                <w:sz w:val="24"/>
                <w:szCs w:val="24"/>
              </w:rPr>
              <w:t>Account</w:t>
            </w:r>
            <w:r w:rsidR="5B9699DD" w:rsidRPr="00033673">
              <w:rPr>
                <w:rFonts w:asciiTheme="minorHAnsi" w:hAnsiTheme="minorHAnsi"/>
                <w:sz w:val="24"/>
                <w:szCs w:val="24"/>
              </w:rPr>
              <w:t xml:space="preserve">. This form is for use by </w:t>
            </w:r>
            <w:r w:rsidR="0A79BECD" w:rsidRPr="00033673">
              <w:rPr>
                <w:rFonts w:asciiTheme="minorHAnsi" w:hAnsiTheme="minorHAnsi"/>
                <w:sz w:val="24"/>
                <w:szCs w:val="24"/>
              </w:rPr>
              <w:t>E</w:t>
            </w:r>
            <w:r w:rsidR="5B9699DD" w:rsidRPr="00033673">
              <w:rPr>
                <w:rFonts w:asciiTheme="minorHAnsi" w:hAnsiTheme="minorHAnsi"/>
                <w:sz w:val="24"/>
                <w:szCs w:val="24"/>
              </w:rPr>
              <w:t>mployees and Academic Visitors.</w:t>
            </w:r>
          </w:p>
          <w:p w14:paraId="24083F1A" w14:textId="0743D64E" w:rsidR="41823359" w:rsidRPr="00033673" w:rsidRDefault="41823359" w:rsidP="41823359">
            <w:pPr>
              <w:spacing w:after="0"/>
              <w:rPr>
                <w:rFonts w:asciiTheme="minorHAnsi" w:hAnsiTheme="minorHAnsi"/>
                <w:sz w:val="24"/>
                <w:szCs w:val="24"/>
              </w:rPr>
            </w:pPr>
          </w:p>
          <w:p w14:paraId="26A62135" w14:textId="058DDE0D" w:rsidR="73202AE5" w:rsidRPr="00033673" w:rsidRDefault="73202AE5" w:rsidP="41823359">
            <w:pPr>
              <w:spacing w:after="0"/>
              <w:rPr>
                <w:rFonts w:asciiTheme="minorHAnsi" w:hAnsiTheme="minorHAnsi"/>
                <w:sz w:val="24"/>
                <w:szCs w:val="24"/>
              </w:rPr>
            </w:pPr>
            <w:r w:rsidRPr="00033673">
              <w:rPr>
                <w:rFonts w:asciiTheme="minorHAnsi" w:hAnsiTheme="minorHAnsi"/>
                <w:sz w:val="24"/>
                <w:szCs w:val="24"/>
              </w:rPr>
              <w:t>Please complete all sections of the form and return this to your school/department administr</w:t>
            </w:r>
            <w:r w:rsidR="48E708D3" w:rsidRPr="00033673">
              <w:rPr>
                <w:rFonts w:asciiTheme="minorHAnsi" w:hAnsiTheme="minorHAnsi"/>
                <w:sz w:val="24"/>
                <w:szCs w:val="24"/>
              </w:rPr>
              <w:t>ator or line manager</w:t>
            </w:r>
            <w:r w:rsidR="1055D3A9" w:rsidRPr="00033673">
              <w:rPr>
                <w:rFonts w:asciiTheme="minorHAnsi" w:hAnsiTheme="minorHAnsi"/>
                <w:sz w:val="24"/>
                <w:szCs w:val="24"/>
              </w:rPr>
              <w:t xml:space="preserve"> who will submit this on your behalf.</w:t>
            </w:r>
            <w:r w:rsidR="00815607">
              <w:rPr>
                <w:rFonts w:asciiTheme="minorHAnsi" w:hAnsiTheme="minorHAnsi"/>
                <w:sz w:val="24"/>
                <w:szCs w:val="24"/>
              </w:rPr>
              <w:t xml:space="preserve"> If you are an Academic Visitor, ensure you include a copy of the documentation detailing your financial support.</w:t>
            </w:r>
          </w:p>
          <w:p w14:paraId="2D116972" w14:textId="0AD96FE6" w:rsidR="41823359" w:rsidRPr="00033673" w:rsidRDefault="41823359" w:rsidP="41823359">
            <w:pPr>
              <w:spacing w:after="0"/>
              <w:rPr>
                <w:rFonts w:asciiTheme="minorHAnsi" w:hAnsiTheme="minorHAnsi"/>
                <w:sz w:val="24"/>
                <w:szCs w:val="24"/>
              </w:rPr>
            </w:pPr>
          </w:p>
          <w:p w14:paraId="2273D5F0" w14:textId="59505AB5" w:rsidR="6024E3DC" w:rsidRPr="00033673" w:rsidRDefault="6024E3DC" w:rsidP="41823359">
            <w:pPr>
              <w:spacing w:after="0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033673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All letters will be emailed to </w:t>
            </w:r>
            <w:r w:rsidR="07AF00B0" w:rsidRPr="00033673">
              <w:rPr>
                <w:rFonts w:asciiTheme="minorHAnsi" w:hAnsiTheme="minorHAnsi"/>
                <w:b/>
                <w:bCs/>
                <w:sz w:val="24"/>
                <w:szCs w:val="24"/>
              </w:rPr>
              <w:t>the address provided on the form.</w:t>
            </w:r>
          </w:p>
          <w:p w14:paraId="2125BE20" w14:textId="779B0A15" w:rsidR="00F11AD9" w:rsidRPr="00033673" w:rsidRDefault="00F11AD9" w:rsidP="41823359">
            <w:pPr>
              <w:spacing w:after="0"/>
              <w:rPr>
                <w:rFonts w:asciiTheme="minorHAnsi" w:hAnsiTheme="minorHAnsi"/>
                <w:sz w:val="24"/>
                <w:szCs w:val="24"/>
                <w:highlight w:val="yellow"/>
              </w:rPr>
            </w:pPr>
          </w:p>
          <w:p w14:paraId="011B7309" w14:textId="38884AB4" w:rsidR="00F22E7F" w:rsidRDefault="00F11AD9" w:rsidP="41823359">
            <w:pPr>
              <w:rPr>
                <w:rStyle w:val="Hyperlink"/>
                <w:rFonts w:asciiTheme="minorHAnsi" w:hAnsiTheme="minorHAnsi"/>
                <w:sz w:val="24"/>
                <w:szCs w:val="24"/>
              </w:rPr>
            </w:pPr>
            <w:r w:rsidRPr="00033673">
              <w:rPr>
                <w:rFonts w:asciiTheme="minorHAnsi" w:hAnsiTheme="minorHAnsi"/>
                <w:b/>
                <w:bCs/>
                <w:sz w:val="24"/>
                <w:szCs w:val="24"/>
              </w:rPr>
              <w:t>Privacy Statement:</w:t>
            </w:r>
            <w:r w:rsidRPr="00033673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F22E7F" w:rsidRPr="00033673">
              <w:rPr>
                <w:rFonts w:asciiTheme="minorHAnsi" w:hAnsiTheme="minorHAnsi"/>
                <w:sz w:val="24"/>
                <w:szCs w:val="24"/>
              </w:rPr>
              <w:t xml:space="preserve">For information on how we use your data, how long we keep it for and if we share it with third parties, please refer to the </w:t>
            </w:r>
            <w:hyperlink r:id="rId12">
              <w:r w:rsidR="00F22E7F" w:rsidRPr="00033673">
                <w:rPr>
                  <w:rStyle w:val="Hyperlink"/>
                  <w:rFonts w:asciiTheme="minorHAnsi" w:hAnsiTheme="minorHAnsi"/>
                  <w:sz w:val="24"/>
                  <w:szCs w:val="24"/>
                </w:rPr>
                <w:t>Privacy Notice for Staff</w:t>
              </w:r>
            </w:hyperlink>
            <w:r w:rsidR="00F22E7F" w:rsidRPr="00033673">
              <w:rPr>
                <w:rStyle w:val="Hyperlink"/>
                <w:rFonts w:asciiTheme="minorHAnsi" w:hAnsiTheme="minorHAnsi"/>
                <w:b/>
                <w:bCs/>
                <w:sz w:val="24"/>
                <w:szCs w:val="24"/>
                <w:u w:val="none"/>
              </w:rPr>
              <w:t xml:space="preserve"> </w:t>
            </w:r>
            <w:r w:rsidR="00852990" w:rsidRPr="00033673">
              <w:rPr>
                <w:rStyle w:val="Hyperlink"/>
                <w:rFonts w:asciiTheme="minorHAnsi" w:hAnsiTheme="minorHAnsi"/>
                <w:bCs/>
                <w:color w:val="auto"/>
                <w:sz w:val="24"/>
                <w:szCs w:val="24"/>
                <w:u w:val="none"/>
              </w:rPr>
              <w:t>and</w:t>
            </w:r>
            <w:r w:rsidR="00852990" w:rsidRPr="00033673">
              <w:rPr>
                <w:rStyle w:val="Hyperlink"/>
                <w:rFonts w:asciiTheme="minorHAnsi" w:hAnsiTheme="minorHAnsi"/>
                <w:b/>
                <w:bCs/>
                <w:sz w:val="24"/>
                <w:szCs w:val="24"/>
                <w:u w:val="none"/>
              </w:rPr>
              <w:t xml:space="preserve"> </w:t>
            </w:r>
            <w:hyperlink r:id="rId13">
              <w:r w:rsidR="00F22E7F" w:rsidRPr="00033673">
                <w:rPr>
                  <w:rStyle w:val="Hyperlink"/>
                  <w:rFonts w:asciiTheme="minorHAnsi" w:hAnsiTheme="minorHAnsi"/>
                  <w:sz w:val="24"/>
                  <w:szCs w:val="24"/>
                </w:rPr>
                <w:t>Privacy Notice for Visitor</w:t>
              </w:r>
            </w:hyperlink>
            <w:r w:rsidR="0050206B">
              <w:rPr>
                <w:rStyle w:val="Hyperlink"/>
                <w:rFonts w:asciiTheme="minorHAnsi" w:hAnsiTheme="minorHAnsi"/>
                <w:sz w:val="24"/>
                <w:szCs w:val="24"/>
              </w:rPr>
              <w:t>.</w:t>
            </w:r>
          </w:p>
          <w:p w14:paraId="2B949ADA" w14:textId="77777777" w:rsidR="0050206B" w:rsidRDefault="0050206B" w:rsidP="0050206B">
            <w:pPr>
              <w:spacing w:after="0"/>
              <w:rPr>
                <w:rStyle w:val="Hyperlink"/>
                <w:rFonts w:asciiTheme="minorHAnsi" w:hAnsiTheme="minorHAnsi"/>
              </w:rPr>
            </w:pPr>
            <w:r w:rsidRPr="00033673">
              <w:rPr>
                <w:rFonts w:asciiTheme="minorHAnsi" w:hAnsiTheme="minorHAnsi"/>
                <w:sz w:val="24"/>
                <w:szCs w:val="24"/>
              </w:rPr>
              <w:t xml:space="preserve">If you require this document in an alternative </w:t>
            </w:r>
            <w:proofErr w:type="gramStart"/>
            <w:r w:rsidRPr="00033673">
              <w:rPr>
                <w:rFonts w:asciiTheme="minorHAnsi" w:hAnsiTheme="minorHAnsi"/>
                <w:sz w:val="24"/>
                <w:szCs w:val="24"/>
              </w:rPr>
              <w:t>format</w:t>
            </w:r>
            <w:proofErr w:type="gramEnd"/>
            <w:r w:rsidRPr="00033673">
              <w:rPr>
                <w:sz w:val="24"/>
                <w:szCs w:val="24"/>
              </w:rPr>
              <w:t xml:space="preserve"> please contact HR </w:t>
            </w:r>
            <w:r>
              <w:rPr>
                <w:sz w:val="24"/>
                <w:szCs w:val="24"/>
              </w:rPr>
              <w:t xml:space="preserve">via </w:t>
            </w:r>
            <w:r w:rsidRPr="00033673">
              <w:rPr>
                <w:sz w:val="24"/>
                <w:szCs w:val="24"/>
              </w:rPr>
              <w:t xml:space="preserve">email </w:t>
            </w:r>
            <w:hyperlink r:id="rId14">
              <w:r w:rsidRPr="00033673">
                <w:rPr>
                  <w:rStyle w:val="Hyperlink"/>
                  <w:sz w:val="24"/>
                  <w:szCs w:val="24"/>
                </w:rPr>
                <w:t>HRHelpline@ed.ac.uk</w:t>
              </w:r>
            </w:hyperlink>
            <w:r w:rsidRPr="00033673">
              <w:rPr>
                <w:sz w:val="24"/>
                <w:szCs w:val="24"/>
              </w:rPr>
              <w:t>.</w:t>
            </w:r>
          </w:p>
          <w:p w14:paraId="2F6C3586" w14:textId="69382FF4" w:rsidR="0050206B" w:rsidRPr="0050206B" w:rsidRDefault="0050206B" w:rsidP="0050206B">
            <w:pPr>
              <w:spacing w:after="0"/>
              <w:rPr>
                <w:rFonts w:asciiTheme="minorHAnsi" w:hAnsiTheme="minorHAnsi"/>
                <w:color w:val="0000FF"/>
                <w:sz w:val="24"/>
                <w:szCs w:val="24"/>
                <w:u w:val="single"/>
              </w:rPr>
            </w:pPr>
          </w:p>
        </w:tc>
      </w:tr>
      <w:tr w:rsidR="009150BE" w:rsidRPr="00C93D7A" w14:paraId="717A6813" w14:textId="77777777" w:rsidTr="0075210E">
        <w:trPr>
          <w:trHeight w:val="624"/>
        </w:trPr>
        <w:tc>
          <w:tcPr>
            <w:tcW w:w="10632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CF9B03" w14:textId="5A8CBA78" w:rsidR="009150BE" w:rsidRPr="00BF4831" w:rsidRDefault="009150BE" w:rsidP="41823359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41823359">
              <w:rPr>
                <w:rFonts w:asciiTheme="minorHAnsi" w:hAnsiTheme="minorHAnsi"/>
                <w:b/>
                <w:bCs/>
                <w:sz w:val="24"/>
                <w:szCs w:val="24"/>
              </w:rPr>
              <w:t>Section 1: Employee</w:t>
            </w:r>
            <w:r w:rsidR="6516638C" w:rsidRPr="41823359">
              <w:rPr>
                <w:rFonts w:asciiTheme="minorHAnsi" w:hAnsiTheme="minorHAnsi"/>
                <w:b/>
                <w:bCs/>
                <w:sz w:val="24"/>
                <w:szCs w:val="24"/>
              </w:rPr>
              <w:t>/Academic Visitor</w:t>
            </w:r>
            <w:r w:rsidRPr="41823359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Details</w:t>
            </w:r>
          </w:p>
        </w:tc>
      </w:tr>
      <w:tr w:rsidR="006F297E" w:rsidRPr="00C93D7A" w14:paraId="20DE78DB" w14:textId="77777777" w:rsidTr="0075210E">
        <w:trPr>
          <w:trHeight w:val="624"/>
        </w:trPr>
        <w:tc>
          <w:tcPr>
            <w:tcW w:w="5070" w:type="dxa"/>
            <w:shd w:val="clear" w:color="auto" w:fill="auto"/>
            <w:vAlign w:val="center"/>
          </w:tcPr>
          <w:p w14:paraId="7FF7A4A0" w14:textId="705E51AE" w:rsidR="00247E4B" w:rsidRPr="00C93D7A" w:rsidRDefault="39210F65" w:rsidP="41823359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41823359">
              <w:rPr>
                <w:rFonts w:asciiTheme="minorHAnsi" w:hAnsiTheme="minorHAnsi"/>
                <w:sz w:val="24"/>
                <w:szCs w:val="24"/>
              </w:rPr>
              <w:t>Full Name</w:t>
            </w:r>
          </w:p>
          <w:p w14:paraId="5A738B7B" w14:textId="77777777" w:rsidR="00103EF1" w:rsidRPr="00C93D7A" w:rsidRDefault="00247E4B" w:rsidP="41823359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41823359">
              <w:rPr>
                <w:rFonts w:asciiTheme="minorHAnsi" w:hAnsiTheme="minorHAnsi"/>
                <w:sz w:val="24"/>
                <w:szCs w:val="24"/>
              </w:rPr>
              <w:t>(</w:t>
            </w:r>
            <w:proofErr w:type="gramStart"/>
            <w:r w:rsidRPr="41823359">
              <w:rPr>
                <w:rFonts w:asciiTheme="minorHAnsi" w:hAnsiTheme="minorHAnsi"/>
                <w:sz w:val="24"/>
                <w:szCs w:val="24"/>
              </w:rPr>
              <w:t>as</w:t>
            </w:r>
            <w:proofErr w:type="gramEnd"/>
            <w:r w:rsidRPr="41823359">
              <w:rPr>
                <w:rFonts w:asciiTheme="minorHAnsi" w:hAnsiTheme="minorHAnsi"/>
                <w:sz w:val="24"/>
                <w:szCs w:val="24"/>
              </w:rPr>
              <w:t xml:space="preserve"> it appears on your passport)</w:t>
            </w:r>
          </w:p>
        </w:tc>
        <w:tc>
          <w:tcPr>
            <w:tcW w:w="5562" w:type="dxa"/>
            <w:shd w:val="clear" w:color="auto" w:fill="auto"/>
            <w:vAlign w:val="center"/>
          </w:tcPr>
          <w:p w14:paraId="1DBAC32E" w14:textId="3DDDB817" w:rsidR="00247E4B" w:rsidRPr="00C93D7A" w:rsidRDefault="00035A59" w:rsidP="00A82F1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bookmarkEnd w:id="0"/>
          </w:p>
        </w:tc>
      </w:tr>
      <w:tr w:rsidR="41823359" w14:paraId="58250337" w14:textId="77777777" w:rsidTr="0075210E">
        <w:trPr>
          <w:trHeight w:val="624"/>
        </w:trPr>
        <w:tc>
          <w:tcPr>
            <w:tcW w:w="5070" w:type="dxa"/>
            <w:shd w:val="clear" w:color="auto" w:fill="auto"/>
            <w:vAlign w:val="center"/>
          </w:tcPr>
          <w:p w14:paraId="2356CF3F" w14:textId="381AFFB8" w:rsidR="4BC0511B" w:rsidRDefault="009419BC" w:rsidP="00815607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Employee Number</w:t>
            </w:r>
            <w:r w:rsidR="4BC0511B" w:rsidRPr="41823359">
              <w:rPr>
                <w:rFonts w:asciiTheme="minorHAnsi" w:hAnsiTheme="minorHAnsi"/>
                <w:sz w:val="24"/>
                <w:szCs w:val="24"/>
              </w:rPr>
              <w:t xml:space="preserve"> (if applicable)</w:t>
            </w:r>
          </w:p>
        </w:tc>
        <w:tc>
          <w:tcPr>
            <w:tcW w:w="5562" w:type="dxa"/>
            <w:shd w:val="clear" w:color="auto" w:fill="auto"/>
            <w:vAlign w:val="center"/>
          </w:tcPr>
          <w:p w14:paraId="458D1F02" w14:textId="048060B3" w:rsidR="4BC0511B" w:rsidRDefault="00924278" w:rsidP="00A82F14">
            <w:pPr>
              <w:spacing w:line="240" w:lineRule="auto"/>
              <w:rPr>
                <w:rFonts w:asciiTheme="minorHAnsi" w:hAnsiTheme="minorHAnsi"/>
                <w:noProof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</w:tr>
      <w:tr w:rsidR="006F297E" w:rsidRPr="00C93D7A" w14:paraId="4F6751B2" w14:textId="77777777" w:rsidTr="0075210E">
        <w:trPr>
          <w:trHeight w:val="624"/>
        </w:trPr>
        <w:tc>
          <w:tcPr>
            <w:tcW w:w="5070" w:type="dxa"/>
            <w:shd w:val="clear" w:color="auto" w:fill="auto"/>
            <w:vAlign w:val="center"/>
          </w:tcPr>
          <w:p w14:paraId="11CF256E" w14:textId="3C5E5C57" w:rsidR="00103EF1" w:rsidRPr="00C93D7A" w:rsidRDefault="00103EF1" w:rsidP="41823359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41823359">
              <w:rPr>
                <w:rFonts w:asciiTheme="minorHAnsi" w:hAnsiTheme="minorHAnsi"/>
                <w:sz w:val="24"/>
                <w:szCs w:val="24"/>
              </w:rPr>
              <w:t>Date of Birth</w:t>
            </w:r>
            <w:r w:rsidR="00F53BF3" w:rsidRPr="41823359">
              <w:rPr>
                <w:rFonts w:asciiTheme="minorHAnsi" w:hAnsiTheme="minorHAnsi"/>
                <w:sz w:val="24"/>
                <w:szCs w:val="24"/>
              </w:rPr>
              <w:t xml:space="preserve"> (dd/mm/yyyy)</w:t>
            </w:r>
          </w:p>
        </w:tc>
        <w:tc>
          <w:tcPr>
            <w:tcW w:w="5562" w:type="dxa"/>
            <w:shd w:val="clear" w:color="auto" w:fill="auto"/>
            <w:vAlign w:val="center"/>
          </w:tcPr>
          <w:p w14:paraId="52DBA575" w14:textId="1EA67357" w:rsidR="00103EF1" w:rsidRPr="00C93D7A" w:rsidRDefault="0050206B" w:rsidP="00A82F1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bookmarkStart w:id="1" w:name="Text2"/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bookmarkEnd w:id="1"/>
          </w:p>
        </w:tc>
      </w:tr>
      <w:tr w:rsidR="006F297E" w:rsidRPr="00C93D7A" w14:paraId="2547B7DC" w14:textId="77777777" w:rsidTr="0075210E">
        <w:trPr>
          <w:trHeight w:val="624"/>
        </w:trPr>
        <w:tc>
          <w:tcPr>
            <w:tcW w:w="5070" w:type="dxa"/>
            <w:shd w:val="clear" w:color="auto" w:fill="auto"/>
            <w:vAlign w:val="center"/>
          </w:tcPr>
          <w:p w14:paraId="1DD691AA" w14:textId="6364FCCF" w:rsidR="00103EF1" w:rsidRPr="00C93D7A" w:rsidRDefault="00247E4B" w:rsidP="41823359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41823359">
              <w:rPr>
                <w:rFonts w:asciiTheme="minorHAnsi" w:hAnsiTheme="minorHAnsi"/>
                <w:sz w:val="24"/>
                <w:szCs w:val="24"/>
              </w:rPr>
              <w:t>Job Title</w:t>
            </w:r>
          </w:p>
          <w:p w14:paraId="49B5EB7C" w14:textId="14A2A0CC" w:rsidR="00103EF1" w:rsidRPr="00C93D7A" w:rsidRDefault="6A879106" w:rsidP="41823359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41823359">
              <w:rPr>
                <w:rFonts w:asciiTheme="minorHAnsi" w:hAnsiTheme="minorHAnsi"/>
                <w:sz w:val="24"/>
                <w:szCs w:val="24"/>
              </w:rPr>
              <w:t>(</w:t>
            </w:r>
            <w:r w:rsidR="5CFACB71" w:rsidRPr="41823359">
              <w:rPr>
                <w:rFonts w:asciiTheme="minorHAnsi" w:hAnsiTheme="minorHAnsi"/>
                <w:sz w:val="24"/>
                <w:szCs w:val="24"/>
              </w:rPr>
              <w:t>Please use ‘</w:t>
            </w:r>
            <w:r w:rsidRPr="41823359">
              <w:rPr>
                <w:rFonts w:asciiTheme="minorHAnsi" w:hAnsiTheme="minorHAnsi"/>
                <w:sz w:val="24"/>
                <w:szCs w:val="24"/>
              </w:rPr>
              <w:t>Academic Visitor</w:t>
            </w:r>
            <w:r w:rsidR="7C67FC75" w:rsidRPr="41823359">
              <w:rPr>
                <w:rFonts w:asciiTheme="minorHAnsi" w:hAnsiTheme="minorHAnsi"/>
                <w:sz w:val="24"/>
                <w:szCs w:val="24"/>
              </w:rPr>
              <w:t>’ if this applies)</w:t>
            </w:r>
          </w:p>
        </w:tc>
        <w:tc>
          <w:tcPr>
            <w:tcW w:w="5562" w:type="dxa"/>
            <w:shd w:val="clear" w:color="auto" w:fill="auto"/>
            <w:vAlign w:val="center"/>
          </w:tcPr>
          <w:p w14:paraId="6317DB5F" w14:textId="1705E223" w:rsidR="00247E4B" w:rsidRPr="00C93D7A" w:rsidRDefault="00924278" w:rsidP="00A82F1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bookmarkEnd w:id="2"/>
          </w:p>
        </w:tc>
      </w:tr>
      <w:tr w:rsidR="006F297E" w:rsidRPr="00C93D7A" w14:paraId="39912871" w14:textId="77777777" w:rsidTr="0075210E">
        <w:trPr>
          <w:trHeight w:val="624"/>
        </w:trPr>
        <w:tc>
          <w:tcPr>
            <w:tcW w:w="5070" w:type="dxa"/>
            <w:shd w:val="clear" w:color="auto" w:fill="auto"/>
            <w:vAlign w:val="center"/>
          </w:tcPr>
          <w:p w14:paraId="4B653F6C" w14:textId="5DBDADCE" w:rsidR="00103EF1" w:rsidRPr="00C93D7A" w:rsidRDefault="00081498" w:rsidP="41823359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Annual </w:t>
            </w:r>
            <w:r w:rsidR="00247E4B" w:rsidRPr="41823359">
              <w:rPr>
                <w:rFonts w:asciiTheme="minorHAnsi" w:hAnsiTheme="minorHAnsi"/>
                <w:sz w:val="24"/>
                <w:szCs w:val="24"/>
              </w:rPr>
              <w:t>Salary</w:t>
            </w:r>
          </w:p>
        </w:tc>
        <w:tc>
          <w:tcPr>
            <w:tcW w:w="5562" w:type="dxa"/>
            <w:shd w:val="clear" w:color="auto" w:fill="auto"/>
            <w:vAlign w:val="center"/>
          </w:tcPr>
          <w:p w14:paraId="063EFD89" w14:textId="1D74356A" w:rsidR="00247E4B" w:rsidRPr="00C93D7A" w:rsidRDefault="003F673C" w:rsidP="00A82F1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format w:val="£#,##0.00;(£#,##0.00)"/>
                  </w:textInput>
                </w:ffData>
              </w:fldChar>
            </w:r>
            <w:bookmarkStart w:id="3" w:name="Text4"/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bookmarkEnd w:id="3"/>
          </w:p>
        </w:tc>
      </w:tr>
      <w:tr w:rsidR="2C1310BE" w14:paraId="5A542FEF" w14:textId="77777777" w:rsidTr="0075210E">
        <w:trPr>
          <w:trHeight w:val="624"/>
        </w:trPr>
        <w:tc>
          <w:tcPr>
            <w:tcW w:w="5070" w:type="dxa"/>
            <w:shd w:val="clear" w:color="auto" w:fill="auto"/>
            <w:vAlign w:val="center"/>
          </w:tcPr>
          <w:p w14:paraId="46695F81" w14:textId="33AD9891" w:rsidR="489638B0" w:rsidRDefault="489638B0" w:rsidP="00815607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41823359">
              <w:rPr>
                <w:rFonts w:asciiTheme="minorHAnsi" w:hAnsiTheme="minorHAnsi"/>
                <w:sz w:val="24"/>
                <w:szCs w:val="24"/>
              </w:rPr>
              <w:t>Monthly Allowance</w:t>
            </w:r>
            <w:r w:rsidR="0075210E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41823359">
              <w:rPr>
                <w:rFonts w:asciiTheme="minorHAnsi" w:hAnsiTheme="minorHAnsi"/>
                <w:sz w:val="24"/>
                <w:szCs w:val="24"/>
              </w:rPr>
              <w:t>(Academic Visitors Only)</w:t>
            </w:r>
          </w:p>
        </w:tc>
        <w:tc>
          <w:tcPr>
            <w:tcW w:w="5562" w:type="dxa"/>
            <w:shd w:val="clear" w:color="auto" w:fill="auto"/>
            <w:vAlign w:val="center"/>
          </w:tcPr>
          <w:p w14:paraId="2C98D755" w14:textId="6D2A754F" w:rsidR="2C1310BE" w:rsidRDefault="003F673C" w:rsidP="00A82F14">
            <w:pPr>
              <w:spacing w:line="240" w:lineRule="auto"/>
              <w:rPr>
                <w:rFonts w:asciiTheme="minorHAnsi" w:hAnsiTheme="minorHAnsi"/>
                <w:noProof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£#,##0.00;(£#,##0.00)"/>
                  </w:textInput>
                </w:ffData>
              </w:fldChar>
            </w:r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</w:tr>
      <w:tr w:rsidR="00166AED" w:rsidRPr="00C93D7A" w14:paraId="3844078A" w14:textId="77777777" w:rsidTr="0075210E">
        <w:trPr>
          <w:trHeight w:val="624"/>
        </w:trPr>
        <w:tc>
          <w:tcPr>
            <w:tcW w:w="5070" w:type="dxa"/>
            <w:shd w:val="clear" w:color="auto" w:fill="auto"/>
            <w:vAlign w:val="center"/>
          </w:tcPr>
          <w:p w14:paraId="02A736A0" w14:textId="63A3763A" w:rsidR="00166AED" w:rsidRPr="00C93D7A" w:rsidRDefault="00166AED" w:rsidP="0075210E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41823359">
              <w:rPr>
                <w:rFonts w:asciiTheme="minorHAnsi" w:hAnsiTheme="minorHAnsi"/>
                <w:sz w:val="24"/>
                <w:szCs w:val="24"/>
              </w:rPr>
              <w:t>Funded by</w:t>
            </w:r>
            <w:r w:rsidR="0075210E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29B7678E" w:rsidRPr="41823359">
              <w:rPr>
                <w:rFonts w:asciiTheme="minorHAnsi" w:hAnsiTheme="minorHAnsi"/>
                <w:sz w:val="24"/>
                <w:szCs w:val="24"/>
              </w:rPr>
              <w:t>(Academic Visitors Only)</w:t>
            </w:r>
          </w:p>
        </w:tc>
        <w:tc>
          <w:tcPr>
            <w:tcW w:w="5562" w:type="dxa"/>
            <w:shd w:val="clear" w:color="auto" w:fill="auto"/>
            <w:vAlign w:val="center"/>
          </w:tcPr>
          <w:p w14:paraId="63E7375E" w14:textId="5F0DD9F1" w:rsidR="00166AED" w:rsidRDefault="00924278" w:rsidP="00A82F1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</w:tr>
      <w:tr w:rsidR="006F297E" w:rsidRPr="00C93D7A" w14:paraId="2DB7CB0D" w14:textId="77777777" w:rsidTr="0075210E">
        <w:trPr>
          <w:trHeight w:val="624"/>
        </w:trPr>
        <w:tc>
          <w:tcPr>
            <w:tcW w:w="5070" w:type="dxa"/>
            <w:shd w:val="clear" w:color="auto" w:fill="auto"/>
            <w:vAlign w:val="center"/>
          </w:tcPr>
          <w:p w14:paraId="07F75BCD" w14:textId="15350B86" w:rsidR="00103EF1" w:rsidRPr="00C93D7A" w:rsidRDefault="00247E4B" w:rsidP="41823359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41823359">
              <w:rPr>
                <w:rFonts w:asciiTheme="minorHAnsi" w:hAnsiTheme="minorHAnsi"/>
                <w:sz w:val="24"/>
                <w:szCs w:val="24"/>
              </w:rPr>
              <w:t>Start date</w:t>
            </w:r>
            <w:r w:rsidR="00C72298" w:rsidRPr="41823359">
              <w:rPr>
                <w:rFonts w:asciiTheme="minorHAnsi" w:hAnsiTheme="minorHAnsi"/>
                <w:sz w:val="24"/>
                <w:szCs w:val="24"/>
              </w:rPr>
              <w:t xml:space="preserve"> (dd/mm/yyyy)</w:t>
            </w:r>
          </w:p>
        </w:tc>
        <w:tc>
          <w:tcPr>
            <w:tcW w:w="5562" w:type="dxa"/>
            <w:shd w:val="clear" w:color="auto" w:fill="auto"/>
            <w:vAlign w:val="center"/>
          </w:tcPr>
          <w:p w14:paraId="37896A17" w14:textId="77CE77D1" w:rsidR="00247E4B" w:rsidRPr="00C93D7A" w:rsidRDefault="0050206B" w:rsidP="00F13898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bookmarkStart w:id="4" w:name="Text6"/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noProof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bookmarkEnd w:id="4"/>
          </w:p>
        </w:tc>
      </w:tr>
      <w:tr w:rsidR="00505A75" w:rsidRPr="00C93D7A" w14:paraId="6D623E66" w14:textId="77777777" w:rsidTr="0075210E">
        <w:trPr>
          <w:trHeight w:val="624"/>
        </w:trPr>
        <w:tc>
          <w:tcPr>
            <w:tcW w:w="5070" w:type="dxa"/>
            <w:shd w:val="clear" w:color="auto" w:fill="auto"/>
            <w:vAlign w:val="center"/>
          </w:tcPr>
          <w:p w14:paraId="6BC8E287" w14:textId="7127345F" w:rsidR="00505A75" w:rsidRPr="41823359" w:rsidRDefault="00505A75" w:rsidP="41823359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Projected End Date (if fixed term contract)</w:t>
            </w:r>
          </w:p>
        </w:tc>
        <w:tc>
          <w:tcPr>
            <w:tcW w:w="5562" w:type="dxa"/>
            <w:shd w:val="clear" w:color="auto" w:fill="auto"/>
            <w:vAlign w:val="center"/>
          </w:tcPr>
          <w:p w14:paraId="14A73328" w14:textId="137D08F7" w:rsidR="00505A75" w:rsidRDefault="00A65A68" w:rsidP="00F13898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="00F13898">
              <w:rPr>
                <w:rFonts w:asciiTheme="minorHAnsi" w:hAnsiTheme="minorHAnsi"/>
                <w:sz w:val="24"/>
                <w:szCs w:val="24"/>
              </w:rPr>
              <w:t> </w:t>
            </w:r>
            <w:r w:rsidR="00F13898">
              <w:rPr>
                <w:rFonts w:asciiTheme="minorHAnsi" w:hAnsiTheme="minorHAnsi"/>
                <w:sz w:val="24"/>
                <w:szCs w:val="24"/>
              </w:rPr>
              <w:t> </w:t>
            </w:r>
            <w:r w:rsidR="00F13898">
              <w:rPr>
                <w:rFonts w:asciiTheme="minorHAnsi" w:hAnsiTheme="minorHAnsi"/>
                <w:sz w:val="24"/>
                <w:szCs w:val="24"/>
              </w:rPr>
              <w:t> </w:t>
            </w:r>
            <w:r w:rsidR="00F13898">
              <w:rPr>
                <w:rFonts w:asciiTheme="minorHAnsi" w:hAnsiTheme="minorHAnsi"/>
                <w:sz w:val="24"/>
                <w:szCs w:val="24"/>
              </w:rPr>
              <w:t> </w:t>
            </w:r>
            <w:r w:rsidR="00F13898">
              <w:rPr>
                <w:rFonts w:asciiTheme="minorHAnsi" w:hAnsiTheme="minorHAnsi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</w:tr>
      <w:tr w:rsidR="006F297E" w:rsidRPr="00C93D7A" w14:paraId="148C2A23" w14:textId="77777777" w:rsidTr="0075210E">
        <w:trPr>
          <w:trHeight w:val="624"/>
        </w:trPr>
        <w:tc>
          <w:tcPr>
            <w:tcW w:w="5070" w:type="dxa"/>
            <w:shd w:val="clear" w:color="auto" w:fill="auto"/>
            <w:vAlign w:val="center"/>
          </w:tcPr>
          <w:p w14:paraId="7EF56B44" w14:textId="2FEC7C58" w:rsidR="00103EF1" w:rsidRPr="00C93D7A" w:rsidRDefault="00247E4B" w:rsidP="41823359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41823359">
              <w:rPr>
                <w:rFonts w:asciiTheme="minorHAnsi" w:hAnsiTheme="minorHAnsi"/>
                <w:sz w:val="24"/>
                <w:szCs w:val="24"/>
              </w:rPr>
              <w:lastRenderedPageBreak/>
              <w:t>School/Department</w:t>
            </w:r>
          </w:p>
        </w:tc>
        <w:tc>
          <w:tcPr>
            <w:tcW w:w="5562" w:type="dxa"/>
            <w:shd w:val="clear" w:color="auto" w:fill="auto"/>
            <w:vAlign w:val="center"/>
          </w:tcPr>
          <w:p w14:paraId="2820FCBA" w14:textId="44483B91" w:rsidR="00247E4B" w:rsidRPr="00C93D7A" w:rsidRDefault="00924278" w:rsidP="00F13898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="00F13898">
              <w:rPr>
                <w:rFonts w:asciiTheme="minorHAnsi" w:hAnsiTheme="minorHAnsi"/>
                <w:sz w:val="24"/>
                <w:szCs w:val="24"/>
              </w:rPr>
              <w:t> </w:t>
            </w:r>
            <w:r w:rsidR="00F13898">
              <w:rPr>
                <w:rFonts w:asciiTheme="minorHAnsi" w:hAnsiTheme="minorHAnsi"/>
                <w:sz w:val="24"/>
                <w:szCs w:val="24"/>
              </w:rPr>
              <w:t> </w:t>
            </w:r>
            <w:r w:rsidR="00F13898">
              <w:rPr>
                <w:rFonts w:asciiTheme="minorHAnsi" w:hAnsiTheme="minorHAnsi"/>
                <w:sz w:val="24"/>
                <w:szCs w:val="24"/>
              </w:rPr>
              <w:t> </w:t>
            </w:r>
            <w:r w:rsidR="00F13898">
              <w:rPr>
                <w:rFonts w:asciiTheme="minorHAnsi" w:hAnsiTheme="minorHAnsi"/>
                <w:sz w:val="24"/>
                <w:szCs w:val="24"/>
              </w:rPr>
              <w:t> </w:t>
            </w:r>
            <w:r w:rsidR="00F13898">
              <w:rPr>
                <w:rFonts w:asciiTheme="minorHAnsi" w:hAnsiTheme="minorHAnsi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bookmarkEnd w:id="5"/>
          </w:p>
        </w:tc>
      </w:tr>
      <w:tr w:rsidR="007050B2" w:rsidRPr="00C93D7A" w14:paraId="696E5104" w14:textId="77777777" w:rsidTr="00716317">
        <w:trPr>
          <w:trHeight w:val="624"/>
        </w:trPr>
        <w:tc>
          <w:tcPr>
            <w:tcW w:w="10632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7E1165" w14:textId="624CC491" w:rsidR="007050B2" w:rsidRPr="00BF4831" w:rsidRDefault="007050B2" w:rsidP="00716317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41823359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Section 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2: Address &amp; Contact Details</w:t>
            </w:r>
          </w:p>
        </w:tc>
      </w:tr>
      <w:tr w:rsidR="006F297E" w:rsidRPr="00C93D7A" w14:paraId="442D94D8" w14:textId="77777777" w:rsidTr="0075210E">
        <w:trPr>
          <w:trHeight w:val="624"/>
        </w:trPr>
        <w:tc>
          <w:tcPr>
            <w:tcW w:w="5070" w:type="dxa"/>
            <w:shd w:val="clear" w:color="auto" w:fill="auto"/>
            <w:vAlign w:val="center"/>
          </w:tcPr>
          <w:p w14:paraId="60394DE4" w14:textId="0563D42F" w:rsidR="00103EF1" w:rsidRPr="00C93D7A" w:rsidRDefault="0037370B" w:rsidP="41823359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41823359">
              <w:rPr>
                <w:rFonts w:asciiTheme="minorHAnsi" w:hAnsiTheme="minorHAnsi"/>
                <w:sz w:val="24"/>
                <w:szCs w:val="24"/>
              </w:rPr>
              <w:t>E</w:t>
            </w:r>
            <w:r w:rsidR="00247E4B" w:rsidRPr="41823359">
              <w:rPr>
                <w:rFonts w:asciiTheme="minorHAnsi" w:hAnsiTheme="minorHAnsi"/>
                <w:sz w:val="24"/>
                <w:szCs w:val="24"/>
              </w:rPr>
              <w:t xml:space="preserve">mail </w:t>
            </w:r>
            <w:r w:rsidR="2B19131A" w:rsidRPr="41823359">
              <w:rPr>
                <w:rFonts w:asciiTheme="minorHAnsi" w:hAnsiTheme="minorHAnsi"/>
                <w:sz w:val="24"/>
                <w:szCs w:val="24"/>
              </w:rPr>
              <w:t>A</w:t>
            </w:r>
            <w:r w:rsidR="00247E4B" w:rsidRPr="41823359">
              <w:rPr>
                <w:rFonts w:asciiTheme="minorHAnsi" w:hAnsiTheme="minorHAnsi"/>
                <w:sz w:val="24"/>
                <w:szCs w:val="24"/>
              </w:rPr>
              <w:t>ddress</w:t>
            </w:r>
          </w:p>
        </w:tc>
        <w:tc>
          <w:tcPr>
            <w:tcW w:w="5562" w:type="dxa"/>
            <w:shd w:val="clear" w:color="auto" w:fill="auto"/>
            <w:vAlign w:val="center"/>
          </w:tcPr>
          <w:p w14:paraId="116E011E" w14:textId="51FEFD18" w:rsidR="00247E4B" w:rsidRPr="00C93D7A" w:rsidRDefault="00924278" w:rsidP="00A82F1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  <w:bookmarkEnd w:id="6"/>
          </w:p>
        </w:tc>
      </w:tr>
      <w:tr w:rsidR="006F297E" w:rsidRPr="00C93D7A" w14:paraId="562BA148" w14:textId="77777777" w:rsidTr="0075210E">
        <w:trPr>
          <w:trHeight w:val="624"/>
        </w:trPr>
        <w:tc>
          <w:tcPr>
            <w:tcW w:w="5070" w:type="dxa"/>
            <w:shd w:val="clear" w:color="auto" w:fill="auto"/>
            <w:vAlign w:val="center"/>
          </w:tcPr>
          <w:p w14:paraId="1A973927" w14:textId="474CEED7" w:rsidR="00103EF1" w:rsidRPr="00C93D7A" w:rsidRDefault="00C93D7A" w:rsidP="41823359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41823359">
              <w:rPr>
                <w:rFonts w:asciiTheme="minorHAnsi" w:hAnsiTheme="minorHAnsi"/>
                <w:sz w:val="24"/>
                <w:szCs w:val="24"/>
              </w:rPr>
              <w:t xml:space="preserve">Home </w:t>
            </w:r>
            <w:r w:rsidR="258326C5" w:rsidRPr="41823359">
              <w:rPr>
                <w:rFonts w:asciiTheme="minorHAnsi" w:hAnsiTheme="minorHAnsi"/>
                <w:sz w:val="24"/>
                <w:szCs w:val="24"/>
              </w:rPr>
              <w:t>A</w:t>
            </w:r>
            <w:r w:rsidRPr="41823359">
              <w:rPr>
                <w:rFonts w:asciiTheme="minorHAnsi" w:hAnsiTheme="minorHAnsi"/>
                <w:sz w:val="24"/>
                <w:szCs w:val="24"/>
              </w:rPr>
              <w:t xml:space="preserve">ddress </w:t>
            </w:r>
          </w:p>
          <w:p w14:paraId="693D450C" w14:textId="5AD0BD85" w:rsidR="00103EF1" w:rsidRPr="00C93D7A" w:rsidRDefault="00247E4B" w:rsidP="41823359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41823359">
              <w:rPr>
                <w:rFonts w:asciiTheme="minorHAnsi" w:hAnsiTheme="minorHAnsi"/>
                <w:sz w:val="24"/>
                <w:szCs w:val="24"/>
              </w:rPr>
              <w:t>(</w:t>
            </w:r>
            <w:proofErr w:type="gramStart"/>
            <w:r w:rsidRPr="41823359">
              <w:rPr>
                <w:rFonts w:asciiTheme="minorHAnsi" w:hAnsiTheme="minorHAnsi"/>
                <w:sz w:val="24"/>
                <w:szCs w:val="24"/>
              </w:rPr>
              <w:t>for</w:t>
            </w:r>
            <w:proofErr w:type="gramEnd"/>
            <w:r w:rsidRPr="41823359">
              <w:rPr>
                <w:rFonts w:asciiTheme="minorHAnsi" w:hAnsiTheme="minorHAnsi"/>
                <w:sz w:val="24"/>
                <w:szCs w:val="24"/>
              </w:rPr>
              <w:t xml:space="preserve"> most banks this will need to be a residential address in the UK)</w:t>
            </w:r>
          </w:p>
        </w:tc>
        <w:tc>
          <w:tcPr>
            <w:tcW w:w="5562" w:type="dxa"/>
            <w:shd w:val="clear" w:color="auto" w:fill="auto"/>
            <w:vAlign w:val="center"/>
          </w:tcPr>
          <w:p w14:paraId="3F3DBB6A" w14:textId="6597087B" w:rsidR="003A5253" w:rsidRPr="00C93D7A" w:rsidRDefault="6784C472" w:rsidP="41823359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41823359">
              <w:rPr>
                <w:rFonts w:asciiTheme="minorHAnsi" w:hAnsiTheme="minorHAnsi"/>
                <w:sz w:val="24"/>
                <w:szCs w:val="24"/>
              </w:rPr>
              <w:t xml:space="preserve">Address line 1: </w:t>
            </w:r>
            <w:r w:rsidR="00924278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24278"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 w:rsidR="00924278">
              <w:rPr>
                <w:rFonts w:asciiTheme="minorHAnsi" w:hAnsiTheme="minorHAnsi"/>
                <w:sz w:val="24"/>
                <w:szCs w:val="24"/>
              </w:rPr>
            </w:r>
            <w:r w:rsidR="00924278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 w:rsidR="00924278"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  <w:p w14:paraId="1D4F1D70" w14:textId="77777777" w:rsidR="003A5253" w:rsidRPr="00C93D7A" w:rsidRDefault="003A5253" w:rsidP="41823359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  <w:p w14:paraId="414EEED5" w14:textId="3AABEEF0" w:rsidR="003A5253" w:rsidRPr="00C93D7A" w:rsidRDefault="6784C472" w:rsidP="41823359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41823359">
              <w:rPr>
                <w:rFonts w:asciiTheme="minorHAnsi" w:hAnsiTheme="minorHAnsi"/>
                <w:sz w:val="24"/>
                <w:szCs w:val="24"/>
              </w:rPr>
              <w:t xml:space="preserve">Address line 2: </w:t>
            </w:r>
            <w:r w:rsidR="0075210E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210E"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 w:rsidR="0075210E">
              <w:rPr>
                <w:rFonts w:asciiTheme="minorHAnsi" w:hAnsiTheme="minorHAnsi"/>
                <w:sz w:val="24"/>
                <w:szCs w:val="24"/>
              </w:rPr>
            </w:r>
            <w:r w:rsidR="0075210E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 w:rsidR="0075210E"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  <w:p w14:paraId="090870E0" w14:textId="77777777" w:rsidR="003A5253" w:rsidRPr="00C93D7A" w:rsidRDefault="003A5253" w:rsidP="41823359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  <w:p w14:paraId="359D2C71" w14:textId="24F23486" w:rsidR="003A5253" w:rsidRPr="00C93D7A" w:rsidRDefault="6784C472" w:rsidP="41823359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41823359">
              <w:rPr>
                <w:rFonts w:asciiTheme="minorHAnsi" w:hAnsiTheme="minorHAnsi"/>
                <w:sz w:val="24"/>
                <w:szCs w:val="24"/>
              </w:rPr>
              <w:t xml:space="preserve">Address line 3: </w:t>
            </w:r>
            <w:r w:rsidR="0075210E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210E"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 w:rsidR="0075210E">
              <w:rPr>
                <w:rFonts w:asciiTheme="minorHAnsi" w:hAnsiTheme="minorHAnsi"/>
                <w:sz w:val="24"/>
                <w:szCs w:val="24"/>
              </w:rPr>
            </w:r>
            <w:r w:rsidR="0075210E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 w:rsidR="0075210E"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  <w:p w14:paraId="4D9E628D" w14:textId="5318B287" w:rsidR="003A5253" w:rsidRPr="00C93D7A" w:rsidRDefault="003A5253" w:rsidP="41823359">
            <w:pPr>
              <w:spacing w:after="0" w:line="240" w:lineRule="auto"/>
              <w:rPr>
                <w:rFonts w:asciiTheme="minorHAnsi" w:hAnsiTheme="minorHAnsi"/>
                <w:noProof/>
                <w:sz w:val="24"/>
                <w:szCs w:val="24"/>
              </w:rPr>
            </w:pPr>
          </w:p>
          <w:p w14:paraId="79828586" w14:textId="2B8BE0D2" w:rsidR="003A5253" w:rsidRPr="00C93D7A" w:rsidRDefault="6784C472" w:rsidP="41823359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41823359">
              <w:rPr>
                <w:rFonts w:asciiTheme="minorHAnsi" w:hAnsiTheme="minorHAnsi"/>
                <w:sz w:val="24"/>
                <w:szCs w:val="24"/>
              </w:rPr>
              <w:t xml:space="preserve">Address line 4: </w:t>
            </w:r>
            <w:r w:rsidR="0075210E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210E"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 w:rsidR="0075210E">
              <w:rPr>
                <w:rFonts w:asciiTheme="minorHAnsi" w:hAnsiTheme="minorHAnsi"/>
                <w:sz w:val="24"/>
                <w:szCs w:val="24"/>
              </w:rPr>
            </w:r>
            <w:r w:rsidR="0075210E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 w:rsidR="0075210E"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  <w:p w14:paraId="50822B04" w14:textId="77777777" w:rsidR="003A5253" w:rsidRPr="00C93D7A" w:rsidRDefault="003A5253" w:rsidP="41823359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  <w:p w14:paraId="1243A738" w14:textId="5A4DA174" w:rsidR="003A5253" w:rsidRPr="00C93D7A" w:rsidRDefault="6784C472" w:rsidP="41823359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41823359">
              <w:rPr>
                <w:rFonts w:asciiTheme="minorHAnsi" w:hAnsiTheme="minorHAnsi"/>
                <w:sz w:val="24"/>
                <w:szCs w:val="24"/>
              </w:rPr>
              <w:t xml:space="preserve">Postcode: </w:t>
            </w:r>
            <w:r w:rsidR="0075210E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210E"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 w:rsidR="0075210E">
              <w:rPr>
                <w:rFonts w:asciiTheme="minorHAnsi" w:hAnsiTheme="minorHAnsi"/>
                <w:sz w:val="24"/>
                <w:szCs w:val="24"/>
              </w:rPr>
            </w:r>
            <w:r w:rsidR="0075210E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 w:rsidR="0075210E"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  <w:p w14:paraId="6C13FF07" w14:textId="04357D8C" w:rsidR="003A5253" w:rsidRPr="00C93D7A" w:rsidRDefault="003A5253" w:rsidP="41823359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F297E" w:rsidRPr="00C93D7A" w14:paraId="05AC73B0" w14:textId="77777777" w:rsidTr="0075210E">
        <w:trPr>
          <w:trHeight w:val="624"/>
        </w:trPr>
        <w:tc>
          <w:tcPr>
            <w:tcW w:w="5070" w:type="dxa"/>
            <w:shd w:val="clear" w:color="auto" w:fill="auto"/>
            <w:vAlign w:val="center"/>
          </w:tcPr>
          <w:p w14:paraId="62D73D2B" w14:textId="7545AC6E" w:rsidR="00103EF1" w:rsidRPr="00C93D7A" w:rsidRDefault="5893CD49" w:rsidP="41823359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41823359">
              <w:rPr>
                <w:rFonts w:asciiTheme="minorHAnsi" w:hAnsiTheme="minorHAnsi"/>
                <w:sz w:val="24"/>
                <w:szCs w:val="24"/>
              </w:rPr>
              <w:t>Work Address</w:t>
            </w:r>
          </w:p>
        </w:tc>
        <w:tc>
          <w:tcPr>
            <w:tcW w:w="5562" w:type="dxa"/>
            <w:shd w:val="clear" w:color="auto" w:fill="auto"/>
            <w:vAlign w:val="center"/>
          </w:tcPr>
          <w:p w14:paraId="765277AE" w14:textId="1A2E8C12" w:rsidR="003902E2" w:rsidRDefault="003902E2" w:rsidP="0075210E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41823359">
              <w:rPr>
                <w:rFonts w:asciiTheme="minorHAnsi" w:hAnsiTheme="minorHAnsi"/>
                <w:sz w:val="24"/>
                <w:szCs w:val="24"/>
              </w:rPr>
              <w:t xml:space="preserve">Address line 1: </w:t>
            </w:r>
            <w:r w:rsidR="0075210E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210E"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 w:rsidR="0075210E">
              <w:rPr>
                <w:rFonts w:asciiTheme="minorHAnsi" w:hAnsiTheme="minorHAnsi"/>
                <w:sz w:val="24"/>
                <w:szCs w:val="24"/>
              </w:rPr>
            </w:r>
            <w:r w:rsidR="0075210E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 w:rsidR="0075210E"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  <w:p w14:paraId="54C63EFA" w14:textId="77777777" w:rsidR="00F22E7F" w:rsidRDefault="00F22E7F" w:rsidP="41823359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  <w:p w14:paraId="546AE4E5" w14:textId="51EB1A3E" w:rsidR="003902E2" w:rsidRDefault="003902E2" w:rsidP="41823359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41823359">
              <w:rPr>
                <w:rFonts w:asciiTheme="minorHAnsi" w:hAnsiTheme="minorHAnsi"/>
                <w:sz w:val="24"/>
                <w:szCs w:val="24"/>
              </w:rPr>
              <w:t xml:space="preserve">Address line 2: </w:t>
            </w:r>
            <w:r w:rsidR="0075210E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210E"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 w:rsidR="0075210E">
              <w:rPr>
                <w:rFonts w:asciiTheme="minorHAnsi" w:hAnsiTheme="minorHAnsi"/>
                <w:sz w:val="24"/>
                <w:szCs w:val="24"/>
              </w:rPr>
            </w:r>
            <w:r w:rsidR="0075210E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 w:rsidR="0075210E"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  <w:p w14:paraId="23DC0A7F" w14:textId="77777777" w:rsidR="00F22E7F" w:rsidRDefault="00F22E7F" w:rsidP="41823359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  <w:p w14:paraId="4B8B73CA" w14:textId="6579BAD3" w:rsidR="003902E2" w:rsidRDefault="003902E2" w:rsidP="41823359">
            <w:pPr>
              <w:spacing w:after="0" w:line="240" w:lineRule="auto"/>
              <w:rPr>
                <w:rFonts w:asciiTheme="minorHAnsi" w:hAnsiTheme="minorHAnsi"/>
                <w:noProof/>
                <w:sz w:val="24"/>
                <w:szCs w:val="24"/>
              </w:rPr>
            </w:pPr>
            <w:r w:rsidRPr="41823359">
              <w:rPr>
                <w:rFonts w:asciiTheme="minorHAnsi" w:hAnsiTheme="minorHAnsi"/>
                <w:sz w:val="24"/>
                <w:szCs w:val="24"/>
              </w:rPr>
              <w:t xml:space="preserve">Address line 3: </w:t>
            </w:r>
            <w:r w:rsidR="0075210E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210E"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 w:rsidR="0075210E">
              <w:rPr>
                <w:rFonts w:asciiTheme="minorHAnsi" w:hAnsiTheme="minorHAnsi"/>
                <w:sz w:val="24"/>
                <w:szCs w:val="24"/>
              </w:rPr>
            </w:r>
            <w:r w:rsidR="0075210E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 w:rsidR="0075210E"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  <w:p w14:paraId="56B2E316" w14:textId="5318B287" w:rsidR="41823359" w:rsidRDefault="41823359" w:rsidP="41823359">
            <w:pPr>
              <w:spacing w:after="0" w:line="240" w:lineRule="auto"/>
              <w:rPr>
                <w:rFonts w:asciiTheme="minorHAnsi" w:hAnsiTheme="minorHAnsi"/>
                <w:noProof/>
                <w:sz w:val="24"/>
                <w:szCs w:val="24"/>
              </w:rPr>
            </w:pPr>
          </w:p>
          <w:p w14:paraId="28F53A43" w14:textId="499B63B4" w:rsidR="38F7FFCC" w:rsidRDefault="38F7FFCC" w:rsidP="41823359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41823359">
              <w:rPr>
                <w:rFonts w:asciiTheme="minorHAnsi" w:hAnsiTheme="minorHAnsi"/>
                <w:sz w:val="24"/>
                <w:szCs w:val="24"/>
              </w:rPr>
              <w:t xml:space="preserve">Address line 4: </w:t>
            </w:r>
            <w:r w:rsidR="0075210E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210E"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 w:rsidR="0075210E">
              <w:rPr>
                <w:rFonts w:asciiTheme="minorHAnsi" w:hAnsiTheme="minorHAnsi"/>
                <w:sz w:val="24"/>
                <w:szCs w:val="24"/>
              </w:rPr>
            </w:r>
            <w:r w:rsidR="0075210E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 w:rsidR="0075210E"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  <w:p w14:paraId="3FE5FB6D" w14:textId="77777777" w:rsidR="00F22E7F" w:rsidRDefault="00F22E7F" w:rsidP="41823359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  <w:p w14:paraId="758FCA36" w14:textId="15830AA3" w:rsidR="00AA00BF" w:rsidRDefault="003902E2" w:rsidP="41823359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41823359">
              <w:rPr>
                <w:rFonts w:asciiTheme="minorHAnsi" w:hAnsiTheme="minorHAnsi"/>
                <w:sz w:val="24"/>
                <w:szCs w:val="24"/>
              </w:rPr>
              <w:t xml:space="preserve">Postcode: </w:t>
            </w:r>
            <w:r w:rsidR="0075210E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210E"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 w:rsidR="0075210E">
              <w:rPr>
                <w:rFonts w:asciiTheme="minorHAnsi" w:hAnsiTheme="minorHAnsi"/>
                <w:sz w:val="24"/>
                <w:szCs w:val="24"/>
              </w:rPr>
            </w:r>
            <w:r w:rsidR="0075210E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 w:rsidR="0075210E"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  <w:p w14:paraId="74EB65C7" w14:textId="1046574C" w:rsidR="003A5253" w:rsidRPr="00C93D7A" w:rsidRDefault="003A5253" w:rsidP="41823359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F297E" w:rsidRPr="00C93D7A" w14:paraId="57EFDBF7" w14:textId="77777777" w:rsidTr="0075210E">
        <w:trPr>
          <w:trHeight w:val="624"/>
        </w:trPr>
        <w:tc>
          <w:tcPr>
            <w:tcW w:w="5070" w:type="dxa"/>
            <w:shd w:val="clear" w:color="auto" w:fill="auto"/>
          </w:tcPr>
          <w:p w14:paraId="15EAABEB" w14:textId="7985F648" w:rsidR="42D0B3D9" w:rsidRDefault="42D0B3D9" w:rsidP="41823359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41823359">
              <w:rPr>
                <w:rFonts w:asciiTheme="minorHAnsi" w:hAnsiTheme="minorHAnsi"/>
                <w:sz w:val="24"/>
                <w:szCs w:val="24"/>
              </w:rPr>
              <w:t>Previous Home Address (if applicable)</w:t>
            </w:r>
          </w:p>
          <w:p w14:paraId="570DEA4C" w14:textId="77777777" w:rsidR="00103EF1" w:rsidRPr="00C93D7A" w:rsidRDefault="00103EF1" w:rsidP="41823359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562" w:type="dxa"/>
            <w:shd w:val="clear" w:color="auto" w:fill="auto"/>
            <w:vAlign w:val="center"/>
          </w:tcPr>
          <w:p w14:paraId="197F7769" w14:textId="51BB54AE" w:rsidR="003A5253" w:rsidRPr="00C93D7A" w:rsidRDefault="42D0B3D9" w:rsidP="41823359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41823359">
              <w:rPr>
                <w:rFonts w:asciiTheme="minorHAnsi" w:hAnsiTheme="minorHAnsi"/>
                <w:sz w:val="24"/>
                <w:szCs w:val="24"/>
              </w:rPr>
              <w:t xml:space="preserve">Address line 1: </w:t>
            </w:r>
            <w:r w:rsidR="0075210E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210E"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 w:rsidR="0075210E">
              <w:rPr>
                <w:rFonts w:asciiTheme="minorHAnsi" w:hAnsiTheme="minorHAnsi"/>
                <w:sz w:val="24"/>
                <w:szCs w:val="24"/>
              </w:rPr>
            </w:r>
            <w:r w:rsidR="0075210E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 w:rsidR="0075210E"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  <w:p w14:paraId="277A2039" w14:textId="77777777" w:rsidR="003A5253" w:rsidRPr="00C93D7A" w:rsidRDefault="003A5253" w:rsidP="41823359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  <w:p w14:paraId="30EB91B2" w14:textId="64813D1D" w:rsidR="003A5253" w:rsidRPr="00C93D7A" w:rsidRDefault="42D0B3D9" w:rsidP="41823359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41823359">
              <w:rPr>
                <w:rFonts w:asciiTheme="minorHAnsi" w:hAnsiTheme="minorHAnsi"/>
                <w:sz w:val="24"/>
                <w:szCs w:val="24"/>
              </w:rPr>
              <w:t xml:space="preserve">Address line 2: </w:t>
            </w:r>
            <w:r w:rsidR="0075210E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210E"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 w:rsidR="0075210E">
              <w:rPr>
                <w:rFonts w:asciiTheme="minorHAnsi" w:hAnsiTheme="minorHAnsi"/>
                <w:sz w:val="24"/>
                <w:szCs w:val="24"/>
              </w:rPr>
            </w:r>
            <w:r w:rsidR="0075210E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 w:rsidR="0075210E"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  <w:p w14:paraId="17CAB5A7" w14:textId="77777777" w:rsidR="003A5253" w:rsidRPr="00C93D7A" w:rsidRDefault="003A5253" w:rsidP="41823359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  <w:p w14:paraId="06AA1790" w14:textId="13ADC0A4" w:rsidR="003A5253" w:rsidRPr="00C93D7A" w:rsidRDefault="42D0B3D9" w:rsidP="41823359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41823359">
              <w:rPr>
                <w:rFonts w:asciiTheme="minorHAnsi" w:hAnsiTheme="minorHAnsi"/>
                <w:sz w:val="24"/>
                <w:szCs w:val="24"/>
              </w:rPr>
              <w:t xml:space="preserve">Address line 3: </w:t>
            </w:r>
            <w:r w:rsidR="0075210E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210E"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 w:rsidR="0075210E">
              <w:rPr>
                <w:rFonts w:asciiTheme="minorHAnsi" w:hAnsiTheme="minorHAnsi"/>
                <w:sz w:val="24"/>
                <w:szCs w:val="24"/>
              </w:rPr>
            </w:r>
            <w:r w:rsidR="0075210E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 w:rsidR="0075210E"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  <w:p w14:paraId="21CDCCB0" w14:textId="5318B287" w:rsidR="003A5253" w:rsidRPr="00C93D7A" w:rsidRDefault="003A5253" w:rsidP="41823359">
            <w:pPr>
              <w:spacing w:after="0" w:line="240" w:lineRule="auto"/>
              <w:rPr>
                <w:rFonts w:asciiTheme="minorHAnsi" w:hAnsiTheme="minorHAnsi"/>
                <w:noProof/>
                <w:sz w:val="24"/>
                <w:szCs w:val="24"/>
              </w:rPr>
            </w:pPr>
          </w:p>
          <w:p w14:paraId="2BC535A8" w14:textId="756E688E" w:rsidR="003A5253" w:rsidRPr="00C93D7A" w:rsidRDefault="42D0B3D9" w:rsidP="41823359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41823359">
              <w:rPr>
                <w:rFonts w:asciiTheme="minorHAnsi" w:hAnsiTheme="minorHAnsi"/>
                <w:sz w:val="24"/>
                <w:szCs w:val="24"/>
              </w:rPr>
              <w:t xml:space="preserve">Address line 4: </w:t>
            </w:r>
            <w:r w:rsidR="0075210E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210E"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 w:rsidR="0075210E">
              <w:rPr>
                <w:rFonts w:asciiTheme="minorHAnsi" w:hAnsiTheme="minorHAnsi"/>
                <w:sz w:val="24"/>
                <w:szCs w:val="24"/>
              </w:rPr>
            </w:r>
            <w:r w:rsidR="0075210E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 w:rsidR="0075210E"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  <w:p w14:paraId="08715BF1" w14:textId="77777777" w:rsidR="0075210E" w:rsidRDefault="0075210E" w:rsidP="41823359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  <w:p w14:paraId="3DD57B0A" w14:textId="495F2FEC" w:rsidR="003A5253" w:rsidRPr="00C93D7A" w:rsidRDefault="42D0B3D9" w:rsidP="41823359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41823359">
              <w:rPr>
                <w:rFonts w:asciiTheme="minorHAnsi" w:hAnsiTheme="minorHAnsi"/>
                <w:sz w:val="24"/>
                <w:szCs w:val="24"/>
              </w:rPr>
              <w:t xml:space="preserve">Postcode: </w:t>
            </w:r>
            <w:r w:rsidR="0075210E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210E"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 w:rsidR="0075210E">
              <w:rPr>
                <w:rFonts w:asciiTheme="minorHAnsi" w:hAnsiTheme="minorHAnsi"/>
                <w:sz w:val="24"/>
                <w:szCs w:val="24"/>
              </w:rPr>
            </w:r>
            <w:r w:rsidR="0075210E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 w:rsidR="0075210E"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  <w:p w14:paraId="6C92D485" w14:textId="5A205619" w:rsidR="003A5253" w:rsidRPr="00C93D7A" w:rsidRDefault="003A5253" w:rsidP="41823359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41823359" w14:paraId="14913C50" w14:textId="77777777" w:rsidTr="0075210E">
        <w:trPr>
          <w:trHeight w:val="624"/>
        </w:trPr>
        <w:tc>
          <w:tcPr>
            <w:tcW w:w="5070" w:type="dxa"/>
            <w:shd w:val="clear" w:color="auto" w:fill="auto"/>
          </w:tcPr>
          <w:p w14:paraId="350B6175" w14:textId="5A61D001" w:rsidR="3D4BA260" w:rsidRDefault="3D4BA260" w:rsidP="41823359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41823359">
              <w:rPr>
                <w:rFonts w:asciiTheme="minorHAnsi" w:hAnsiTheme="minorHAnsi"/>
                <w:sz w:val="24"/>
                <w:szCs w:val="24"/>
              </w:rPr>
              <w:t>Name of bank you wish to open an account with</w:t>
            </w:r>
          </w:p>
          <w:p w14:paraId="7D78A204" w14:textId="6F0DFEAF" w:rsidR="41823359" w:rsidRDefault="3D4BA260" w:rsidP="0075210E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41823359">
              <w:rPr>
                <w:rFonts w:asciiTheme="minorHAnsi" w:hAnsiTheme="minorHAnsi"/>
                <w:sz w:val="24"/>
                <w:szCs w:val="24"/>
              </w:rPr>
              <w:t>(</w:t>
            </w:r>
            <w:proofErr w:type="gramStart"/>
            <w:r w:rsidRPr="41823359">
              <w:rPr>
                <w:rFonts w:asciiTheme="minorHAnsi" w:hAnsiTheme="minorHAnsi"/>
                <w:sz w:val="24"/>
                <w:szCs w:val="24"/>
              </w:rPr>
              <w:t>e.g.</w:t>
            </w:r>
            <w:proofErr w:type="gramEnd"/>
            <w:r w:rsidRPr="41823359">
              <w:rPr>
                <w:rFonts w:asciiTheme="minorHAnsi" w:hAnsiTheme="minorHAnsi"/>
                <w:sz w:val="24"/>
                <w:szCs w:val="24"/>
              </w:rPr>
              <w:t xml:space="preserve"> Royal Bank of Scotland, Bank of Scotland, Lloyds TSB, HSBC, Santander).</w:t>
            </w:r>
          </w:p>
        </w:tc>
        <w:tc>
          <w:tcPr>
            <w:tcW w:w="5562" w:type="dxa"/>
            <w:shd w:val="clear" w:color="auto" w:fill="auto"/>
            <w:vAlign w:val="center"/>
          </w:tcPr>
          <w:p w14:paraId="3BC8226A" w14:textId="5E353FF3" w:rsidR="41823359" w:rsidRDefault="00924278" w:rsidP="00A82F14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</w:tr>
      <w:tr w:rsidR="006F297E" w:rsidRPr="00C93D7A" w14:paraId="3C68369E" w14:textId="77777777" w:rsidTr="0075210E">
        <w:trPr>
          <w:trHeight w:val="624"/>
        </w:trPr>
        <w:tc>
          <w:tcPr>
            <w:tcW w:w="5070" w:type="dxa"/>
            <w:shd w:val="clear" w:color="auto" w:fill="auto"/>
          </w:tcPr>
          <w:p w14:paraId="68BC66F3" w14:textId="250D0225" w:rsidR="00247E4B" w:rsidRPr="00042753" w:rsidRDefault="0075210E" w:rsidP="41823359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Address of Bank Branch</w:t>
            </w:r>
          </w:p>
        </w:tc>
        <w:tc>
          <w:tcPr>
            <w:tcW w:w="5562" w:type="dxa"/>
            <w:shd w:val="clear" w:color="auto" w:fill="auto"/>
            <w:vAlign w:val="center"/>
          </w:tcPr>
          <w:p w14:paraId="3C8323EC" w14:textId="7B63014C" w:rsidR="00C93D7A" w:rsidRPr="00C93D7A" w:rsidRDefault="3D4BA260" w:rsidP="41823359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41823359">
              <w:rPr>
                <w:rFonts w:asciiTheme="minorHAnsi" w:hAnsiTheme="minorHAnsi"/>
                <w:sz w:val="24"/>
                <w:szCs w:val="24"/>
              </w:rPr>
              <w:t xml:space="preserve">Address line 1: </w:t>
            </w:r>
            <w:r w:rsidR="0075210E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210E"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 w:rsidR="0075210E">
              <w:rPr>
                <w:rFonts w:asciiTheme="minorHAnsi" w:hAnsiTheme="minorHAnsi"/>
                <w:sz w:val="24"/>
                <w:szCs w:val="24"/>
              </w:rPr>
            </w:r>
            <w:r w:rsidR="0075210E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 w:rsidR="0075210E"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  <w:p w14:paraId="2945D08D" w14:textId="77777777" w:rsidR="00C93D7A" w:rsidRPr="00C93D7A" w:rsidRDefault="00C93D7A" w:rsidP="41823359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  <w:p w14:paraId="76BC1753" w14:textId="77F0399F" w:rsidR="00C93D7A" w:rsidRPr="00C93D7A" w:rsidRDefault="3D4BA260" w:rsidP="41823359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41823359">
              <w:rPr>
                <w:rFonts w:asciiTheme="minorHAnsi" w:hAnsiTheme="minorHAnsi"/>
                <w:sz w:val="24"/>
                <w:szCs w:val="24"/>
              </w:rPr>
              <w:t xml:space="preserve">Address line 2: </w:t>
            </w:r>
            <w:r w:rsidR="0075210E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210E"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 w:rsidR="0075210E">
              <w:rPr>
                <w:rFonts w:asciiTheme="minorHAnsi" w:hAnsiTheme="minorHAnsi"/>
                <w:sz w:val="24"/>
                <w:szCs w:val="24"/>
              </w:rPr>
            </w:r>
            <w:r w:rsidR="0075210E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 w:rsidR="0075210E"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  <w:p w14:paraId="4EA7ECB6" w14:textId="77777777" w:rsidR="00C93D7A" w:rsidRPr="00C93D7A" w:rsidRDefault="00C93D7A" w:rsidP="41823359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  <w:p w14:paraId="24C3CE85" w14:textId="77BD0D4A" w:rsidR="00C93D7A" w:rsidRPr="00C93D7A" w:rsidRDefault="3D4BA260" w:rsidP="41823359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41823359">
              <w:rPr>
                <w:rFonts w:asciiTheme="minorHAnsi" w:hAnsiTheme="minorHAnsi"/>
                <w:sz w:val="24"/>
                <w:szCs w:val="24"/>
              </w:rPr>
              <w:t xml:space="preserve">Address line 3: </w:t>
            </w:r>
            <w:r w:rsidR="0075210E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210E"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 w:rsidR="0075210E">
              <w:rPr>
                <w:rFonts w:asciiTheme="minorHAnsi" w:hAnsiTheme="minorHAnsi"/>
                <w:sz w:val="24"/>
                <w:szCs w:val="24"/>
              </w:rPr>
            </w:r>
            <w:r w:rsidR="0075210E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 w:rsidR="0075210E"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  <w:p w14:paraId="6276055E" w14:textId="5318B287" w:rsidR="00C93D7A" w:rsidRPr="00C93D7A" w:rsidRDefault="00C93D7A" w:rsidP="41823359">
            <w:pPr>
              <w:spacing w:after="0" w:line="240" w:lineRule="auto"/>
              <w:rPr>
                <w:rFonts w:asciiTheme="minorHAnsi" w:hAnsiTheme="minorHAnsi"/>
                <w:noProof/>
                <w:sz w:val="24"/>
                <w:szCs w:val="24"/>
              </w:rPr>
            </w:pPr>
          </w:p>
          <w:p w14:paraId="24F8DE91" w14:textId="69F59052" w:rsidR="00C93D7A" w:rsidRPr="00C93D7A" w:rsidRDefault="3D4BA260" w:rsidP="41823359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41823359">
              <w:rPr>
                <w:rFonts w:asciiTheme="minorHAnsi" w:hAnsiTheme="minorHAnsi"/>
                <w:sz w:val="24"/>
                <w:szCs w:val="24"/>
              </w:rPr>
              <w:lastRenderedPageBreak/>
              <w:t xml:space="preserve">Address line 4: </w:t>
            </w:r>
            <w:r w:rsidR="0075210E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210E"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 w:rsidR="0075210E">
              <w:rPr>
                <w:rFonts w:asciiTheme="minorHAnsi" w:hAnsiTheme="minorHAnsi"/>
                <w:sz w:val="24"/>
                <w:szCs w:val="24"/>
              </w:rPr>
            </w:r>
            <w:r w:rsidR="0075210E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 w:rsidR="0075210E"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  <w:p w14:paraId="63B645DF" w14:textId="77777777" w:rsidR="00C93D7A" w:rsidRPr="00C93D7A" w:rsidRDefault="00C93D7A" w:rsidP="41823359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  <w:p w14:paraId="3BD2672A" w14:textId="38E9352C" w:rsidR="00C93D7A" w:rsidRPr="00C93D7A" w:rsidRDefault="3D4BA260" w:rsidP="41823359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41823359">
              <w:rPr>
                <w:rFonts w:asciiTheme="minorHAnsi" w:hAnsiTheme="minorHAnsi"/>
                <w:sz w:val="24"/>
                <w:szCs w:val="24"/>
              </w:rPr>
              <w:t xml:space="preserve">Postcode: </w:t>
            </w:r>
            <w:r w:rsidR="0075210E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5210E"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 w:rsidR="0075210E">
              <w:rPr>
                <w:rFonts w:asciiTheme="minorHAnsi" w:hAnsiTheme="minorHAnsi"/>
                <w:sz w:val="24"/>
                <w:szCs w:val="24"/>
              </w:rPr>
            </w:r>
            <w:r w:rsidR="0075210E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 w:rsidR="0075210E"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  <w:p w14:paraId="1EC666F3" w14:textId="77777777" w:rsidR="00C93D7A" w:rsidRPr="00C93D7A" w:rsidRDefault="00C93D7A" w:rsidP="41823359">
            <w:pPr>
              <w:spacing w:after="0" w:line="240" w:lineRule="auto"/>
              <w:rPr>
                <w:rFonts w:asciiTheme="minorHAnsi" w:hAnsiTheme="minorHAnsi"/>
                <w:noProof/>
                <w:sz w:val="24"/>
                <w:szCs w:val="24"/>
              </w:rPr>
            </w:pPr>
          </w:p>
        </w:tc>
      </w:tr>
      <w:tr w:rsidR="41823359" w14:paraId="54804C7C" w14:textId="77777777" w:rsidTr="003F673C">
        <w:trPr>
          <w:trHeight w:val="624"/>
        </w:trPr>
        <w:tc>
          <w:tcPr>
            <w:tcW w:w="10632" w:type="dxa"/>
            <w:gridSpan w:val="2"/>
            <w:shd w:val="clear" w:color="auto" w:fill="E7E6E6" w:themeFill="background2"/>
            <w:vAlign w:val="center"/>
          </w:tcPr>
          <w:p w14:paraId="1A27EC59" w14:textId="41BAC8FC" w:rsidR="0075210E" w:rsidRPr="00081498" w:rsidRDefault="678BF4D0" w:rsidP="003F673C">
            <w:pPr>
              <w:spacing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081498"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 xml:space="preserve">Section </w:t>
            </w:r>
            <w:r w:rsidR="00FC615A">
              <w:rPr>
                <w:rFonts w:asciiTheme="minorHAnsi" w:hAnsiTheme="minorHAnsi"/>
                <w:b/>
                <w:sz w:val="24"/>
                <w:szCs w:val="24"/>
              </w:rPr>
              <w:t>3</w:t>
            </w:r>
            <w:r w:rsidRPr="00081498">
              <w:rPr>
                <w:rFonts w:asciiTheme="minorHAnsi" w:hAnsiTheme="minorHAnsi"/>
                <w:b/>
                <w:sz w:val="24"/>
                <w:szCs w:val="24"/>
              </w:rPr>
              <w:t>: School/Department Authorisation</w:t>
            </w:r>
          </w:p>
          <w:p w14:paraId="16C412DE" w14:textId="77777777" w:rsidR="00815607" w:rsidRDefault="62DB1979" w:rsidP="003F673C">
            <w:pPr>
              <w:spacing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41823359">
              <w:rPr>
                <w:rFonts w:asciiTheme="minorHAnsi" w:hAnsiTheme="minorHAnsi"/>
                <w:sz w:val="24"/>
                <w:szCs w:val="24"/>
              </w:rPr>
              <w:t>Please</w:t>
            </w:r>
            <w:r w:rsidR="00CB436E">
              <w:rPr>
                <w:rFonts w:asciiTheme="minorHAnsi" w:hAnsiTheme="minorHAnsi"/>
                <w:sz w:val="24"/>
                <w:szCs w:val="24"/>
              </w:rPr>
              <w:t xml:space="preserve"> check that the information supplied is accurate before submitting this form.</w:t>
            </w:r>
            <w:r w:rsidR="00815607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14:paraId="33C99CD3" w14:textId="09F5AAC2" w:rsidR="62DB1979" w:rsidRDefault="00815607" w:rsidP="003F673C">
            <w:pPr>
              <w:spacing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If the person is an employee/prospective employee</w:t>
            </w:r>
            <w:r w:rsidR="00675EB4">
              <w:rPr>
                <w:rFonts w:asciiTheme="minorHAnsi" w:hAnsiTheme="minorHAnsi"/>
                <w:sz w:val="24"/>
                <w:szCs w:val="24"/>
              </w:rPr>
              <w:t>,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verify their salary via People and Money. If the individual is an academic visitor, verify their monthly allowance using the documentation detailing their financial support. </w:t>
            </w:r>
          </w:p>
        </w:tc>
      </w:tr>
      <w:tr w:rsidR="41823359" w14:paraId="7BB28D85" w14:textId="77777777" w:rsidTr="003F673C">
        <w:trPr>
          <w:trHeight w:val="624"/>
        </w:trPr>
        <w:tc>
          <w:tcPr>
            <w:tcW w:w="5070" w:type="dxa"/>
            <w:shd w:val="clear" w:color="auto" w:fill="auto"/>
            <w:vAlign w:val="center"/>
          </w:tcPr>
          <w:p w14:paraId="116409C0" w14:textId="3AD32F2C" w:rsidR="62DB1979" w:rsidRDefault="62DB1979" w:rsidP="00815607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41823359">
              <w:rPr>
                <w:rFonts w:asciiTheme="minorHAnsi" w:hAnsiTheme="minorHAnsi"/>
                <w:sz w:val="24"/>
                <w:szCs w:val="24"/>
              </w:rPr>
              <w:t>Submitted By</w:t>
            </w:r>
          </w:p>
        </w:tc>
        <w:tc>
          <w:tcPr>
            <w:tcW w:w="5562" w:type="dxa"/>
            <w:shd w:val="clear" w:color="auto" w:fill="auto"/>
            <w:vAlign w:val="center"/>
          </w:tcPr>
          <w:p w14:paraId="10624067" w14:textId="351BA20E" w:rsidR="41823359" w:rsidRDefault="0075210E" w:rsidP="00A82F14">
            <w:pPr>
              <w:spacing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</w:tr>
      <w:tr w:rsidR="41823359" w14:paraId="75B97DBD" w14:textId="77777777" w:rsidTr="003F673C">
        <w:trPr>
          <w:trHeight w:val="624"/>
        </w:trPr>
        <w:tc>
          <w:tcPr>
            <w:tcW w:w="5070" w:type="dxa"/>
            <w:shd w:val="clear" w:color="auto" w:fill="auto"/>
            <w:vAlign w:val="center"/>
          </w:tcPr>
          <w:p w14:paraId="19591868" w14:textId="72305FB7" w:rsidR="62DB1979" w:rsidRDefault="62DB1979" w:rsidP="00815607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41823359">
              <w:rPr>
                <w:rFonts w:asciiTheme="minorHAnsi" w:hAnsiTheme="minorHAnsi"/>
                <w:sz w:val="24"/>
                <w:szCs w:val="24"/>
              </w:rPr>
              <w:t>Job Title</w:t>
            </w:r>
          </w:p>
        </w:tc>
        <w:tc>
          <w:tcPr>
            <w:tcW w:w="5562" w:type="dxa"/>
            <w:shd w:val="clear" w:color="auto" w:fill="auto"/>
            <w:vAlign w:val="center"/>
          </w:tcPr>
          <w:p w14:paraId="1D968AFA" w14:textId="3237FAA5" w:rsidR="41823359" w:rsidRDefault="0075210E" w:rsidP="00A82F14">
            <w:pPr>
              <w:spacing w:line="240" w:lineRule="auto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>
              <w:rPr>
                <w:rFonts w:asciiTheme="minorHAnsi" w:hAnsiTheme="minorHAnsi"/>
                <w:sz w:val="24"/>
                <w:szCs w:val="24"/>
              </w:rPr>
            </w:r>
            <w:r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</w:tr>
      <w:tr w:rsidR="41823359" w14:paraId="376F47CC" w14:textId="77777777" w:rsidTr="003F673C">
        <w:trPr>
          <w:trHeight w:val="624"/>
        </w:trPr>
        <w:tc>
          <w:tcPr>
            <w:tcW w:w="5070" w:type="dxa"/>
            <w:shd w:val="clear" w:color="auto" w:fill="auto"/>
            <w:vAlign w:val="center"/>
          </w:tcPr>
          <w:p w14:paraId="70C8A572" w14:textId="534B3885" w:rsidR="62DB1979" w:rsidRDefault="62DB1979" w:rsidP="00815607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41823359">
              <w:rPr>
                <w:rFonts w:asciiTheme="minorHAnsi" w:hAnsiTheme="minorHAnsi"/>
                <w:sz w:val="24"/>
                <w:szCs w:val="24"/>
              </w:rPr>
              <w:t>Date (dd/mm/yyyy)</w:t>
            </w:r>
          </w:p>
        </w:tc>
        <w:tc>
          <w:tcPr>
            <w:tcW w:w="5562" w:type="dxa"/>
            <w:shd w:val="clear" w:color="auto" w:fill="auto"/>
            <w:vAlign w:val="center"/>
          </w:tcPr>
          <w:p w14:paraId="0F3873B3" w14:textId="524C67D2" w:rsidR="41823359" w:rsidRDefault="0075210E" w:rsidP="00A82F14">
            <w:pPr>
              <w:spacing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41823359">
              <w:rPr>
                <w:rFonts w:asciiTheme="minorHAnsi" w:hAnsiTheme="minorHAnsi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41823359">
              <w:rPr>
                <w:rFonts w:asciiTheme="minorHAnsi" w:hAnsiTheme="minorHAnsi"/>
                <w:sz w:val="24"/>
                <w:szCs w:val="24"/>
              </w:rPr>
              <w:instrText xml:space="preserve"> FORMTEXT </w:instrText>
            </w:r>
            <w:r w:rsidRPr="41823359">
              <w:rPr>
                <w:rFonts w:asciiTheme="minorHAnsi" w:hAnsiTheme="minorHAnsi"/>
                <w:sz w:val="24"/>
                <w:szCs w:val="24"/>
              </w:rPr>
            </w:r>
            <w:r w:rsidRPr="41823359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 w:rsidR="00A82F14">
              <w:rPr>
                <w:rFonts w:asciiTheme="minorHAnsi" w:hAnsiTheme="minorHAnsi"/>
                <w:sz w:val="24"/>
                <w:szCs w:val="24"/>
              </w:rPr>
              <w:t> </w:t>
            </w:r>
            <w:r w:rsidRPr="41823359"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</w:tr>
      <w:tr w:rsidR="00247E4B" w:rsidRPr="00C93D7A" w14:paraId="0182FAB9" w14:textId="77777777" w:rsidTr="0075210E">
        <w:tc>
          <w:tcPr>
            <w:tcW w:w="10632" w:type="dxa"/>
            <w:gridSpan w:val="2"/>
            <w:shd w:val="clear" w:color="auto" w:fill="E7E6E6" w:themeFill="background2"/>
          </w:tcPr>
          <w:p w14:paraId="32304990" w14:textId="4CBC29E5" w:rsidR="00103EF1" w:rsidRPr="008F7FB7" w:rsidRDefault="008F7FB7" w:rsidP="008F7FB7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8F7FB7">
              <w:rPr>
                <w:b/>
                <w:iCs/>
                <w:sz w:val="24"/>
                <w:szCs w:val="24"/>
              </w:rPr>
              <w:t xml:space="preserve">Please submit the form </w:t>
            </w:r>
            <w:r>
              <w:rPr>
                <w:b/>
                <w:iCs/>
                <w:sz w:val="24"/>
                <w:szCs w:val="24"/>
              </w:rPr>
              <w:t>through People and Money by r</w:t>
            </w:r>
            <w:r w:rsidRPr="008F7FB7">
              <w:rPr>
                <w:b/>
                <w:iCs/>
                <w:sz w:val="24"/>
                <w:szCs w:val="24"/>
              </w:rPr>
              <w:t xml:space="preserve">aising a service request using the category </w:t>
            </w:r>
            <w:r w:rsidR="003F673C">
              <w:rPr>
                <w:b/>
                <w:iCs/>
                <w:sz w:val="24"/>
                <w:szCs w:val="24"/>
              </w:rPr>
              <w:t>‘</w:t>
            </w:r>
            <w:r w:rsidRPr="008F7FB7">
              <w:rPr>
                <w:b/>
                <w:iCs/>
                <w:sz w:val="24"/>
                <w:szCs w:val="24"/>
              </w:rPr>
              <w:t>Resourcing</w:t>
            </w:r>
            <w:r w:rsidR="003F673C">
              <w:rPr>
                <w:b/>
                <w:iCs/>
                <w:sz w:val="24"/>
                <w:szCs w:val="24"/>
              </w:rPr>
              <w:t>’</w:t>
            </w:r>
            <w:r w:rsidRPr="008F7FB7">
              <w:rPr>
                <w:b/>
                <w:iCs/>
                <w:sz w:val="24"/>
                <w:szCs w:val="24"/>
              </w:rPr>
              <w:t xml:space="preserve"> </w:t>
            </w:r>
            <w:r w:rsidR="003F673C">
              <w:rPr>
                <w:b/>
                <w:iCs/>
                <w:sz w:val="24"/>
                <w:szCs w:val="24"/>
              </w:rPr>
              <w:t>ensuring</w:t>
            </w:r>
            <w:r w:rsidRPr="008F7FB7">
              <w:rPr>
                <w:b/>
                <w:iCs/>
                <w:sz w:val="24"/>
                <w:szCs w:val="24"/>
              </w:rPr>
              <w:t xml:space="preserve"> the title</w:t>
            </w:r>
            <w:r w:rsidR="003F673C">
              <w:rPr>
                <w:b/>
                <w:iCs/>
                <w:sz w:val="24"/>
                <w:szCs w:val="24"/>
              </w:rPr>
              <w:t xml:space="preserve"> is</w:t>
            </w:r>
            <w:r w:rsidRPr="008F7FB7">
              <w:rPr>
                <w:b/>
                <w:iCs/>
                <w:sz w:val="24"/>
                <w:szCs w:val="24"/>
              </w:rPr>
              <w:t xml:space="preserve"> </w:t>
            </w:r>
            <w:r w:rsidR="003F673C">
              <w:rPr>
                <w:b/>
                <w:iCs/>
                <w:sz w:val="24"/>
                <w:szCs w:val="24"/>
              </w:rPr>
              <w:t>‘</w:t>
            </w:r>
            <w:r w:rsidRPr="008F7FB7">
              <w:rPr>
                <w:b/>
                <w:iCs/>
                <w:sz w:val="24"/>
                <w:szCs w:val="24"/>
              </w:rPr>
              <w:t>Bank Account Letter Request</w:t>
            </w:r>
            <w:r w:rsidR="003F673C">
              <w:rPr>
                <w:b/>
                <w:iCs/>
                <w:sz w:val="24"/>
                <w:szCs w:val="24"/>
              </w:rPr>
              <w:t>’</w:t>
            </w:r>
            <w:r>
              <w:rPr>
                <w:b/>
                <w:iCs/>
                <w:sz w:val="24"/>
                <w:szCs w:val="24"/>
              </w:rPr>
              <w:t>.</w:t>
            </w:r>
          </w:p>
        </w:tc>
      </w:tr>
    </w:tbl>
    <w:p w14:paraId="18D943C8" w14:textId="77777777" w:rsidR="00C93D7A" w:rsidRPr="008F7FB7" w:rsidRDefault="00C93D7A" w:rsidP="41823359">
      <w:pPr>
        <w:rPr>
          <w:rFonts w:asciiTheme="minorHAnsi" w:hAnsiTheme="minorHAnsi"/>
          <w:b/>
          <w:bCs/>
          <w:iCs/>
          <w:sz w:val="24"/>
          <w:szCs w:val="24"/>
        </w:rPr>
      </w:pPr>
    </w:p>
    <w:sectPr w:rsidR="00C93D7A" w:rsidRPr="008F7FB7" w:rsidSect="003A5253">
      <w:footerReference w:type="default" r:id="rId15"/>
      <w:pgSz w:w="12240" w:h="15840"/>
      <w:pgMar w:top="567" w:right="474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CFA08" w14:textId="77777777" w:rsidR="00A0352F" w:rsidRDefault="00A0352F" w:rsidP="00951774">
      <w:pPr>
        <w:spacing w:after="0" w:line="240" w:lineRule="auto"/>
      </w:pPr>
      <w:r>
        <w:separator/>
      </w:r>
    </w:p>
  </w:endnote>
  <w:endnote w:type="continuationSeparator" w:id="0">
    <w:p w14:paraId="0D8BE97C" w14:textId="77777777" w:rsidR="00A0352F" w:rsidRDefault="00A0352F" w:rsidP="00951774">
      <w:pPr>
        <w:spacing w:after="0" w:line="240" w:lineRule="auto"/>
      </w:pPr>
      <w:r>
        <w:continuationSeparator/>
      </w:r>
    </w:p>
  </w:endnote>
  <w:endnote w:type="continuationNotice" w:id="1">
    <w:p w14:paraId="5D60B29F" w14:textId="77777777" w:rsidR="00A0352F" w:rsidRDefault="00A035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</w:rPr>
      <w:id w:val="1215542485"/>
      <w:docPartObj>
        <w:docPartGallery w:val="Page Numbers (Bottom of Page)"/>
        <w:docPartUnique/>
      </w:docPartObj>
    </w:sdtPr>
    <w:sdtEndPr/>
    <w:sdtContent>
      <w:p w14:paraId="3C0FB49E" w14:textId="050A2D94" w:rsidR="000A1606" w:rsidRPr="00650311" w:rsidRDefault="000A1606" w:rsidP="003902E2">
        <w:pPr>
          <w:pStyle w:val="Footer"/>
          <w:jc w:val="center"/>
          <w:rPr>
            <w:rFonts w:asciiTheme="minorHAnsi" w:hAnsiTheme="minorHAnsi"/>
            <w:bCs/>
          </w:rPr>
        </w:pPr>
        <w:r w:rsidRPr="00650311">
          <w:rPr>
            <w:rFonts w:asciiTheme="minorHAnsi" w:hAnsiTheme="minorHAnsi"/>
          </w:rPr>
          <w:t xml:space="preserve">Page </w:t>
        </w:r>
        <w:r w:rsidRPr="00650311">
          <w:rPr>
            <w:rFonts w:asciiTheme="minorHAnsi" w:hAnsiTheme="minorHAnsi"/>
            <w:bCs/>
          </w:rPr>
          <w:fldChar w:fldCharType="begin"/>
        </w:r>
        <w:r w:rsidRPr="00650311">
          <w:rPr>
            <w:rFonts w:asciiTheme="minorHAnsi" w:hAnsiTheme="minorHAnsi"/>
            <w:bCs/>
          </w:rPr>
          <w:instrText xml:space="preserve"> PAGE </w:instrText>
        </w:r>
        <w:r w:rsidRPr="00650311">
          <w:rPr>
            <w:rFonts w:asciiTheme="minorHAnsi" w:hAnsiTheme="minorHAnsi"/>
            <w:bCs/>
          </w:rPr>
          <w:fldChar w:fldCharType="separate"/>
        </w:r>
        <w:r w:rsidR="00F13898">
          <w:rPr>
            <w:rFonts w:asciiTheme="minorHAnsi" w:hAnsiTheme="minorHAnsi"/>
            <w:bCs/>
            <w:noProof/>
          </w:rPr>
          <w:t>3</w:t>
        </w:r>
        <w:r w:rsidRPr="00650311">
          <w:rPr>
            <w:rFonts w:asciiTheme="minorHAnsi" w:hAnsiTheme="minorHAnsi"/>
            <w:bCs/>
          </w:rPr>
          <w:fldChar w:fldCharType="end"/>
        </w:r>
        <w:r w:rsidRPr="00650311">
          <w:rPr>
            <w:rFonts w:asciiTheme="minorHAnsi" w:hAnsiTheme="minorHAnsi"/>
          </w:rPr>
          <w:t xml:space="preserve"> of </w:t>
        </w:r>
        <w:r w:rsidRPr="00650311">
          <w:rPr>
            <w:rFonts w:asciiTheme="minorHAnsi" w:hAnsiTheme="minorHAnsi"/>
            <w:bCs/>
          </w:rPr>
          <w:fldChar w:fldCharType="begin"/>
        </w:r>
        <w:r w:rsidRPr="00650311">
          <w:rPr>
            <w:rFonts w:asciiTheme="minorHAnsi" w:hAnsiTheme="minorHAnsi"/>
            <w:bCs/>
          </w:rPr>
          <w:instrText xml:space="preserve"> NUMPAGES  </w:instrText>
        </w:r>
        <w:r w:rsidRPr="00650311">
          <w:rPr>
            <w:rFonts w:asciiTheme="minorHAnsi" w:hAnsiTheme="minorHAnsi"/>
            <w:bCs/>
          </w:rPr>
          <w:fldChar w:fldCharType="separate"/>
        </w:r>
        <w:r w:rsidR="00F13898">
          <w:rPr>
            <w:rFonts w:asciiTheme="minorHAnsi" w:hAnsiTheme="minorHAnsi"/>
            <w:bCs/>
            <w:noProof/>
          </w:rPr>
          <w:t>3</w:t>
        </w:r>
        <w:r w:rsidRPr="00650311">
          <w:rPr>
            <w:rFonts w:asciiTheme="minorHAnsi" w:hAnsiTheme="minorHAnsi"/>
            <w:bCs/>
          </w:rPr>
          <w:fldChar w:fldCharType="end"/>
        </w:r>
      </w:p>
      <w:p w14:paraId="4190DBBA" w14:textId="77777777" w:rsidR="000A1606" w:rsidRPr="00650311" w:rsidRDefault="000A1606" w:rsidP="003902E2">
        <w:pPr>
          <w:pStyle w:val="Footer"/>
          <w:jc w:val="center"/>
          <w:rPr>
            <w:rFonts w:asciiTheme="minorHAnsi" w:hAnsiTheme="minorHAnsi"/>
            <w:bCs/>
          </w:rPr>
        </w:pPr>
      </w:p>
      <w:p w14:paraId="476F816A" w14:textId="72833DD6" w:rsidR="000A1606" w:rsidRPr="00650311" w:rsidRDefault="00A0352F" w:rsidP="41823359">
        <w:pPr>
          <w:pStyle w:val="Footer"/>
          <w:jc w:val="right"/>
          <w:rPr>
            <w:rFonts w:asciiTheme="minorHAnsi" w:hAnsiTheme="minorHAnsi"/>
          </w:rPr>
        </w:pPr>
      </w:p>
    </w:sdtContent>
  </w:sdt>
  <w:p w14:paraId="56DCA966" w14:textId="51A6A6E9" w:rsidR="000A1606" w:rsidRPr="00650311" w:rsidRDefault="00815607" w:rsidP="00FC615A">
    <w:pPr>
      <w:pStyle w:val="Footer"/>
      <w:jc w:val="right"/>
      <w:rPr>
        <w:rFonts w:asciiTheme="minorHAnsi" w:hAnsiTheme="minorHAnsi"/>
      </w:rPr>
    </w:pPr>
    <w:r>
      <w:rPr>
        <w:rFonts w:asciiTheme="minorHAnsi" w:hAnsiTheme="minorHAnsi"/>
      </w:rPr>
      <w:t>October</w:t>
    </w:r>
    <w:r w:rsidR="00FC615A">
      <w:rPr>
        <w:rFonts w:asciiTheme="minorHAnsi" w:hAnsiTheme="minorHAnsi"/>
      </w:rPr>
      <w:t xml:space="preserve"> 2025 v</w:t>
    </w:r>
    <w:r>
      <w:rPr>
        <w:rFonts w:asciiTheme="minorHAnsi" w:hAnsiTheme="minorHAnsi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03560" w14:textId="77777777" w:rsidR="00A0352F" w:rsidRDefault="00A0352F" w:rsidP="00951774">
      <w:pPr>
        <w:spacing w:after="0" w:line="240" w:lineRule="auto"/>
      </w:pPr>
      <w:r>
        <w:separator/>
      </w:r>
    </w:p>
  </w:footnote>
  <w:footnote w:type="continuationSeparator" w:id="0">
    <w:p w14:paraId="0A309142" w14:textId="77777777" w:rsidR="00A0352F" w:rsidRDefault="00A0352F" w:rsidP="00951774">
      <w:pPr>
        <w:spacing w:after="0" w:line="240" w:lineRule="auto"/>
      </w:pPr>
      <w:r>
        <w:continuationSeparator/>
      </w:r>
    </w:p>
  </w:footnote>
  <w:footnote w:type="continuationNotice" w:id="1">
    <w:p w14:paraId="5A0823FD" w14:textId="77777777" w:rsidR="00A0352F" w:rsidRDefault="00A0352F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>
  <int2:observations>
    <int2:textHash int2:hashCode="Dl/wog3gULLKCe" int2:id="veA1ZPl5">
      <int2:state int2:type="LegacyProofing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HB3JMmoG5Wz9wPLd6E2uslmN6tJJSJBy+rmxMmfnOoJIJ7p9p0gpvG9rYr2u8xn1fu6SpJ0IO4JEHH/VcO82Vw==" w:salt="SNdIpiScdmxhRNzlcyssWg==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E4B"/>
    <w:rsid w:val="00015AB9"/>
    <w:rsid w:val="000164E1"/>
    <w:rsid w:val="00033673"/>
    <w:rsid w:val="00033FC7"/>
    <w:rsid w:val="00035A59"/>
    <w:rsid w:val="00042753"/>
    <w:rsid w:val="000539BE"/>
    <w:rsid w:val="00081498"/>
    <w:rsid w:val="000A1606"/>
    <w:rsid w:val="000B3F60"/>
    <w:rsid w:val="000C3574"/>
    <w:rsid w:val="000D1C06"/>
    <w:rsid w:val="000D380B"/>
    <w:rsid w:val="00103EF1"/>
    <w:rsid w:val="00166AED"/>
    <w:rsid w:val="00183545"/>
    <w:rsid w:val="001F0745"/>
    <w:rsid w:val="002026D6"/>
    <w:rsid w:val="00247E4B"/>
    <w:rsid w:val="002D1735"/>
    <w:rsid w:val="002E4A8C"/>
    <w:rsid w:val="002F6714"/>
    <w:rsid w:val="0034511C"/>
    <w:rsid w:val="003529BE"/>
    <w:rsid w:val="0036592E"/>
    <w:rsid w:val="003663C2"/>
    <w:rsid w:val="003730B6"/>
    <w:rsid w:val="0037370B"/>
    <w:rsid w:val="003902E2"/>
    <w:rsid w:val="003A5253"/>
    <w:rsid w:val="003C0542"/>
    <w:rsid w:val="003C10F7"/>
    <w:rsid w:val="003E1476"/>
    <w:rsid w:val="003E2ADB"/>
    <w:rsid w:val="003E7ECF"/>
    <w:rsid w:val="003F673C"/>
    <w:rsid w:val="00407197"/>
    <w:rsid w:val="00444BA4"/>
    <w:rsid w:val="004662A8"/>
    <w:rsid w:val="00466840"/>
    <w:rsid w:val="004814AF"/>
    <w:rsid w:val="004B4079"/>
    <w:rsid w:val="0050206B"/>
    <w:rsid w:val="00505A75"/>
    <w:rsid w:val="00527230"/>
    <w:rsid w:val="00530DD0"/>
    <w:rsid w:val="00550031"/>
    <w:rsid w:val="005700E7"/>
    <w:rsid w:val="00593322"/>
    <w:rsid w:val="005A233C"/>
    <w:rsid w:val="005E47B0"/>
    <w:rsid w:val="00650311"/>
    <w:rsid w:val="006648F5"/>
    <w:rsid w:val="00675EB4"/>
    <w:rsid w:val="00686A44"/>
    <w:rsid w:val="00697BE5"/>
    <w:rsid w:val="006E10D4"/>
    <w:rsid w:val="006F297E"/>
    <w:rsid w:val="007050B2"/>
    <w:rsid w:val="00727F2E"/>
    <w:rsid w:val="00746B75"/>
    <w:rsid w:val="0075210E"/>
    <w:rsid w:val="00775F33"/>
    <w:rsid w:val="007905F6"/>
    <w:rsid w:val="007E26B2"/>
    <w:rsid w:val="00806A9B"/>
    <w:rsid w:val="00815607"/>
    <w:rsid w:val="008402B9"/>
    <w:rsid w:val="00852990"/>
    <w:rsid w:val="00853689"/>
    <w:rsid w:val="00867E4E"/>
    <w:rsid w:val="008717A4"/>
    <w:rsid w:val="008F7FB7"/>
    <w:rsid w:val="009150BE"/>
    <w:rsid w:val="00920F18"/>
    <w:rsid w:val="00924278"/>
    <w:rsid w:val="009419BC"/>
    <w:rsid w:val="00951774"/>
    <w:rsid w:val="009521EB"/>
    <w:rsid w:val="009723CA"/>
    <w:rsid w:val="009A76FE"/>
    <w:rsid w:val="009C5A3C"/>
    <w:rsid w:val="009C6FFC"/>
    <w:rsid w:val="00A014CC"/>
    <w:rsid w:val="00A0352F"/>
    <w:rsid w:val="00A227BD"/>
    <w:rsid w:val="00A4309D"/>
    <w:rsid w:val="00A65A68"/>
    <w:rsid w:val="00A81E96"/>
    <w:rsid w:val="00A82F14"/>
    <w:rsid w:val="00A94729"/>
    <w:rsid w:val="00AA00BF"/>
    <w:rsid w:val="00B019C3"/>
    <w:rsid w:val="00B219FC"/>
    <w:rsid w:val="00B31F2D"/>
    <w:rsid w:val="00B33393"/>
    <w:rsid w:val="00B7673F"/>
    <w:rsid w:val="00B87754"/>
    <w:rsid w:val="00BA5367"/>
    <w:rsid w:val="00BF4831"/>
    <w:rsid w:val="00C43DA7"/>
    <w:rsid w:val="00C476FE"/>
    <w:rsid w:val="00C72298"/>
    <w:rsid w:val="00C8023E"/>
    <w:rsid w:val="00C93D7A"/>
    <w:rsid w:val="00CB436E"/>
    <w:rsid w:val="00D56831"/>
    <w:rsid w:val="00D7552A"/>
    <w:rsid w:val="00D9116C"/>
    <w:rsid w:val="00D96F27"/>
    <w:rsid w:val="00DC0008"/>
    <w:rsid w:val="00DD3C78"/>
    <w:rsid w:val="00EA4919"/>
    <w:rsid w:val="00ED4123"/>
    <w:rsid w:val="00F11AD9"/>
    <w:rsid w:val="00F13898"/>
    <w:rsid w:val="00F22E7F"/>
    <w:rsid w:val="00F53BF3"/>
    <w:rsid w:val="00F93223"/>
    <w:rsid w:val="00FB4FDD"/>
    <w:rsid w:val="00FC13A2"/>
    <w:rsid w:val="00FC615A"/>
    <w:rsid w:val="00FE225C"/>
    <w:rsid w:val="0125F4B5"/>
    <w:rsid w:val="042896FE"/>
    <w:rsid w:val="073F570E"/>
    <w:rsid w:val="07AF00B0"/>
    <w:rsid w:val="07B14DDB"/>
    <w:rsid w:val="0A1356CD"/>
    <w:rsid w:val="0A79BECD"/>
    <w:rsid w:val="0AE8EE9D"/>
    <w:rsid w:val="0F281CDF"/>
    <w:rsid w:val="1055D3A9"/>
    <w:rsid w:val="13C322B8"/>
    <w:rsid w:val="16D46EE9"/>
    <w:rsid w:val="1C139371"/>
    <w:rsid w:val="1D43B06D"/>
    <w:rsid w:val="1E3EA0AF"/>
    <w:rsid w:val="1FB99991"/>
    <w:rsid w:val="201E390F"/>
    <w:rsid w:val="207B512F"/>
    <w:rsid w:val="21269063"/>
    <w:rsid w:val="254EC252"/>
    <w:rsid w:val="258326C5"/>
    <w:rsid w:val="26EA92B3"/>
    <w:rsid w:val="29B7678E"/>
    <w:rsid w:val="2A6FB879"/>
    <w:rsid w:val="2B19131A"/>
    <w:rsid w:val="2C1310BE"/>
    <w:rsid w:val="2D8473D9"/>
    <w:rsid w:val="2DC8F951"/>
    <w:rsid w:val="2F294384"/>
    <w:rsid w:val="31AE9FD3"/>
    <w:rsid w:val="3307DFF0"/>
    <w:rsid w:val="35244FE3"/>
    <w:rsid w:val="3703E843"/>
    <w:rsid w:val="37DB5113"/>
    <w:rsid w:val="38F7FFCC"/>
    <w:rsid w:val="39210F65"/>
    <w:rsid w:val="3AEB83F9"/>
    <w:rsid w:val="3C9599D9"/>
    <w:rsid w:val="3D4BA260"/>
    <w:rsid w:val="40FD0B4D"/>
    <w:rsid w:val="41823359"/>
    <w:rsid w:val="42D0B3D9"/>
    <w:rsid w:val="47D84C80"/>
    <w:rsid w:val="489638B0"/>
    <w:rsid w:val="48E708D3"/>
    <w:rsid w:val="4AE87F66"/>
    <w:rsid w:val="4BC0511B"/>
    <w:rsid w:val="5157C0EA"/>
    <w:rsid w:val="52984A2B"/>
    <w:rsid w:val="52F3914B"/>
    <w:rsid w:val="5893CD49"/>
    <w:rsid w:val="5AB7B4FC"/>
    <w:rsid w:val="5B9699DD"/>
    <w:rsid w:val="5CFACB71"/>
    <w:rsid w:val="5D750E27"/>
    <w:rsid w:val="5D8E3684"/>
    <w:rsid w:val="5DE1BB68"/>
    <w:rsid w:val="6024E3DC"/>
    <w:rsid w:val="60ACAEE9"/>
    <w:rsid w:val="614027F6"/>
    <w:rsid w:val="61F022EA"/>
    <w:rsid w:val="62DB1979"/>
    <w:rsid w:val="6516638C"/>
    <w:rsid w:val="6784C472"/>
    <w:rsid w:val="678BF4D0"/>
    <w:rsid w:val="69FB34CF"/>
    <w:rsid w:val="6A879106"/>
    <w:rsid w:val="6D0A925F"/>
    <w:rsid w:val="6D5E9F67"/>
    <w:rsid w:val="70CAC039"/>
    <w:rsid w:val="73202AE5"/>
    <w:rsid w:val="74907C38"/>
    <w:rsid w:val="78BCA9C1"/>
    <w:rsid w:val="7A71A27F"/>
    <w:rsid w:val="7BB884B4"/>
    <w:rsid w:val="7C67F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CBF47C"/>
  <w15:chartTrackingRefBased/>
  <w15:docId w15:val="{746CD415-6395-41F7-80B4-10D36A117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12"/>
      </w:numPr>
      <w:pBdr>
        <w:bottom w:val="single" w:sz="4" w:space="1" w:color="595959"/>
      </w:pBdr>
      <w:spacing w:before="360"/>
      <w:outlineLvl w:val="0"/>
    </w:pPr>
    <w:rPr>
      <w:rFonts w:ascii="Calibri Light" w:hAnsi="Calibri Light" w:cs="Times New Roman"/>
      <w:b/>
      <w:bCs/>
      <w:smallCaps/>
      <w:color w:val="00000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numPr>
        <w:ilvl w:val="1"/>
        <w:numId w:val="12"/>
      </w:numPr>
      <w:spacing w:before="360" w:after="0"/>
      <w:outlineLvl w:val="1"/>
    </w:pPr>
    <w:rPr>
      <w:rFonts w:ascii="Calibri Light" w:hAnsi="Calibri Light" w:cs="Times New Roman"/>
      <w:b/>
      <w:bCs/>
      <w:smallCap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numPr>
        <w:ilvl w:val="2"/>
        <w:numId w:val="12"/>
      </w:numPr>
      <w:spacing w:before="200" w:after="0"/>
      <w:outlineLvl w:val="2"/>
    </w:pPr>
    <w:rPr>
      <w:rFonts w:ascii="Calibri Light" w:hAnsi="Calibri Light" w:cs="Times New Roman"/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numPr>
        <w:ilvl w:val="3"/>
        <w:numId w:val="12"/>
      </w:numPr>
      <w:spacing w:before="200" w:after="0"/>
      <w:outlineLvl w:val="3"/>
    </w:pPr>
    <w:rPr>
      <w:rFonts w:ascii="Calibri Light" w:hAnsi="Calibri Light" w:cs="Times New Roman"/>
      <w:b/>
      <w:bCs/>
      <w:i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numPr>
        <w:ilvl w:val="4"/>
        <w:numId w:val="12"/>
      </w:numPr>
      <w:spacing w:before="200" w:after="0"/>
      <w:outlineLvl w:val="4"/>
    </w:pPr>
    <w:rPr>
      <w:rFonts w:ascii="Calibri Light" w:hAnsi="Calibri Light" w:cs="Times New Roman"/>
      <w:color w:val="25252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numPr>
        <w:ilvl w:val="5"/>
        <w:numId w:val="12"/>
      </w:numPr>
      <w:spacing w:before="200" w:after="0"/>
      <w:outlineLvl w:val="5"/>
    </w:pPr>
    <w:rPr>
      <w:rFonts w:ascii="Calibri Light" w:hAnsi="Calibri Light" w:cs="Times New Roman"/>
      <w:i/>
      <w:iCs/>
      <w:color w:val="25252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numPr>
        <w:ilvl w:val="6"/>
        <w:numId w:val="12"/>
      </w:numPr>
      <w:spacing w:before="200" w:after="0"/>
      <w:outlineLvl w:val="6"/>
    </w:pPr>
    <w:rPr>
      <w:rFonts w:ascii="Calibri Light" w:hAnsi="Calibri Light" w:cs="Times New Roman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numPr>
        <w:ilvl w:val="7"/>
        <w:numId w:val="12"/>
      </w:numPr>
      <w:spacing w:before="200" w:after="0"/>
      <w:outlineLvl w:val="7"/>
    </w:pPr>
    <w:rPr>
      <w:rFonts w:ascii="Calibri Light" w:hAnsi="Calibri Light" w:cs="Times New Roman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numPr>
        <w:ilvl w:val="8"/>
        <w:numId w:val="12"/>
      </w:numPr>
      <w:spacing w:before="200" w:after="0"/>
      <w:outlineLvl w:val="8"/>
    </w:pPr>
    <w:rPr>
      <w:rFonts w:ascii="Calibri Light" w:hAnsi="Calibri Light" w:cs="Times New Roman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="Calibri Light" w:hAnsi="Calibri Light" w:cs="Times New Roman"/>
      <w:color w:val="000000"/>
      <w:sz w:val="56"/>
      <w:szCs w:val="56"/>
    </w:rPr>
  </w:style>
  <w:style w:type="character" w:customStyle="1" w:styleId="TitleChar">
    <w:name w:val="Title Char"/>
    <w:link w:val="Title"/>
    <w:uiPriority w:val="10"/>
    <w:rPr>
      <w:rFonts w:ascii="Calibri Light" w:eastAsia="SimSun" w:hAnsi="Calibri Light" w:cs="Times New Roman"/>
      <w:color w:val="00000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A5A5A"/>
      <w:spacing w:val="10"/>
    </w:rPr>
  </w:style>
  <w:style w:type="character" w:customStyle="1" w:styleId="SubtitleChar">
    <w:name w:val="Subtitle Char"/>
    <w:link w:val="Subtitle"/>
    <w:uiPriority w:val="11"/>
    <w:rPr>
      <w:color w:val="5A5A5A"/>
      <w:spacing w:val="10"/>
    </w:rPr>
  </w:style>
  <w:style w:type="character" w:customStyle="1" w:styleId="Heading1Char">
    <w:name w:val="Heading 1 Char"/>
    <w:link w:val="Heading1"/>
    <w:uiPriority w:val="9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character" w:customStyle="1" w:styleId="Heading2Char">
    <w:name w:val="Heading 2 Char"/>
    <w:link w:val="Heading2"/>
    <w:uiPriority w:val="9"/>
    <w:semiHidden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Pr>
      <w:rFonts w:ascii="Calibri Light" w:eastAsia="SimSun" w:hAnsi="Calibri Light" w:cs="Times New Roman"/>
      <w:b/>
      <w:bCs/>
      <w:color w:val="000000"/>
    </w:rPr>
  </w:style>
  <w:style w:type="character" w:customStyle="1" w:styleId="Heading4Char">
    <w:name w:val="Heading 4 Char"/>
    <w:link w:val="Heading4"/>
    <w:uiPriority w:val="9"/>
    <w:semiHidden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Heading5Char">
    <w:name w:val="Heading 5 Char"/>
    <w:link w:val="Heading5"/>
    <w:uiPriority w:val="9"/>
    <w:semiHidden/>
    <w:rPr>
      <w:rFonts w:ascii="Calibri Light" w:eastAsia="SimSun" w:hAnsi="Calibri Light" w:cs="Times New Roman"/>
      <w:color w:val="252525"/>
    </w:rPr>
  </w:style>
  <w:style w:type="character" w:customStyle="1" w:styleId="Heading6Char">
    <w:name w:val="Heading 6 Char"/>
    <w:link w:val="Heading6"/>
    <w:uiPriority w:val="9"/>
    <w:semiHidden/>
    <w:rPr>
      <w:rFonts w:ascii="Calibri Light" w:eastAsia="SimSun" w:hAnsi="Calibri Light" w:cs="Times New Roman"/>
      <w:i/>
      <w:iCs/>
      <w:color w:val="252525"/>
    </w:rPr>
  </w:style>
  <w:style w:type="character" w:customStyle="1" w:styleId="Heading7Char">
    <w:name w:val="Heading 7 Char"/>
    <w:link w:val="Heading7"/>
    <w:uiPriority w:val="9"/>
    <w:semiHidden/>
    <w:rPr>
      <w:rFonts w:ascii="Calibri Light" w:eastAsia="SimSun" w:hAnsi="Calibri Light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character" w:styleId="SubtleEmphasis">
    <w:name w:val="Subtle Emphasis"/>
    <w:uiPriority w:val="19"/>
    <w:qFormat/>
    <w:rPr>
      <w:i/>
      <w:iCs/>
      <w:color w:val="404040"/>
    </w:rPr>
  </w:style>
  <w:style w:type="character" w:styleId="Emphasis">
    <w:name w:val="Emphasis"/>
    <w:uiPriority w:val="20"/>
    <w:qFormat/>
    <w:rPr>
      <w:i/>
      <w:iCs/>
      <w:color w:val="auto"/>
    </w:rPr>
  </w:style>
  <w:style w:type="character" w:styleId="IntenseEmphasis">
    <w:name w:val="Intense Emphasis"/>
    <w:uiPriority w:val="21"/>
    <w:qFormat/>
    <w:rPr>
      <w:b/>
      <w:bCs/>
      <w:i/>
      <w:iCs/>
      <w:caps/>
    </w:rPr>
  </w:style>
  <w:style w:type="character" w:styleId="Strong">
    <w:name w:val="Strong"/>
    <w:uiPriority w:val="22"/>
    <w:qFormat/>
    <w:rPr>
      <w:b/>
      <w:bCs/>
      <w:color w:val="000000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ind w:left="720" w:right="720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IntenseQuoteChar">
    <w:name w:val="Intense Quote Char"/>
    <w:link w:val="IntenseQuote"/>
    <w:uiPriority w:val="30"/>
    <w:rPr>
      <w:color w:val="000000"/>
      <w:shd w:val="clear" w:color="auto" w:fill="F2F2F2"/>
    </w:rPr>
  </w:style>
  <w:style w:type="character" w:styleId="SubtleReference">
    <w:name w:val="Subtle Reference"/>
    <w:uiPriority w:val="31"/>
    <w:qFormat/>
    <w:rPr>
      <w:smallCaps/>
      <w:color w:val="404040"/>
      <w:u w:val="single" w:color="7F7F7F"/>
    </w:rPr>
  </w:style>
  <w:style w:type="character" w:styleId="IntenseReference">
    <w:name w:val="Intense Reference"/>
    <w:uiPriority w:val="32"/>
    <w:qFormat/>
    <w:rPr>
      <w:b/>
      <w:bCs/>
      <w:smallCaps/>
      <w:u w:val="single"/>
    </w:rPr>
  </w:style>
  <w:style w:type="character" w:styleId="BookTitle">
    <w:name w:val="Book Title"/>
    <w:uiPriority w:val="33"/>
    <w:qFormat/>
    <w:rPr>
      <w:b w:val="0"/>
      <w:bCs w:val="0"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color w:val="323232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NoSpacing">
    <w:name w:val="No Spacing"/>
    <w:uiPriority w:val="1"/>
    <w:qFormat/>
    <w:rPr>
      <w:sz w:val="22"/>
      <w:szCs w:val="22"/>
      <w:lang w:val="en-US" w:eastAsia="ja-JP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247E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17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774"/>
  </w:style>
  <w:style w:type="paragraph" w:styleId="Footer">
    <w:name w:val="footer"/>
    <w:basedOn w:val="Normal"/>
    <w:link w:val="FooterChar"/>
    <w:uiPriority w:val="99"/>
    <w:unhideWhenUsed/>
    <w:rsid w:val="009517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774"/>
  </w:style>
  <w:style w:type="character" w:styleId="Hyperlink">
    <w:name w:val="Hyperlink"/>
    <w:rsid w:val="006E10D4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6E10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10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6E10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10D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E10D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0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E10D4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93D7A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FE22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3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d.ac.uk/information-services/computing/application-development/vrs/privacy-notice-for-visitor-registration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uman-resources.ed.ac.uk/privacy-information-notice" TargetMode="External"/><Relationship Id="rId17" Type="http://schemas.openxmlformats.org/officeDocument/2006/relationships/theme" Target="theme/theme1.xml"/><Relationship Id="Re1c4719b6f6b44e8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HRHelpline@ed.ac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1akenn7\AppData\Roaming\Microsoft\Templates\Report%20design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F929E8D8F9C248A67BA6C62E2A0AB5" ma:contentTypeVersion="19" ma:contentTypeDescription="Create a new document." ma:contentTypeScope="" ma:versionID="2b49c7b96220a408f9416d127c9bc78c">
  <xsd:schema xmlns:xsd="http://www.w3.org/2001/XMLSchema" xmlns:xs="http://www.w3.org/2001/XMLSchema" xmlns:p="http://schemas.microsoft.com/office/2006/metadata/properties" xmlns:ns2="c56ceb20-bdb2-4a98-8f73-13d2bdad91d8" xmlns:ns3="5a3676ca-3bec-484f-9e08-b005f199fbc4" targetNamespace="http://schemas.microsoft.com/office/2006/metadata/properties" ma:root="true" ma:fieldsID="854a78414dda96860ceca7f007de27b2" ns2:_="" ns3:_="">
    <xsd:import namespace="c56ceb20-bdb2-4a98-8f73-13d2bdad91d8"/>
    <xsd:import namespace="5a3676ca-3bec-484f-9e08-b005f199f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ceb20-bdb2-4a98-8f73-13d2bdad9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676ca-3bec-484f-9e08-b005f199f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82e7eb8-0965-43de-a44e-d7e22af02000}" ma:internalName="TaxCatchAll" ma:showField="CatchAllData" ma:web="5a3676ca-3bec-484f-9e08-b005f199fb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3676ca-3bec-484f-9e08-b005f199fbc4" xsi:nil="true"/>
    <lcf76f155ced4ddcb4097134ff3c332f xmlns="c56ceb20-bdb2-4a98-8f73-13d2bdad91d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36B3C17-6123-4860-B151-4A1885DB87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6ceb20-bdb2-4a98-8f73-13d2bdad91d8"/>
    <ds:schemaRef ds:uri="5a3676ca-3bec-484f-9e08-b005f199f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52A2F5-D3B1-4ACD-A1BC-420ADFDFA75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16215E-E11D-48F8-A2DF-D8C502C958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29BDF8-4B81-4B63-937C-CDB3299C7658}">
  <ds:schemaRefs>
    <ds:schemaRef ds:uri="http://schemas.microsoft.com/office/2006/metadata/properties"/>
    <ds:schemaRef ds:uri="http://schemas.microsoft.com/office/infopath/2007/PartnerControls"/>
    <ds:schemaRef ds:uri="5a3676ca-3bec-484f-9e08-b005f199fbc4"/>
    <ds:schemaRef ds:uri="c56ceb20-bdb2-4a98-8f73-13d2bdad91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 design (blank)</Template>
  <TotalTime>33</TotalTime>
  <Pages>3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 Ruth</dc:creator>
  <cp:keywords/>
  <cp:lastModifiedBy>Ria Murdoch</cp:lastModifiedBy>
  <cp:revision>24</cp:revision>
  <cp:lastPrinted>2018-11-21T13:06:00Z</cp:lastPrinted>
  <dcterms:created xsi:type="dcterms:W3CDTF">2023-03-16T14:00:00Z</dcterms:created>
  <dcterms:modified xsi:type="dcterms:W3CDTF">2025-10-29T14:23:00Z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TC034577159991</vt:lpwstr>
  </property>
  <property fmtid="{D5CDD505-2E9C-101B-9397-08002B2CF9AE}" pid="3" name="ContentTypeId">
    <vt:lpwstr>0x0101009CF929E8D8F9C248A67BA6C62E2A0AB5</vt:lpwstr>
  </property>
</Properties>
</file>