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982"/>
      </w:tblGrid>
      <w:tr w:rsidR="008362E5" w:rsidRPr="008362E5" w14:paraId="21964F2D" w14:textId="77777777" w:rsidTr="00030D1A">
        <w:trPr>
          <w:trHeight w:val="1827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CF429" w14:textId="77777777" w:rsidR="008362E5" w:rsidRPr="008362E5" w:rsidRDefault="008362E5" w:rsidP="00030D1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523C9A1C" wp14:editId="769B35AE">
                  <wp:simplePos x="0" y="0"/>
                  <wp:positionH relativeFrom="column">
                    <wp:posOffset>-79374</wp:posOffset>
                  </wp:positionH>
                  <wp:positionV relativeFrom="paragraph">
                    <wp:posOffset>-6350</wp:posOffset>
                  </wp:positionV>
                  <wp:extent cx="1104900" cy="1151053"/>
                  <wp:effectExtent l="0" t="0" r="0" b="0"/>
                  <wp:wrapNone/>
                  <wp:docPr id="1" name="Picture 1" descr="University of Edinburgh Logo, 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26" cy="115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BFA7D5" w14:textId="77777777" w:rsidR="008362E5" w:rsidRPr="008362E5" w:rsidRDefault="008362E5" w:rsidP="00030D1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inline distT="45720" distB="45720" distL="114300" distR="114300" wp14:anchorId="2CE04FAD" wp14:editId="66154C6C">
                      <wp:extent cx="6972300" cy="598170"/>
                      <wp:effectExtent l="0" t="0" r="0" b="0"/>
                      <wp:docPr id="192646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0" cy="598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38FB5" w14:textId="77777777" w:rsidR="008362E5" w:rsidRPr="00030D1A" w:rsidRDefault="008362E5" w:rsidP="008362E5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030D1A">
                                    <w:rPr>
                                      <w:sz w:val="52"/>
                                      <w:szCs w:val="52"/>
                                    </w:rPr>
                                    <w:t>Request to advertise on Jobtrain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CE04F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549pt;height:4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" fillcolor="#d8d8d8 [2732]" stroked="f">
                      <v:textbox>
                        <w:txbxContent>
                          <w:p w14:paraId="6CA38FB5" w14:textId="77777777" w:rsidR="008362E5" w:rsidRPr="00030D1A" w:rsidRDefault="008362E5" w:rsidP="008362E5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030D1A">
                              <w:rPr>
                                <w:sz w:val="52"/>
                                <w:szCs w:val="52"/>
                              </w:rPr>
                              <w:t>Request to advertise on Jobtrain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362E5" w:rsidRPr="008362E5" w14:paraId="20479710" w14:textId="77777777" w:rsidTr="008362E5">
        <w:trPr>
          <w:trHeight w:val="624"/>
        </w:trPr>
        <w:tc>
          <w:tcPr>
            <w:tcW w:w="1105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83F0D" w14:textId="77777777" w:rsidR="008362E5" w:rsidRPr="008362E5" w:rsidRDefault="008362E5" w:rsidP="008362E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362E5">
              <w:rPr>
                <w:rFonts w:asciiTheme="minorHAnsi" w:hAnsiTheme="minorHAnsi"/>
                <w:b/>
                <w:bCs/>
                <w:sz w:val="24"/>
                <w:szCs w:val="24"/>
              </w:rPr>
              <w:t>Guidance</w:t>
            </w:r>
          </w:p>
        </w:tc>
      </w:tr>
      <w:tr w:rsidR="008362E5" w:rsidRPr="008362E5" w14:paraId="565F5B35" w14:textId="77777777" w:rsidTr="008362E5">
        <w:trPr>
          <w:trHeight w:val="624"/>
        </w:trPr>
        <w:tc>
          <w:tcPr>
            <w:tcW w:w="110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7B0345" w14:textId="488F1720" w:rsidR="008362E5" w:rsidRPr="008362E5" w:rsidRDefault="008362E5" w:rsidP="008362E5">
            <w:pPr>
              <w:rPr>
                <w:sz w:val="24"/>
                <w:szCs w:val="24"/>
              </w:rPr>
            </w:pPr>
            <w:r w:rsidRPr="008362E5">
              <w:rPr>
                <w:sz w:val="24"/>
                <w:szCs w:val="24"/>
              </w:rPr>
              <w:t xml:space="preserve">This form should be used to request a job advert be placed on the </w:t>
            </w:r>
            <w:hyperlink r:id="rId12" w:history="1">
              <w:r w:rsidRPr="00364181">
                <w:rPr>
                  <w:rStyle w:val="Hyperlink"/>
                  <w:sz w:val="24"/>
                  <w:szCs w:val="24"/>
                </w:rPr>
                <w:t>NHS Scotland Website ‘Jobtrain’</w:t>
              </w:r>
            </w:hyperlink>
            <w:r w:rsidRPr="008362E5">
              <w:rPr>
                <w:sz w:val="24"/>
                <w:szCs w:val="24"/>
              </w:rPr>
              <w:t xml:space="preserve">. This form is for use by the </w:t>
            </w:r>
            <w:r w:rsidR="00AA341D">
              <w:rPr>
                <w:sz w:val="24"/>
                <w:szCs w:val="24"/>
              </w:rPr>
              <w:t>School of Regeneration and Repair</w:t>
            </w:r>
            <w:r w:rsidRPr="008362E5">
              <w:rPr>
                <w:sz w:val="24"/>
                <w:szCs w:val="24"/>
              </w:rPr>
              <w:t>.</w:t>
            </w:r>
          </w:p>
          <w:p w14:paraId="0B3972B1" w14:textId="77777777" w:rsidR="008362E5" w:rsidRPr="008362E5" w:rsidRDefault="008362E5" w:rsidP="008362E5">
            <w:pPr>
              <w:rPr>
                <w:sz w:val="24"/>
                <w:szCs w:val="24"/>
              </w:rPr>
            </w:pPr>
            <w:r w:rsidRPr="008362E5">
              <w:rPr>
                <w:sz w:val="24"/>
                <w:szCs w:val="24"/>
              </w:rPr>
              <w:t>Adverts for non-NHS Lothian vacancies can be advertised via the NHS Scotland Recruitment System (Jobtrain) by the NHS Lothian Recruitment Team.</w:t>
            </w:r>
          </w:p>
          <w:p w14:paraId="35F1B742" w14:textId="77777777" w:rsidR="008362E5" w:rsidRPr="008362E5" w:rsidRDefault="008362E5" w:rsidP="008362E5">
            <w:pPr>
              <w:rPr>
                <w:sz w:val="24"/>
                <w:szCs w:val="24"/>
              </w:rPr>
            </w:pPr>
            <w:r w:rsidRPr="008362E5">
              <w:rPr>
                <w:b/>
                <w:sz w:val="24"/>
                <w:szCs w:val="24"/>
              </w:rPr>
              <w:t>Please attach the completed form to the job requisition prior to submitting to HR Operations</w:t>
            </w:r>
            <w:r w:rsidRPr="008362E5">
              <w:rPr>
                <w:sz w:val="24"/>
                <w:szCs w:val="24"/>
              </w:rPr>
              <w:t xml:space="preserve">. </w:t>
            </w:r>
          </w:p>
          <w:p w14:paraId="15103958" w14:textId="77777777" w:rsidR="008362E5" w:rsidRPr="008362E5" w:rsidRDefault="008362E5" w:rsidP="008362E5">
            <w:pPr>
              <w:rPr>
                <w:sz w:val="24"/>
                <w:szCs w:val="24"/>
              </w:rPr>
            </w:pPr>
            <w:r w:rsidRPr="008362E5">
              <w:rPr>
                <w:sz w:val="24"/>
                <w:szCs w:val="24"/>
              </w:rPr>
              <w:t>HR Operations will then request that the advert is placed on the NHS website.</w:t>
            </w:r>
          </w:p>
          <w:p w14:paraId="2A749AB2" w14:textId="77777777" w:rsidR="008362E5" w:rsidRPr="008362E5" w:rsidRDefault="008362E5" w:rsidP="008362E5">
            <w:pPr>
              <w:rPr>
                <w:sz w:val="24"/>
                <w:szCs w:val="24"/>
              </w:rPr>
            </w:pPr>
            <w:r w:rsidRPr="008362E5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If you require this document in an alternative </w:t>
            </w:r>
            <w:proofErr w:type="gramStart"/>
            <w:r w:rsidRPr="008362E5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>format</w:t>
            </w:r>
            <w:proofErr w:type="gramEnd"/>
            <w:r w:rsidRPr="008362E5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 please contact HR via email </w:t>
            </w:r>
            <w:hyperlink r:id="rId13" w:tgtFrame="_blank" w:history="1">
              <w:r w:rsidRPr="008362E5">
                <w:rPr>
                  <w:rStyle w:val="normaltextrun"/>
                  <w:rFonts w:cs="Calibri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HRHelpline@ed.ac.uk</w:t>
              </w:r>
            </w:hyperlink>
            <w:r w:rsidRPr="008362E5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362E5">
              <w:rPr>
                <w:rStyle w:val="eop"/>
                <w:rFonts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362E5" w:rsidRPr="008362E5" w14:paraId="2274ABE9" w14:textId="77777777" w:rsidTr="008362E5">
        <w:trPr>
          <w:trHeight w:val="624"/>
        </w:trPr>
        <w:tc>
          <w:tcPr>
            <w:tcW w:w="1105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AD11B" w14:textId="77777777" w:rsidR="008362E5" w:rsidRPr="008362E5" w:rsidRDefault="008362E5" w:rsidP="008362E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362E5">
              <w:rPr>
                <w:rFonts w:asciiTheme="minorHAnsi" w:hAnsiTheme="minorHAnsi"/>
                <w:b/>
                <w:bCs/>
                <w:sz w:val="24"/>
                <w:szCs w:val="24"/>
              </w:rPr>
              <w:t>Job Advert Details – please complete all sections fully</w:t>
            </w:r>
          </w:p>
        </w:tc>
      </w:tr>
      <w:tr w:rsidR="008362E5" w:rsidRPr="008362E5" w14:paraId="04BB1004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70F3DED6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People and Money Job Requisition Number (for UoE use)</w:t>
            </w:r>
          </w:p>
        </w:tc>
        <w:tc>
          <w:tcPr>
            <w:tcW w:w="5982" w:type="dxa"/>
            <w:shd w:val="clear" w:color="auto" w:fill="FFFFFF" w:themeFill="background1"/>
            <w:vAlign w:val="center"/>
          </w:tcPr>
          <w:p w14:paraId="56B8A5BC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362E5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</w:rPr>
              <w:instrText xml:space="preserve"> FORMTEXT </w:instrText>
            </w:r>
            <w:r w:rsidRPr="008362E5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</w:rPr>
            </w:r>
            <w:r w:rsidRPr="008362E5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8362E5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  <w:shd w:val="clear" w:color="auto" w:fill="FFFFFF" w:themeFill="background1"/>
              </w:rPr>
              <w:fldChar w:fldCharType="end"/>
            </w:r>
            <w:bookmarkEnd w:id="0"/>
          </w:p>
        </w:tc>
      </w:tr>
      <w:tr w:rsidR="008362E5" w:rsidRPr="008362E5" w14:paraId="2A83C20E" w14:textId="77777777" w:rsidTr="008362E5">
        <w:trPr>
          <w:trHeight w:val="624"/>
        </w:trPr>
        <w:tc>
          <w:tcPr>
            <w:tcW w:w="11052" w:type="dxa"/>
            <w:gridSpan w:val="2"/>
            <w:shd w:val="clear" w:color="auto" w:fill="auto"/>
            <w:vAlign w:val="center"/>
          </w:tcPr>
          <w:p w14:paraId="17622074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Please complete the below fields to enable the advert to be placed on Jobtrain.</w:t>
            </w:r>
          </w:p>
        </w:tc>
      </w:tr>
      <w:tr w:rsidR="008362E5" w:rsidRPr="008362E5" w14:paraId="4D593958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1BB86A9B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Replacement or New Post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CDE75C8" w14:textId="08E3272A" w:rsidR="008362E5" w:rsidRPr="008362E5" w:rsidRDefault="0019189C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Replacement"/>
                    <w:listEntry w:val="New Post"/>
                  </w:ddList>
                </w:ffData>
              </w:fldChar>
            </w:r>
            <w:bookmarkStart w:id="1" w:name="Dropdown1"/>
            <w:r>
              <w:rPr>
                <w:rFonts w:asciiTheme="minorHAnsi" w:hAnsiTheme="minorHAnsi"/>
                <w:sz w:val="24"/>
                <w:szCs w:val="24"/>
              </w:rPr>
              <w:instrText xml:space="preserve"> FORMDROPDOWN </w:instrText>
            </w:r>
            <w:r w:rsidR="00AA341D">
              <w:rPr>
                <w:rFonts w:asciiTheme="minorHAnsi" w:hAnsiTheme="minorHAnsi"/>
                <w:sz w:val="24"/>
                <w:szCs w:val="24"/>
              </w:rPr>
            </w:r>
            <w:r w:rsidR="00AA341D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8362E5" w:rsidRPr="008362E5" w14:paraId="68CABE50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72F9CDF1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Staff Category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45E82BF" w14:textId="15E9F8DA" w:rsidR="008362E5" w:rsidRPr="008362E5" w:rsidRDefault="00030D1A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item"/>
                    <w:listEntry w:val="Administrative Services"/>
                    <w:listEntry w:val="Allied Health Professionals"/>
                    <w:listEntry w:val="Ambulance Services"/>
                    <w:listEntry w:val="Dental Support"/>
                    <w:listEntry w:val="Healthcare Sciences"/>
                    <w:listEntry w:val="Medical and Dental"/>
                    <w:listEntry w:val="Nursing and Midwifery"/>
                    <w:listEntry w:val="Other Therapeutic"/>
                    <w:listEntry w:val="Personal and Social Care"/>
                    <w:listEntry w:val="Senior Managers"/>
                    <w:listEntry w:val="Support Services"/>
                  </w:ddList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FORMDROPDOWN </w:instrText>
            </w:r>
            <w:r w:rsidR="00AA341D">
              <w:rPr>
                <w:rFonts w:asciiTheme="minorHAnsi" w:hAnsiTheme="minorHAnsi"/>
                <w:sz w:val="24"/>
                <w:szCs w:val="24"/>
              </w:rPr>
            </w:r>
            <w:r w:rsidR="00AA341D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7A5822" w:rsidRPr="008362E5" w14:paraId="3B1B5D9B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54FFA124" w14:textId="369D2126" w:rsidR="007A5822" w:rsidRPr="008362E5" w:rsidRDefault="007A5822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Department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6DD5B8B1" w14:textId="3FCCD580" w:rsidR="007A5822" w:rsidRPr="008362E5" w:rsidRDefault="00AA341D" w:rsidP="008362E5">
            <w:pPr>
              <w:spacing w:after="0" w:line="240" w:lineRule="auto"/>
              <w:rPr>
                <w:sz w:val="24"/>
                <w:szCs w:val="24"/>
                <w:shd w:val="clear" w:color="auto" w:fill="E6E6E6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62E5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8362E5">
              <w:rPr>
                <w:rFonts w:asciiTheme="minorHAnsi" w:hAnsiTheme="minorHAnsi"/>
                <w:sz w:val="24"/>
                <w:szCs w:val="24"/>
              </w:rPr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8362E5" w:rsidRPr="008362E5" w14:paraId="5EC502AD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0875C9DE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Post Title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9CDFF39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62E5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8362E5">
              <w:rPr>
                <w:rFonts w:asciiTheme="minorHAnsi" w:hAnsiTheme="minorHAnsi"/>
                <w:sz w:val="24"/>
                <w:szCs w:val="24"/>
              </w:rPr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8362E5" w:rsidRPr="008362E5" w14:paraId="0FEF6428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47047FF0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Number of Positions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2ACF2E8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6"/>
            <w:r w:rsidRPr="008362E5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8362E5">
              <w:rPr>
                <w:rFonts w:asciiTheme="minorHAnsi" w:hAnsiTheme="minorHAnsi"/>
                <w:sz w:val="24"/>
                <w:szCs w:val="24"/>
              </w:rPr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8362E5" w:rsidRPr="008362E5" w14:paraId="3EA9BAF4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6DE21D02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Division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67FC4B3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Acute Service Division</w:t>
            </w:r>
          </w:p>
        </w:tc>
      </w:tr>
      <w:tr w:rsidR="008362E5" w:rsidRPr="008362E5" w14:paraId="014F8957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1075F7C3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Hiring Manager Name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8AEB481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8362E5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8362E5">
              <w:rPr>
                <w:rFonts w:asciiTheme="minorHAnsi" w:hAnsiTheme="minorHAnsi"/>
                <w:sz w:val="24"/>
                <w:szCs w:val="24"/>
              </w:rPr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8362E5" w:rsidRPr="008362E5" w14:paraId="45709B3C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6354853A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Contract Type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3C87EBDF" w14:textId="709ECA26" w:rsidR="008362E5" w:rsidRPr="008362E5" w:rsidRDefault="007A5822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Permanent"/>
                    <w:listEntry w:val="Fixed Term"/>
                  </w:ddList>
                </w:ffData>
              </w:fldChar>
            </w:r>
            <w:bookmarkStart w:id="4" w:name="Dropdown2"/>
            <w:r>
              <w:rPr>
                <w:rFonts w:asciiTheme="minorHAnsi" w:hAnsiTheme="minorHAnsi"/>
                <w:sz w:val="24"/>
                <w:szCs w:val="24"/>
              </w:rPr>
              <w:instrText xml:space="preserve"> FORMDROPDOWN </w:instrText>
            </w:r>
            <w:r w:rsidR="00AA341D">
              <w:rPr>
                <w:rFonts w:asciiTheme="minorHAnsi" w:hAnsiTheme="minorHAnsi"/>
                <w:sz w:val="24"/>
                <w:szCs w:val="24"/>
              </w:rPr>
            </w:r>
            <w:r w:rsidR="00AA341D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8362E5" w:rsidRPr="008362E5" w14:paraId="7AC8B789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0C0022BE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If Fixed Term – Length of Contract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C41939C" w14:textId="2B20AEB3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62E5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8362E5">
              <w:rPr>
                <w:rFonts w:asciiTheme="minorHAnsi" w:hAnsiTheme="minorHAnsi"/>
                <w:sz w:val="24"/>
                <w:szCs w:val="24"/>
              </w:rPr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8362E5" w:rsidRPr="008362E5" w14:paraId="752D2088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01360A52" w14:textId="2966C588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Base/Location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1368F88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2E5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8362E5">
              <w:rPr>
                <w:rFonts w:asciiTheme="minorHAnsi" w:hAnsiTheme="minorHAnsi"/>
                <w:sz w:val="24"/>
                <w:szCs w:val="24"/>
              </w:rPr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8362E5" w:rsidRPr="008362E5" w14:paraId="41CCD3BF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5F45FBBA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lastRenderedPageBreak/>
              <w:t>Hours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1AD6E99C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62E5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8362E5">
              <w:rPr>
                <w:rFonts w:asciiTheme="minorHAnsi" w:hAnsiTheme="minorHAnsi"/>
                <w:sz w:val="24"/>
                <w:szCs w:val="24"/>
              </w:rPr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8362E5" w:rsidRPr="008362E5" w14:paraId="04F7C154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69E42A90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Grade (use UoE Grade and Grade Step)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141D0E4" w14:textId="3EC7B8AF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62E5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8362E5">
              <w:rPr>
                <w:rFonts w:asciiTheme="minorHAnsi" w:hAnsiTheme="minorHAnsi"/>
                <w:sz w:val="24"/>
                <w:szCs w:val="24"/>
              </w:rPr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t> </w:t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8362E5" w:rsidRPr="008362E5" w14:paraId="040ADDAF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2FC068CA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Advertising Internal/External?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0380ECD8" w14:textId="38D32D93" w:rsidR="008362E5" w:rsidRPr="008362E5" w:rsidRDefault="00030D1A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item"/>
                    <w:listEntry w:val="Internal (NHS Scotland) only"/>
                    <w:listEntry w:val="Internal/External"/>
                  </w:ddList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FORMDROPDOWN </w:instrText>
            </w:r>
            <w:r w:rsidR="00AA341D">
              <w:rPr>
                <w:rFonts w:asciiTheme="minorHAnsi" w:hAnsiTheme="minorHAnsi"/>
                <w:sz w:val="24"/>
                <w:szCs w:val="24"/>
              </w:rPr>
            </w:r>
            <w:r w:rsidR="00AA341D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8362E5" w:rsidRPr="008362E5" w14:paraId="26581BE9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2FE7336E" w14:textId="77777777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Closing Date (if known) dd/mm/yyyy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3ACC6EC" w14:textId="5F1E8DAB" w:rsidR="008362E5" w:rsidRPr="008362E5" w:rsidRDefault="00F16B57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8362E5" w:rsidRPr="008362E5" w14:paraId="25F56551" w14:textId="77777777" w:rsidTr="008362E5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1D337AC2" w14:textId="091CF45E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>PVG Required?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AF93865" w14:textId="511E7CA8" w:rsidR="008362E5" w:rsidRPr="008362E5" w:rsidRDefault="008362E5" w:rsidP="008362E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362E5">
              <w:rPr>
                <w:rFonts w:asciiTheme="minorHAnsi" w:hAnsiTheme="minorHAnsi"/>
                <w:sz w:val="24"/>
                <w:szCs w:val="24"/>
              </w:rPr>
              <w:t xml:space="preserve">Yes </w:t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8362E5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AA341D">
              <w:rPr>
                <w:rFonts w:asciiTheme="minorHAnsi" w:hAnsiTheme="minorHAnsi"/>
                <w:sz w:val="24"/>
                <w:szCs w:val="24"/>
              </w:rPr>
            </w:r>
            <w:r w:rsidR="00AA341D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"/>
            <w:r w:rsidRPr="008362E5">
              <w:rPr>
                <w:rFonts w:asciiTheme="minorHAnsi" w:hAnsiTheme="minorHAnsi"/>
                <w:sz w:val="24"/>
                <w:szCs w:val="24"/>
              </w:rPr>
              <w:t xml:space="preserve">  No </w:t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8362E5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AA341D">
              <w:rPr>
                <w:rFonts w:asciiTheme="minorHAnsi" w:hAnsiTheme="minorHAnsi"/>
                <w:sz w:val="24"/>
                <w:szCs w:val="24"/>
              </w:rPr>
            </w:r>
            <w:r w:rsidR="00AA341D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8362E5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18D943C8" w14:textId="77777777" w:rsidR="00C93D7A" w:rsidRPr="008F7FB7" w:rsidRDefault="00C93D7A" w:rsidP="41823359">
      <w:pPr>
        <w:rPr>
          <w:rFonts w:asciiTheme="minorHAnsi" w:hAnsiTheme="minorHAnsi"/>
          <w:b/>
          <w:bCs/>
          <w:iCs/>
          <w:sz w:val="24"/>
          <w:szCs w:val="24"/>
        </w:rPr>
      </w:pPr>
    </w:p>
    <w:sectPr w:rsidR="00C93D7A" w:rsidRPr="008F7FB7" w:rsidSect="00921D70">
      <w:footerReference w:type="default" r:id="rId14"/>
      <w:pgSz w:w="12240" w:h="15840"/>
      <w:pgMar w:top="567" w:right="474" w:bottom="14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1EAC" w14:textId="77777777" w:rsidR="00654985" w:rsidRDefault="00654985" w:rsidP="00951774">
      <w:pPr>
        <w:spacing w:after="0" w:line="240" w:lineRule="auto"/>
      </w:pPr>
      <w:r>
        <w:separator/>
      </w:r>
    </w:p>
  </w:endnote>
  <w:endnote w:type="continuationSeparator" w:id="0">
    <w:p w14:paraId="35455969" w14:textId="77777777" w:rsidR="00654985" w:rsidRDefault="00654985" w:rsidP="00951774">
      <w:pPr>
        <w:spacing w:after="0" w:line="240" w:lineRule="auto"/>
      </w:pPr>
      <w:r>
        <w:continuationSeparator/>
      </w:r>
    </w:p>
  </w:endnote>
  <w:endnote w:type="continuationNotice" w:id="1">
    <w:p w14:paraId="207E6FD9" w14:textId="77777777" w:rsidR="00654985" w:rsidRDefault="00654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1988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49F8A1" w14:textId="02A1F443" w:rsidR="00A37A77" w:rsidRDefault="00A37A77">
            <w:pPr>
              <w:pStyle w:val="Footer"/>
              <w:jc w:val="center"/>
            </w:pPr>
            <w:r w:rsidRPr="00A37A77">
              <w:rPr>
                <w:sz w:val="24"/>
                <w:szCs w:val="24"/>
              </w:rPr>
              <w:t xml:space="preserve">Page </w:t>
            </w:r>
            <w:r w:rsidRPr="00A37A77">
              <w:rPr>
                <w:sz w:val="24"/>
                <w:szCs w:val="24"/>
              </w:rPr>
              <w:fldChar w:fldCharType="begin"/>
            </w:r>
            <w:r w:rsidRPr="00A37A77">
              <w:rPr>
                <w:sz w:val="24"/>
                <w:szCs w:val="24"/>
              </w:rPr>
              <w:instrText xml:space="preserve"> PAGE </w:instrText>
            </w:r>
            <w:r w:rsidRPr="00A37A77">
              <w:rPr>
                <w:sz w:val="24"/>
                <w:szCs w:val="24"/>
              </w:rPr>
              <w:fldChar w:fldCharType="separate"/>
            </w:r>
            <w:r w:rsidRPr="00A37A77">
              <w:rPr>
                <w:noProof/>
                <w:sz w:val="24"/>
                <w:szCs w:val="24"/>
              </w:rPr>
              <w:t>2</w:t>
            </w:r>
            <w:r w:rsidRPr="00A37A77">
              <w:rPr>
                <w:sz w:val="24"/>
                <w:szCs w:val="24"/>
              </w:rPr>
              <w:fldChar w:fldCharType="end"/>
            </w:r>
            <w:r w:rsidRPr="00A37A77">
              <w:rPr>
                <w:sz w:val="24"/>
                <w:szCs w:val="24"/>
              </w:rPr>
              <w:t xml:space="preserve"> of </w:t>
            </w:r>
            <w:r w:rsidRPr="00A37A77">
              <w:rPr>
                <w:sz w:val="24"/>
                <w:szCs w:val="24"/>
              </w:rPr>
              <w:fldChar w:fldCharType="begin"/>
            </w:r>
            <w:r w:rsidRPr="00A37A77">
              <w:rPr>
                <w:sz w:val="24"/>
                <w:szCs w:val="24"/>
              </w:rPr>
              <w:instrText xml:space="preserve"> NUMPAGES  </w:instrText>
            </w:r>
            <w:r w:rsidRPr="00A37A77">
              <w:rPr>
                <w:sz w:val="24"/>
                <w:szCs w:val="24"/>
              </w:rPr>
              <w:fldChar w:fldCharType="separate"/>
            </w:r>
            <w:r w:rsidRPr="00A37A77">
              <w:rPr>
                <w:noProof/>
                <w:sz w:val="24"/>
                <w:szCs w:val="24"/>
              </w:rPr>
              <w:t>2</w:t>
            </w:r>
            <w:r w:rsidRPr="00A37A7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0B036FB" w14:textId="3F0048C9" w:rsidR="00A37A77" w:rsidRDefault="00A37A77" w:rsidP="00A37A77">
    <w:pPr>
      <w:pStyle w:val="Footer"/>
      <w:jc w:val="right"/>
    </w:pPr>
    <w:r>
      <w:t>September 2025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6721" w14:textId="77777777" w:rsidR="00654985" w:rsidRDefault="00654985" w:rsidP="00951774">
      <w:pPr>
        <w:spacing w:after="0" w:line="240" w:lineRule="auto"/>
      </w:pPr>
      <w:r>
        <w:separator/>
      </w:r>
    </w:p>
  </w:footnote>
  <w:footnote w:type="continuationSeparator" w:id="0">
    <w:p w14:paraId="49F31AC4" w14:textId="77777777" w:rsidR="00654985" w:rsidRDefault="00654985" w:rsidP="00951774">
      <w:pPr>
        <w:spacing w:after="0" w:line="240" w:lineRule="auto"/>
      </w:pPr>
      <w:r>
        <w:continuationSeparator/>
      </w:r>
    </w:p>
  </w:footnote>
  <w:footnote w:type="continuationNotice" w:id="1">
    <w:p w14:paraId="2E233436" w14:textId="77777777" w:rsidR="00654985" w:rsidRDefault="0065498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Dl/wog3gULLKCe" int2:id="veA1ZPl5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OAE4bfyzWUnoS2/VFc7i9qho1k/Jj9kR6zgnv6CTxq0ExoKM2wEr8SwjqGXg2VcN665krFT4hY93a8B4jT4daA==" w:salt="OcIaOCYtU0RAGxoHSEtW5Q==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4B"/>
    <w:rsid w:val="00015AB9"/>
    <w:rsid w:val="00030D1A"/>
    <w:rsid w:val="00042753"/>
    <w:rsid w:val="000539BE"/>
    <w:rsid w:val="00081498"/>
    <w:rsid w:val="000A1606"/>
    <w:rsid w:val="000C3574"/>
    <w:rsid w:val="000C71A4"/>
    <w:rsid w:val="000D1C06"/>
    <w:rsid w:val="000D380B"/>
    <w:rsid w:val="00103EF1"/>
    <w:rsid w:val="0012293A"/>
    <w:rsid w:val="00166AED"/>
    <w:rsid w:val="0019189C"/>
    <w:rsid w:val="001F0327"/>
    <w:rsid w:val="001F0745"/>
    <w:rsid w:val="002026D6"/>
    <w:rsid w:val="0021495D"/>
    <w:rsid w:val="00247E4B"/>
    <w:rsid w:val="00255203"/>
    <w:rsid w:val="002609A4"/>
    <w:rsid w:val="00270E61"/>
    <w:rsid w:val="002C528F"/>
    <w:rsid w:val="002E4A8C"/>
    <w:rsid w:val="002F6714"/>
    <w:rsid w:val="0034511C"/>
    <w:rsid w:val="003529BE"/>
    <w:rsid w:val="00364181"/>
    <w:rsid w:val="0036592E"/>
    <w:rsid w:val="003663C2"/>
    <w:rsid w:val="003730B6"/>
    <w:rsid w:val="0037370B"/>
    <w:rsid w:val="003902E2"/>
    <w:rsid w:val="003A5253"/>
    <w:rsid w:val="003C0542"/>
    <w:rsid w:val="003C10F7"/>
    <w:rsid w:val="003E2ADB"/>
    <w:rsid w:val="003E7ECF"/>
    <w:rsid w:val="00402BC4"/>
    <w:rsid w:val="00407197"/>
    <w:rsid w:val="00444BA4"/>
    <w:rsid w:val="00453C81"/>
    <w:rsid w:val="00466840"/>
    <w:rsid w:val="00475E1A"/>
    <w:rsid w:val="004814AF"/>
    <w:rsid w:val="004B4079"/>
    <w:rsid w:val="004D3ADF"/>
    <w:rsid w:val="004D542E"/>
    <w:rsid w:val="004E2CC3"/>
    <w:rsid w:val="00505A75"/>
    <w:rsid w:val="00514BAA"/>
    <w:rsid w:val="00527230"/>
    <w:rsid w:val="00530DD0"/>
    <w:rsid w:val="00550031"/>
    <w:rsid w:val="00593322"/>
    <w:rsid w:val="005A233C"/>
    <w:rsid w:val="0063023B"/>
    <w:rsid w:val="00650311"/>
    <w:rsid w:val="00654985"/>
    <w:rsid w:val="006648F5"/>
    <w:rsid w:val="00686A44"/>
    <w:rsid w:val="00694A5E"/>
    <w:rsid w:val="00697BE5"/>
    <w:rsid w:val="006E10D4"/>
    <w:rsid w:val="006F297E"/>
    <w:rsid w:val="0072223E"/>
    <w:rsid w:val="00723F76"/>
    <w:rsid w:val="00727F2E"/>
    <w:rsid w:val="00746B75"/>
    <w:rsid w:val="0075210E"/>
    <w:rsid w:val="00753DF9"/>
    <w:rsid w:val="00775F33"/>
    <w:rsid w:val="007905F6"/>
    <w:rsid w:val="007A09B1"/>
    <w:rsid w:val="007A5822"/>
    <w:rsid w:val="007E26B2"/>
    <w:rsid w:val="007E6DC8"/>
    <w:rsid w:val="008362E5"/>
    <w:rsid w:val="00836BD5"/>
    <w:rsid w:val="008402B9"/>
    <w:rsid w:val="00840D57"/>
    <w:rsid w:val="00852990"/>
    <w:rsid w:val="00853689"/>
    <w:rsid w:val="00867E4E"/>
    <w:rsid w:val="008717A4"/>
    <w:rsid w:val="00877BD1"/>
    <w:rsid w:val="008F7BF3"/>
    <w:rsid w:val="008F7FB7"/>
    <w:rsid w:val="009150BE"/>
    <w:rsid w:val="009161AA"/>
    <w:rsid w:val="00920F18"/>
    <w:rsid w:val="00921D70"/>
    <w:rsid w:val="00924278"/>
    <w:rsid w:val="009419BC"/>
    <w:rsid w:val="00951774"/>
    <w:rsid w:val="009521EB"/>
    <w:rsid w:val="009723CA"/>
    <w:rsid w:val="009C21BC"/>
    <w:rsid w:val="009C5A3C"/>
    <w:rsid w:val="009C6FFC"/>
    <w:rsid w:val="009D1057"/>
    <w:rsid w:val="00A014CC"/>
    <w:rsid w:val="00A227BD"/>
    <w:rsid w:val="00A37A77"/>
    <w:rsid w:val="00A4309D"/>
    <w:rsid w:val="00A65A68"/>
    <w:rsid w:val="00A81E96"/>
    <w:rsid w:val="00A82F14"/>
    <w:rsid w:val="00A831CA"/>
    <w:rsid w:val="00A94729"/>
    <w:rsid w:val="00AA00BF"/>
    <w:rsid w:val="00AA341D"/>
    <w:rsid w:val="00AD463A"/>
    <w:rsid w:val="00B019C3"/>
    <w:rsid w:val="00B219FC"/>
    <w:rsid w:val="00B31F2D"/>
    <w:rsid w:val="00B66782"/>
    <w:rsid w:val="00B7673F"/>
    <w:rsid w:val="00BA5367"/>
    <w:rsid w:val="00BF3C7F"/>
    <w:rsid w:val="00BF4831"/>
    <w:rsid w:val="00C323BB"/>
    <w:rsid w:val="00C43DA7"/>
    <w:rsid w:val="00C476FE"/>
    <w:rsid w:val="00C72298"/>
    <w:rsid w:val="00C8023E"/>
    <w:rsid w:val="00C93D7A"/>
    <w:rsid w:val="00CB436E"/>
    <w:rsid w:val="00D56831"/>
    <w:rsid w:val="00D71B88"/>
    <w:rsid w:val="00D7552A"/>
    <w:rsid w:val="00D9116C"/>
    <w:rsid w:val="00D96F27"/>
    <w:rsid w:val="00DC0008"/>
    <w:rsid w:val="00DD3C78"/>
    <w:rsid w:val="00DF448D"/>
    <w:rsid w:val="00E425CF"/>
    <w:rsid w:val="00EA4919"/>
    <w:rsid w:val="00ED4123"/>
    <w:rsid w:val="00F11AD9"/>
    <w:rsid w:val="00F13898"/>
    <w:rsid w:val="00F16B57"/>
    <w:rsid w:val="00F22E7F"/>
    <w:rsid w:val="00F53BF3"/>
    <w:rsid w:val="00F77B87"/>
    <w:rsid w:val="00F94B5A"/>
    <w:rsid w:val="00FB4FDD"/>
    <w:rsid w:val="00FC13A2"/>
    <w:rsid w:val="00FE225C"/>
    <w:rsid w:val="0125F4B5"/>
    <w:rsid w:val="042896FE"/>
    <w:rsid w:val="073F570E"/>
    <w:rsid w:val="07AF00B0"/>
    <w:rsid w:val="07B14DDB"/>
    <w:rsid w:val="0A1356CD"/>
    <w:rsid w:val="0A79BECD"/>
    <w:rsid w:val="0AE8EE9D"/>
    <w:rsid w:val="0F281CDF"/>
    <w:rsid w:val="1055D3A9"/>
    <w:rsid w:val="13C322B8"/>
    <w:rsid w:val="16D46EE9"/>
    <w:rsid w:val="1C139371"/>
    <w:rsid w:val="1CB2E9A4"/>
    <w:rsid w:val="1D43B06D"/>
    <w:rsid w:val="1E3EA0AF"/>
    <w:rsid w:val="1FB99991"/>
    <w:rsid w:val="201E390F"/>
    <w:rsid w:val="207B512F"/>
    <w:rsid w:val="21269063"/>
    <w:rsid w:val="254EC252"/>
    <w:rsid w:val="258326C5"/>
    <w:rsid w:val="26EA92B3"/>
    <w:rsid w:val="29B7678E"/>
    <w:rsid w:val="2A6FB879"/>
    <w:rsid w:val="2B19131A"/>
    <w:rsid w:val="2C1310BE"/>
    <w:rsid w:val="2D8473D9"/>
    <w:rsid w:val="2DC8F951"/>
    <w:rsid w:val="2F294384"/>
    <w:rsid w:val="31AE9FD3"/>
    <w:rsid w:val="3307DFF0"/>
    <w:rsid w:val="35244FE3"/>
    <w:rsid w:val="3703E843"/>
    <w:rsid w:val="37DB5113"/>
    <w:rsid w:val="38F7FFCC"/>
    <w:rsid w:val="39210F65"/>
    <w:rsid w:val="3AEB83F9"/>
    <w:rsid w:val="3C9599D9"/>
    <w:rsid w:val="3D4BA260"/>
    <w:rsid w:val="40FD0B4D"/>
    <w:rsid w:val="41823359"/>
    <w:rsid w:val="42D0B3D9"/>
    <w:rsid w:val="47D84C80"/>
    <w:rsid w:val="489638B0"/>
    <w:rsid w:val="48E708D3"/>
    <w:rsid w:val="4AE87F66"/>
    <w:rsid w:val="4BC0511B"/>
    <w:rsid w:val="4C060AD8"/>
    <w:rsid w:val="5157C0EA"/>
    <w:rsid w:val="52984A2B"/>
    <w:rsid w:val="52F3914B"/>
    <w:rsid w:val="5893CD49"/>
    <w:rsid w:val="5AB7B4FC"/>
    <w:rsid w:val="5B9699DD"/>
    <w:rsid w:val="5CFACB71"/>
    <w:rsid w:val="5D750E27"/>
    <w:rsid w:val="5D8E3684"/>
    <w:rsid w:val="5DE1BB68"/>
    <w:rsid w:val="6024E3DC"/>
    <w:rsid w:val="60ACAEE9"/>
    <w:rsid w:val="614027F6"/>
    <w:rsid w:val="61F022EA"/>
    <w:rsid w:val="62DB1979"/>
    <w:rsid w:val="6516638C"/>
    <w:rsid w:val="6784C472"/>
    <w:rsid w:val="678BF4D0"/>
    <w:rsid w:val="69FB34CF"/>
    <w:rsid w:val="6A879106"/>
    <w:rsid w:val="6D0A925F"/>
    <w:rsid w:val="6D5E9F67"/>
    <w:rsid w:val="70CAC039"/>
    <w:rsid w:val="73202AE5"/>
    <w:rsid w:val="74907C38"/>
    <w:rsid w:val="78BCA9C1"/>
    <w:rsid w:val="7A71A27F"/>
    <w:rsid w:val="7BB884B4"/>
    <w:rsid w:val="7C67F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CBF47C"/>
  <w15:chartTrackingRefBased/>
  <w15:docId w15:val="{746CD415-6395-41F7-80B4-10D36A11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hAnsi="Calibri Light" w:cs="Times New Roman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Pr>
      <w:color w:val="5A5A5A"/>
      <w:spacing w:val="10"/>
    </w:rPr>
  </w:style>
  <w:style w:type="character" w:customStyle="1" w:styleId="Heading1Char">
    <w:name w:val="Heading 1 Char"/>
    <w:link w:val="Heading1"/>
    <w:uiPriority w:val="9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SimSun" w:hAnsi="Calibri Light" w:cs="Times New Roman"/>
      <w:color w:val="252525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SimSun" w:hAnsi="Calibri Light" w:cs="Times New Roman"/>
      <w:i/>
      <w:iCs/>
      <w:color w:val="252525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  <w:color w:val="auto"/>
    </w:rPr>
  </w:style>
  <w:style w:type="character" w:styleId="IntenseEmphasis">
    <w:name w:val="Intense Emphasis"/>
    <w:uiPriority w:val="21"/>
    <w:qFormat/>
    <w:rPr>
      <w:b/>
      <w:bCs/>
      <w:i/>
      <w:iCs/>
      <w:caps/>
    </w:rPr>
  </w:style>
  <w:style w:type="character" w:styleId="Strong">
    <w:name w:val="Strong"/>
    <w:uiPriority w:val="22"/>
    <w:qFormat/>
    <w:rPr>
      <w:b/>
      <w:bCs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Pr>
      <w:color w:val="000000"/>
      <w:shd w:val="clear" w:color="auto" w:fill="F2F2F2"/>
    </w:rPr>
  </w:style>
  <w:style w:type="character" w:styleId="SubtleReference">
    <w:name w:val="Subtle Reference"/>
    <w:uiPriority w:val="31"/>
    <w:qFormat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Pr>
      <w:b/>
      <w:bCs/>
      <w:smallCaps/>
      <w:u w:val="single"/>
    </w:rPr>
  </w:style>
  <w:style w:type="character" w:styleId="BookTitle">
    <w:name w:val="Book Title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rPr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247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74"/>
  </w:style>
  <w:style w:type="paragraph" w:styleId="Footer">
    <w:name w:val="footer"/>
    <w:basedOn w:val="Normal"/>
    <w:link w:val="FooterChar"/>
    <w:uiPriority w:val="99"/>
    <w:unhideWhenUsed/>
    <w:rsid w:val="009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74"/>
  </w:style>
  <w:style w:type="character" w:styleId="Hyperlink">
    <w:name w:val="Hyperlink"/>
    <w:rsid w:val="006E10D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E1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1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0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10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10D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93D7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E225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F0327"/>
  </w:style>
  <w:style w:type="character" w:customStyle="1" w:styleId="eop">
    <w:name w:val="eop"/>
    <w:basedOn w:val="DefaultParagraphFont"/>
    <w:rsid w:val="001F0327"/>
  </w:style>
  <w:style w:type="character" w:styleId="UnresolvedMention">
    <w:name w:val="Unresolved Mention"/>
    <w:basedOn w:val="DefaultParagraphFont"/>
    <w:uiPriority w:val="99"/>
    <w:semiHidden/>
    <w:unhideWhenUsed/>
    <w:rsid w:val="00364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bs.scot.nhs.uk/" TargetMode="External"/><Relationship Id="Re1c4719b6f6b44e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1akenn7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3676ca-3bec-484f-9e08-b005f199fbc4">
      <UserInfo>
        <DisplayName>Katarina Morrison</DisplayName>
        <AccountId>162</AccountId>
        <AccountType/>
      </UserInfo>
      <UserInfo>
        <DisplayName>Paula Banks</DisplayName>
        <AccountId>27</AccountId>
        <AccountType/>
      </UserInfo>
    </SharedWithUsers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9BDF8-4B81-4B63-937C-CDB3299C7658}">
  <ds:schemaRefs>
    <ds:schemaRef ds:uri="http://schemas.microsoft.com/office/2006/metadata/properties"/>
    <ds:schemaRef ds:uri="http://schemas.microsoft.com/office/infopath/2007/PartnerControls"/>
    <ds:schemaRef ds:uri="0d2cab6b-c50f-44d6-bc32-68cc6a225041"/>
    <ds:schemaRef ds:uri="1686f3c4-bf3e-46cc-9f83-a1a7dfd0296f"/>
  </ds:schemaRefs>
</ds:datastoreItem>
</file>

<file path=customXml/itemProps2.xml><?xml version="1.0" encoding="utf-8"?>
<ds:datastoreItem xmlns:ds="http://schemas.openxmlformats.org/officeDocument/2006/customXml" ds:itemID="{0616215E-E11D-48F8-A2DF-D8C502C95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122A3-E15A-4895-90FA-C1F519262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93536F-35C7-4B5A-A379-97234C4389C9}"/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26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Ruth</dc:creator>
  <cp:keywords/>
  <cp:lastModifiedBy>Ria Murdoch</cp:lastModifiedBy>
  <cp:revision>24</cp:revision>
  <cp:lastPrinted>2018-11-21T13:06:00Z</cp:lastPrinted>
  <dcterms:created xsi:type="dcterms:W3CDTF">2025-09-11T11:52:00Z</dcterms:created>
  <dcterms:modified xsi:type="dcterms:W3CDTF">2025-09-29T14:54:00Z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ContentTypeId">
    <vt:lpwstr>0x0101009CF929E8D8F9C248A67BA6C62E2A0AB5</vt:lpwstr>
  </property>
  <property fmtid="{D5CDD505-2E9C-101B-9397-08002B2CF9AE}" pid="4" name="MediaServiceImageTags">
    <vt:lpwstr/>
  </property>
</Properties>
</file>