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54"/>
        <w:gridCol w:w="1900"/>
        <w:gridCol w:w="2126"/>
        <w:gridCol w:w="1984"/>
        <w:gridCol w:w="3828"/>
        <w:gridCol w:w="4110"/>
      </w:tblGrid>
      <w:tr w:rsidR="009404E8" w:rsidRPr="00C66673" w14:paraId="4DE9941E" w14:textId="77777777" w:rsidTr="00813832">
        <w:trPr>
          <w:trHeight w:val="1531"/>
        </w:trPr>
        <w:tc>
          <w:tcPr>
            <w:tcW w:w="16302" w:type="dxa"/>
            <w:gridSpan w:val="6"/>
            <w:shd w:val="clear" w:color="auto" w:fill="D9D9D9" w:themeFill="background1" w:themeFillShade="D9"/>
          </w:tcPr>
          <w:p w14:paraId="4FF39009" w14:textId="7FE88ECE" w:rsidR="009404E8" w:rsidRPr="00C66673" w:rsidRDefault="00C94918" w:rsidP="009404E8">
            <w:pPr>
              <w:pStyle w:val="Title"/>
              <w:ind w:hanging="1251"/>
              <w:rPr>
                <w:rFonts w:asciiTheme="minorHAnsi" w:hAnsiTheme="minorHAnsi" w:cstheme="minorHAnsi"/>
                <w:u w:val="single"/>
              </w:rPr>
            </w:pPr>
            <w:r w:rsidRPr="00C66673">
              <w:rPr>
                <w:rFonts w:asciiTheme="minorHAnsi" w:hAnsiTheme="minorHAnsi" w:cstheme="minorHAnsi"/>
                <w:noProof/>
                <w:color w:val="2B579A"/>
                <w:u w:val="single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01F11179" wp14:editId="1CC031B1">
                      <wp:simplePos x="0" y="0"/>
                      <wp:positionH relativeFrom="column">
                        <wp:posOffset>1118967</wp:posOffset>
                      </wp:positionH>
                      <wp:positionV relativeFrom="paragraph">
                        <wp:posOffset>-342</wp:posOffset>
                      </wp:positionV>
                      <wp:extent cx="7884160" cy="866775"/>
                      <wp:effectExtent l="0" t="0" r="254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416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432CF" w14:textId="123A3C03" w:rsidR="009404E8" w:rsidRPr="00C94918" w:rsidRDefault="00E77719" w:rsidP="000365B5">
                                  <w:pPr>
                                    <w:pStyle w:val="Title"/>
                                    <w:rPr>
                                      <w:rFonts w:asciiTheme="minorHAnsi" w:hAnsiTheme="minorHAnsi"/>
                                      <w:b w:val="0"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C94918">
                                    <w:rPr>
                                      <w:rFonts w:asciiTheme="minorHAnsi" w:hAnsiTheme="minorHAnsi"/>
                                      <w:b w:val="0"/>
                                      <w:bCs/>
                                      <w:sz w:val="48"/>
                                      <w:szCs w:val="48"/>
                                    </w:rPr>
                                    <w:t>Taxable Scholarship</w:t>
                                  </w:r>
                                </w:p>
                                <w:p w14:paraId="152DD9D6" w14:textId="77777777" w:rsidR="009404E8" w:rsidRPr="00C94918" w:rsidRDefault="009404E8" w:rsidP="000365B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C94918">
                                    <w:rPr>
                                      <w:rFonts w:asciiTheme="minorHAnsi" w:hAnsiTheme="minorHAnsi"/>
                                      <w:bCs/>
                                      <w:sz w:val="48"/>
                                      <w:szCs w:val="48"/>
                                    </w:rPr>
                                    <w:t>Notification of Change Form</w:t>
                                  </w:r>
                                </w:p>
                                <w:p w14:paraId="1B0AA7C8" w14:textId="77777777" w:rsidR="009404E8" w:rsidRDefault="009404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11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1pt;margin-top:-.05pt;width:620.8pt;height:68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" fillcolor="#d8d8d8 [2732]" stroked="f">
                      <v:textbox>
                        <w:txbxContent>
                          <w:p w14:paraId="0C5432CF" w14:textId="123A3C03" w:rsidR="009404E8" w:rsidRPr="00C94918" w:rsidRDefault="00E77719" w:rsidP="000365B5">
                            <w:pPr>
                              <w:pStyle w:val="Title"/>
                              <w:rPr>
                                <w:rFonts w:asciiTheme="minorHAnsi" w:hAnsiTheme="minorHAnsi"/>
                                <w:b w:val="0"/>
                                <w:bCs/>
                                <w:sz w:val="48"/>
                                <w:szCs w:val="48"/>
                              </w:rPr>
                            </w:pPr>
                            <w:r w:rsidRPr="00C94918">
                              <w:rPr>
                                <w:rFonts w:asciiTheme="minorHAnsi" w:hAnsiTheme="minorHAnsi"/>
                                <w:b w:val="0"/>
                                <w:bCs/>
                                <w:sz w:val="48"/>
                                <w:szCs w:val="48"/>
                              </w:rPr>
                              <w:t>Taxable Scholarship</w:t>
                            </w:r>
                          </w:p>
                          <w:p w14:paraId="152DD9D6" w14:textId="77777777" w:rsidR="009404E8" w:rsidRPr="00C94918" w:rsidRDefault="009404E8" w:rsidP="000365B5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48"/>
                                <w:szCs w:val="48"/>
                              </w:rPr>
                            </w:pPr>
                            <w:r w:rsidRPr="00C94918">
                              <w:rPr>
                                <w:rFonts w:asciiTheme="minorHAnsi" w:hAnsiTheme="minorHAnsi"/>
                                <w:bCs/>
                                <w:sz w:val="48"/>
                                <w:szCs w:val="48"/>
                              </w:rPr>
                              <w:t>Notification of Change Form</w:t>
                            </w:r>
                          </w:p>
                          <w:p w14:paraId="1B0AA7C8" w14:textId="77777777" w:rsidR="009404E8" w:rsidRDefault="009404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04E8" w:rsidRPr="00C66673">
              <w:rPr>
                <w:rFonts w:asciiTheme="minorHAnsi" w:hAnsiTheme="minorHAnsi" w:cstheme="minorHAnsi"/>
                <w:noProof/>
                <w:color w:val="2B579A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99998CA" wp14:editId="56357B4E">
                  <wp:simplePos x="0" y="0"/>
                  <wp:positionH relativeFrom="column">
                    <wp:posOffset>-80483</wp:posOffset>
                  </wp:positionH>
                  <wp:positionV relativeFrom="paragraph">
                    <wp:posOffset>-635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7719" w:rsidRPr="00C66673" w14:paraId="37BC7FA1" w14:textId="77777777" w:rsidTr="00813832">
        <w:trPr>
          <w:trHeight w:val="510"/>
        </w:trPr>
        <w:tc>
          <w:tcPr>
            <w:tcW w:w="16302" w:type="dxa"/>
            <w:gridSpan w:val="6"/>
            <w:shd w:val="clear" w:color="auto" w:fill="D9D9D9" w:themeFill="background1" w:themeFillShade="D9"/>
            <w:vAlign w:val="center"/>
          </w:tcPr>
          <w:p w14:paraId="4C641D15" w14:textId="385DC202" w:rsidR="00E77719" w:rsidRPr="00C66673" w:rsidRDefault="00E77719" w:rsidP="009404E8">
            <w:pPr>
              <w:pStyle w:val="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C66673">
              <w:rPr>
                <w:rFonts w:asciiTheme="minorHAnsi" w:hAnsiTheme="minorHAnsi" w:cstheme="minorHAnsi"/>
                <w:szCs w:val="24"/>
              </w:rPr>
              <w:t>Guidance</w:t>
            </w:r>
          </w:p>
        </w:tc>
      </w:tr>
      <w:tr w:rsidR="00E77719" w:rsidRPr="00C66673" w14:paraId="7424C502" w14:textId="77777777" w:rsidTr="00813832">
        <w:trPr>
          <w:trHeight w:val="624"/>
        </w:trPr>
        <w:tc>
          <w:tcPr>
            <w:tcW w:w="16302" w:type="dxa"/>
            <w:gridSpan w:val="6"/>
            <w:shd w:val="clear" w:color="auto" w:fill="auto"/>
            <w:vAlign w:val="center"/>
          </w:tcPr>
          <w:p w14:paraId="077F6671" w14:textId="633F5090" w:rsidR="003325CD" w:rsidRPr="00C66673" w:rsidRDefault="00E77719" w:rsidP="00E8004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C66673">
              <w:rPr>
                <w:rFonts w:asciiTheme="minorHAnsi" w:hAnsiTheme="minorHAnsi" w:cstheme="minorHAnsi"/>
              </w:rPr>
              <w:t>If there is a change t</w:t>
            </w:r>
            <w:r w:rsidR="00ED7511" w:rsidRPr="00C66673">
              <w:rPr>
                <w:rFonts w:asciiTheme="minorHAnsi" w:hAnsiTheme="minorHAnsi" w:cstheme="minorHAnsi"/>
              </w:rPr>
              <w:t>o a taxable scholarship</w:t>
            </w:r>
            <w:r w:rsidRPr="00C66673">
              <w:rPr>
                <w:rFonts w:asciiTheme="minorHAnsi" w:hAnsiTheme="minorHAnsi" w:cstheme="minorHAnsi"/>
              </w:rPr>
              <w:t>, please complete this form</w:t>
            </w:r>
            <w:r w:rsidR="00D866E3" w:rsidRPr="00C66673">
              <w:rPr>
                <w:rFonts w:asciiTheme="minorHAnsi" w:hAnsiTheme="minorHAnsi" w:cstheme="minorHAnsi"/>
              </w:rPr>
              <w:t xml:space="preserve">. </w:t>
            </w:r>
            <w:r w:rsidR="00D866E3" w:rsidRPr="00C66673">
              <w:rPr>
                <w:rFonts w:asciiTheme="minorHAnsi" w:hAnsiTheme="minorHAnsi" w:cstheme="minorHAnsi"/>
                <w:color w:val="000000"/>
              </w:rPr>
              <w:t xml:space="preserve">Once the form is completed and approved, please submit the form via </w:t>
            </w:r>
            <w:r w:rsidR="00ED7511" w:rsidRPr="00C66673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D866E3" w:rsidRPr="00C66673">
              <w:rPr>
                <w:rFonts w:asciiTheme="minorHAnsi" w:hAnsiTheme="minorHAnsi" w:cstheme="minorHAnsi"/>
                <w:color w:val="000000"/>
              </w:rPr>
              <w:t>People &amp; Money service request under category “</w:t>
            </w:r>
            <w:r w:rsidR="00DF3D62" w:rsidRPr="00C66673">
              <w:rPr>
                <w:rFonts w:asciiTheme="minorHAnsi" w:hAnsiTheme="minorHAnsi" w:cstheme="minorHAnsi"/>
                <w:color w:val="000000"/>
              </w:rPr>
              <w:t>Taxable Scholarships</w:t>
            </w:r>
            <w:r w:rsidR="00D866E3" w:rsidRPr="00C66673">
              <w:rPr>
                <w:rFonts w:asciiTheme="minorHAnsi" w:hAnsiTheme="minorHAnsi" w:cstheme="minorHAnsi"/>
                <w:color w:val="000000"/>
              </w:rPr>
              <w:t>” under “</w:t>
            </w:r>
            <w:r w:rsidR="00DF3D62" w:rsidRPr="00C66673">
              <w:rPr>
                <w:rFonts w:asciiTheme="minorHAnsi" w:hAnsiTheme="minorHAnsi" w:cstheme="minorHAnsi"/>
                <w:color w:val="000000"/>
              </w:rPr>
              <w:t>F</w:t>
            </w:r>
            <w:r w:rsidR="00D866E3" w:rsidRPr="00C66673">
              <w:rPr>
                <w:rFonts w:asciiTheme="minorHAnsi" w:hAnsiTheme="minorHAnsi" w:cstheme="minorHAnsi"/>
                <w:color w:val="000000"/>
              </w:rPr>
              <w:t>orms”.</w:t>
            </w:r>
            <w:r w:rsidR="00D314BD" w:rsidRPr="00C66673">
              <w:rPr>
                <w:rFonts w:asciiTheme="minorHAnsi" w:hAnsiTheme="minorHAnsi" w:cstheme="minorHAnsi"/>
                <w:color w:val="000000"/>
              </w:rPr>
              <w:t xml:space="preserve">  For guidance, please refer to the </w:t>
            </w:r>
            <w:hyperlink r:id="rId12">
              <w:r w:rsidRPr="00C66673">
                <w:rPr>
                  <w:rStyle w:val="Hyperlink"/>
                  <w:rFonts w:asciiTheme="minorHAnsi" w:hAnsiTheme="minorHAnsi" w:cstheme="minorHAnsi"/>
                  <w:noProof/>
                </w:rPr>
                <w:t>How to raise a service request in People &amp; Money</w:t>
              </w:r>
            </w:hyperlink>
            <w:r w:rsidR="00D314BD" w:rsidRPr="00C66673">
              <w:rPr>
                <w:rStyle w:val="Hyperlink"/>
                <w:rFonts w:asciiTheme="minorHAnsi" w:hAnsiTheme="minorHAnsi" w:cstheme="minorHAnsi"/>
                <w:noProof/>
              </w:rPr>
              <w:t xml:space="preserve"> </w:t>
            </w:r>
            <w:r w:rsidR="00D314BD" w:rsidRPr="00C66673">
              <w:rPr>
                <w:rFonts w:asciiTheme="minorHAnsi" w:hAnsiTheme="minorHAnsi" w:cstheme="minorHAnsi"/>
              </w:rPr>
              <w:t>user guide.</w:t>
            </w:r>
          </w:p>
          <w:p w14:paraId="73613B17" w14:textId="38E602FC" w:rsidR="00E77719" w:rsidRPr="00C66673" w:rsidRDefault="0A7CF503" w:rsidP="7C9CE8F1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All changes must be received by </w:t>
            </w:r>
            <w:r w:rsidR="74660ABD" w:rsidRPr="00C6667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HR Operations </w:t>
            </w:r>
            <w:r w:rsidRPr="00C6667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by the </w:t>
            </w:r>
            <w:r w:rsidRPr="00C66673">
              <w:rPr>
                <w:rFonts w:asciiTheme="minorHAnsi" w:hAnsiTheme="minorHAnsi" w:cstheme="minorHAnsi"/>
                <w:bCs/>
                <w:sz w:val="24"/>
                <w:szCs w:val="24"/>
              </w:rPr>
              <w:t>3rd</w:t>
            </w:r>
            <w:r w:rsidR="74660ABD" w:rsidRPr="00C666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6673">
              <w:rPr>
                <w:rFonts w:asciiTheme="minorHAnsi" w:hAnsiTheme="minorHAnsi" w:cstheme="minorHAnsi"/>
                <w:b w:val="0"/>
                <w:sz w:val="24"/>
                <w:szCs w:val="24"/>
              </w:rPr>
              <w:t>of the month in which they are to be actioned.</w:t>
            </w:r>
          </w:p>
        </w:tc>
      </w:tr>
      <w:tr w:rsidR="000D596C" w:rsidRPr="00C66673" w14:paraId="0E4C0F0B" w14:textId="77777777" w:rsidTr="00813832">
        <w:trPr>
          <w:trHeight w:val="510"/>
        </w:trPr>
        <w:tc>
          <w:tcPr>
            <w:tcW w:w="16302" w:type="dxa"/>
            <w:gridSpan w:val="6"/>
            <w:shd w:val="clear" w:color="auto" w:fill="F2F2F2" w:themeFill="background1" w:themeFillShade="F2"/>
            <w:vAlign w:val="center"/>
          </w:tcPr>
          <w:p w14:paraId="14E41D7D" w14:textId="02A3F617" w:rsidR="000D596C" w:rsidRPr="00C66673" w:rsidRDefault="000D596C" w:rsidP="006072B2">
            <w:pPr>
              <w:pStyle w:val="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C66673">
              <w:rPr>
                <w:rFonts w:asciiTheme="minorHAnsi" w:hAnsiTheme="minorHAnsi" w:cstheme="minorHAnsi"/>
                <w:szCs w:val="24"/>
              </w:rPr>
              <w:t xml:space="preserve">Section 1: </w:t>
            </w:r>
            <w:r w:rsidR="002C3E76" w:rsidRPr="00C66673">
              <w:rPr>
                <w:rFonts w:asciiTheme="minorHAnsi" w:hAnsiTheme="minorHAnsi" w:cstheme="minorHAnsi"/>
                <w:szCs w:val="24"/>
              </w:rPr>
              <w:t xml:space="preserve">Changes to </w:t>
            </w:r>
            <w:r w:rsidR="006072B2" w:rsidRPr="00C66673">
              <w:rPr>
                <w:rFonts w:asciiTheme="minorHAnsi" w:hAnsiTheme="minorHAnsi" w:cstheme="minorHAnsi"/>
                <w:szCs w:val="24"/>
              </w:rPr>
              <w:t xml:space="preserve">Student </w:t>
            </w:r>
            <w:r w:rsidRPr="00C66673">
              <w:rPr>
                <w:rFonts w:asciiTheme="minorHAnsi" w:hAnsiTheme="minorHAnsi" w:cstheme="minorHAnsi"/>
                <w:szCs w:val="24"/>
              </w:rPr>
              <w:t>Details</w:t>
            </w:r>
          </w:p>
        </w:tc>
      </w:tr>
      <w:tr w:rsidR="00141F86" w:rsidRPr="00C66673" w14:paraId="668839B0" w14:textId="77777777" w:rsidTr="00813832">
        <w:trPr>
          <w:trHeight w:val="510"/>
        </w:trPr>
        <w:tc>
          <w:tcPr>
            <w:tcW w:w="4254" w:type="dxa"/>
            <w:gridSpan w:val="2"/>
            <w:vAlign w:val="center"/>
          </w:tcPr>
          <w:p w14:paraId="112CEB83" w14:textId="1E09E43D" w:rsidR="00141F86" w:rsidRPr="00C66673" w:rsidRDefault="00C30D6E" w:rsidP="00ED751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>Student’s</w:t>
            </w:r>
            <w:r w:rsidR="00141F86" w:rsidRPr="00C666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7511" w:rsidRPr="00C66673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4110" w:type="dxa"/>
            <w:gridSpan w:val="2"/>
            <w:vAlign w:val="center"/>
          </w:tcPr>
          <w:p w14:paraId="16E9C92E" w14:textId="66C371BF" w:rsidR="00141F86" w:rsidRPr="00C66673" w:rsidRDefault="00C30D6E" w:rsidP="00C94CB3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</w:r>
            <w:r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fldChar w:fldCharType="separate"/>
            </w:r>
            <w:r w:rsidR="00C66673"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t> </w:t>
            </w:r>
            <w:r w:rsidR="00C66673"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t> </w:t>
            </w:r>
            <w:r w:rsidR="00C66673"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t> </w:t>
            </w:r>
            <w:r w:rsidR="00C66673"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t> </w:t>
            </w:r>
            <w:r w:rsidR="00C66673"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szCs w:val="24"/>
                <w:lang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09DB34B" w14:textId="40734E10" w:rsidR="00141F86" w:rsidRPr="00C66673" w:rsidRDefault="00141F86" w:rsidP="00F407AC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t>Contact email address:</w:t>
            </w:r>
            <w:bookmarkStart w:id="0" w:name="Text23"/>
          </w:p>
        </w:tc>
        <w:bookmarkEnd w:id="0"/>
        <w:tc>
          <w:tcPr>
            <w:tcW w:w="4110" w:type="dxa"/>
            <w:vAlign w:val="center"/>
          </w:tcPr>
          <w:p w14:paraId="21D79552" w14:textId="20CABFFB" w:rsidR="00141F86" w:rsidRPr="00C66673" w:rsidRDefault="00141F86" w:rsidP="00C94CB3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C66673">
              <w:rPr>
                <w:rFonts w:asciiTheme="minorHAnsi" w:hAnsiTheme="minorHAnsi" w:cstheme="minorHAnsi"/>
                <w:b w:val="0"/>
                <w:szCs w:val="24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bookmarkEnd w:id="1"/>
          </w:p>
        </w:tc>
      </w:tr>
      <w:tr w:rsidR="006072B2" w:rsidRPr="00C66673" w14:paraId="07A19D25" w14:textId="77777777" w:rsidTr="00813832">
        <w:trPr>
          <w:trHeight w:val="510"/>
        </w:trPr>
        <w:tc>
          <w:tcPr>
            <w:tcW w:w="4254" w:type="dxa"/>
            <w:gridSpan w:val="2"/>
            <w:vAlign w:val="center"/>
          </w:tcPr>
          <w:p w14:paraId="36FD0C8C" w14:textId="060304EC" w:rsidR="006072B2" w:rsidRPr="00C66673" w:rsidRDefault="006072B2" w:rsidP="000365B5">
            <w:pPr>
              <w:pStyle w:val="Heading1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t>Payroll</w:t>
            </w:r>
            <w:r w:rsidR="00C10BDE" w:rsidRPr="00C66673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t>reference (if known):</w:t>
            </w:r>
          </w:p>
        </w:tc>
        <w:tc>
          <w:tcPr>
            <w:tcW w:w="4110" w:type="dxa"/>
            <w:gridSpan w:val="2"/>
            <w:vAlign w:val="center"/>
          </w:tcPr>
          <w:p w14:paraId="1319F90B" w14:textId="5F84CE76" w:rsidR="006072B2" w:rsidRPr="00C66673" w:rsidRDefault="006072B2" w:rsidP="00C30D6E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0363CD5" w14:textId="1DA9D46F" w:rsidR="006072B2" w:rsidRPr="00C66673" w:rsidRDefault="00ED7511" w:rsidP="009404E8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t>Matriculation n</w:t>
            </w:r>
            <w:r w:rsidR="006072B2" w:rsidRPr="00C66673">
              <w:rPr>
                <w:rFonts w:asciiTheme="minorHAnsi" w:hAnsiTheme="minorHAnsi" w:cstheme="minorHAnsi"/>
                <w:b w:val="0"/>
                <w:szCs w:val="24"/>
              </w:rPr>
              <w:t>umber (mandatory)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t xml:space="preserve">:  </w:t>
            </w:r>
          </w:p>
        </w:tc>
        <w:tc>
          <w:tcPr>
            <w:tcW w:w="4110" w:type="dxa"/>
            <w:vAlign w:val="center"/>
          </w:tcPr>
          <w:p w14:paraId="6673E83F" w14:textId="759A54CC" w:rsidR="006072B2" w:rsidRPr="00C66673" w:rsidRDefault="006072B2" w:rsidP="00C94CB3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end"/>
            </w:r>
          </w:p>
        </w:tc>
      </w:tr>
      <w:tr w:rsidR="009404E8" w:rsidRPr="00C66673" w14:paraId="78B7D1E0" w14:textId="77777777" w:rsidTr="00813832">
        <w:trPr>
          <w:trHeight w:val="510"/>
        </w:trPr>
        <w:tc>
          <w:tcPr>
            <w:tcW w:w="8364" w:type="dxa"/>
            <w:gridSpan w:val="4"/>
            <w:vAlign w:val="center"/>
          </w:tcPr>
          <w:p w14:paraId="1ADADED8" w14:textId="77777777" w:rsidR="009404E8" w:rsidRPr="00C66673" w:rsidRDefault="009404E8" w:rsidP="009404E8">
            <w:pPr>
              <w:pStyle w:val="Heading1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t xml:space="preserve">School / Department:   </w:t>
            </w:r>
          </w:p>
        </w:tc>
        <w:tc>
          <w:tcPr>
            <w:tcW w:w="7938" w:type="dxa"/>
            <w:gridSpan w:val="2"/>
            <w:vAlign w:val="center"/>
          </w:tcPr>
          <w:p w14:paraId="59A3B732" w14:textId="020A498D" w:rsidR="009404E8" w:rsidRPr="00C66673" w:rsidRDefault="000D596C" w:rsidP="00C94CB3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noProof/>
                <w:szCs w:val="24"/>
                <w:lang w:eastAsia="en-GB"/>
              </w:rPr>
              <w:fldChar w:fldCharType="end"/>
            </w:r>
          </w:p>
        </w:tc>
      </w:tr>
      <w:tr w:rsidR="00EF3F27" w:rsidRPr="00C66673" w14:paraId="2EEC343D" w14:textId="77777777" w:rsidTr="00813832">
        <w:trPr>
          <w:trHeight w:val="510"/>
        </w:trPr>
        <w:tc>
          <w:tcPr>
            <w:tcW w:w="16302" w:type="dxa"/>
            <w:gridSpan w:val="6"/>
            <w:shd w:val="clear" w:color="auto" w:fill="F2F2F2" w:themeFill="background1" w:themeFillShade="F2"/>
            <w:vAlign w:val="center"/>
          </w:tcPr>
          <w:p w14:paraId="77BD2974" w14:textId="45D7560C" w:rsidR="00EF3F27" w:rsidRPr="00C66673" w:rsidRDefault="000365B5" w:rsidP="009404E8">
            <w:pPr>
              <w:pStyle w:val="Heading4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66673">
              <w:rPr>
                <w:rFonts w:asciiTheme="minorHAnsi" w:hAnsiTheme="minorHAnsi" w:cstheme="minorHAnsi"/>
                <w:sz w:val="24"/>
                <w:szCs w:val="24"/>
                <w:u w:val="none"/>
              </w:rPr>
              <w:t>Section 2</w:t>
            </w:r>
            <w:r w:rsidR="000D596C" w:rsidRPr="00C66673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: </w:t>
            </w:r>
            <w:r w:rsidR="00EF3F27" w:rsidRPr="00C66673">
              <w:rPr>
                <w:rFonts w:asciiTheme="minorHAnsi" w:hAnsiTheme="minorHAnsi" w:cstheme="minorHAnsi"/>
                <w:sz w:val="24"/>
                <w:szCs w:val="24"/>
                <w:u w:val="none"/>
              </w:rPr>
              <w:t>Changes to the amount of the award</w:t>
            </w:r>
          </w:p>
        </w:tc>
      </w:tr>
      <w:tr w:rsidR="00141F86" w:rsidRPr="00C66673" w14:paraId="7D0B7C9C" w14:textId="77777777" w:rsidTr="00813832">
        <w:trPr>
          <w:trHeight w:val="510"/>
        </w:trPr>
        <w:tc>
          <w:tcPr>
            <w:tcW w:w="4254" w:type="dxa"/>
            <w:gridSpan w:val="2"/>
            <w:shd w:val="clear" w:color="auto" w:fill="FFFFFF" w:themeFill="background1"/>
            <w:vAlign w:val="center"/>
          </w:tcPr>
          <w:p w14:paraId="632F68F3" w14:textId="77777777" w:rsidR="00141F86" w:rsidRPr="00C66673" w:rsidRDefault="00141F86" w:rsidP="00EF3F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 xml:space="preserve">Current Monthly Award (£’s):                                            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369CCD9F" w14:textId="61C766DF" w:rsidR="00141F86" w:rsidRPr="00C66673" w:rsidRDefault="00141F86" w:rsidP="00C30D6E">
            <w:pPr>
              <w:pStyle w:val="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1DDF3C" w14:textId="74BAEF39" w:rsidR="00141F86" w:rsidRPr="00C66673" w:rsidRDefault="00141F86" w:rsidP="000D596C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Change to (£’s):</w:t>
            </w:r>
            <w:bookmarkStart w:id="2" w:name="Text10"/>
          </w:p>
        </w:tc>
        <w:bookmarkEnd w:id="2"/>
        <w:tc>
          <w:tcPr>
            <w:tcW w:w="4110" w:type="dxa"/>
            <w:shd w:val="clear" w:color="auto" w:fill="FFFFFF" w:themeFill="background1"/>
            <w:vAlign w:val="center"/>
          </w:tcPr>
          <w:p w14:paraId="38890ED9" w14:textId="2D92E9DA" w:rsidR="00141F86" w:rsidRPr="00C66673" w:rsidRDefault="00D236E5" w:rsidP="00C30D6E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</w:p>
        </w:tc>
      </w:tr>
      <w:tr w:rsidR="00EF3F27" w:rsidRPr="00C66673" w14:paraId="54B0BD6A" w14:textId="77777777" w:rsidTr="00813832">
        <w:trPr>
          <w:trHeight w:val="510"/>
        </w:trPr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36C7050C" w14:textId="796C1431" w:rsidR="00EF3F27" w:rsidRPr="00C66673" w:rsidRDefault="00EF3F27" w:rsidP="00ED75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>Effective from</w:t>
            </w:r>
            <w:r w:rsidR="000D596C" w:rsidRPr="00C66673">
              <w:rPr>
                <w:rFonts w:asciiTheme="minorHAnsi" w:hAnsiTheme="minorHAnsi" w:cstheme="minorHAnsi"/>
                <w:sz w:val="24"/>
                <w:szCs w:val="24"/>
              </w:rPr>
              <w:t xml:space="preserve"> date</w:t>
            </w:r>
            <w:r w:rsidR="00F2711F" w:rsidRPr="00C66673">
              <w:rPr>
                <w:rFonts w:asciiTheme="minorHAnsi" w:hAnsiTheme="minorHAnsi" w:cstheme="minorHAnsi"/>
                <w:sz w:val="24"/>
                <w:szCs w:val="24"/>
              </w:rPr>
              <w:t xml:space="preserve"> (dd/mm/yyyy)</w:t>
            </w: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DE4FC51" w14:textId="5F7846C1" w:rsidR="00EF3F27" w:rsidRPr="00C66673" w:rsidRDefault="001F3884" w:rsidP="00C30D6E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xt12"/>
            <w:r w:rsidRPr="00C66673">
              <w:rPr>
                <w:rFonts w:asciiTheme="minorHAnsi" w:hAnsiTheme="minorHAnsi" w:cstheme="minorHAnsi"/>
                <w:b w:val="0"/>
                <w:szCs w:val="24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bookmarkEnd w:id="3"/>
          </w:p>
        </w:tc>
      </w:tr>
      <w:tr w:rsidR="00EF3F27" w:rsidRPr="00C66673" w14:paraId="36F64B0A" w14:textId="77777777" w:rsidTr="00813832">
        <w:trPr>
          <w:trHeight w:val="510"/>
        </w:trPr>
        <w:tc>
          <w:tcPr>
            <w:tcW w:w="16302" w:type="dxa"/>
            <w:gridSpan w:val="6"/>
            <w:shd w:val="clear" w:color="auto" w:fill="F2F2F2" w:themeFill="background1" w:themeFillShade="F2"/>
            <w:vAlign w:val="center"/>
          </w:tcPr>
          <w:p w14:paraId="1B5F6D71" w14:textId="0A4929D8" w:rsidR="00EF3F27" w:rsidRPr="00C66673" w:rsidRDefault="000365B5" w:rsidP="00EF3F27">
            <w:pPr>
              <w:pStyle w:val="Heading5"/>
              <w:rPr>
                <w:rFonts w:asciiTheme="minorHAnsi" w:hAnsiTheme="minorHAnsi" w:cstheme="minorHAnsi"/>
                <w:szCs w:val="24"/>
                <w:u w:val="none"/>
              </w:rPr>
            </w:pPr>
            <w:r w:rsidRPr="00C66673">
              <w:rPr>
                <w:rFonts w:asciiTheme="minorHAnsi" w:hAnsiTheme="minorHAnsi" w:cstheme="minorHAnsi"/>
                <w:szCs w:val="24"/>
                <w:u w:val="none"/>
              </w:rPr>
              <w:t>Section 3</w:t>
            </w:r>
            <w:r w:rsidR="000D596C" w:rsidRPr="00C66673">
              <w:rPr>
                <w:rFonts w:asciiTheme="minorHAnsi" w:hAnsiTheme="minorHAnsi" w:cstheme="minorHAnsi"/>
                <w:szCs w:val="24"/>
                <w:u w:val="none"/>
              </w:rPr>
              <w:t xml:space="preserve">: </w:t>
            </w:r>
            <w:r w:rsidR="00E77719" w:rsidRPr="00C66673">
              <w:rPr>
                <w:rFonts w:asciiTheme="minorHAnsi" w:hAnsiTheme="minorHAnsi" w:cstheme="minorHAnsi"/>
                <w:szCs w:val="24"/>
                <w:u w:val="none"/>
              </w:rPr>
              <w:t xml:space="preserve">Temporary </w:t>
            </w:r>
            <w:r w:rsidR="00EF3F27" w:rsidRPr="00C66673">
              <w:rPr>
                <w:rFonts w:asciiTheme="minorHAnsi" w:hAnsiTheme="minorHAnsi" w:cstheme="minorHAnsi"/>
                <w:szCs w:val="24"/>
                <w:u w:val="none"/>
              </w:rPr>
              <w:t>Susp</w:t>
            </w:r>
            <w:r w:rsidR="00E77719" w:rsidRPr="00C66673">
              <w:rPr>
                <w:rFonts w:asciiTheme="minorHAnsi" w:hAnsiTheme="minorHAnsi" w:cstheme="minorHAnsi"/>
                <w:szCs w:val="24"/>
                <w:u w:val="none"/>
              </w:rPr>
              <w:t>ension (use when start date and end date are known):</w:t>
            </w:r>
          </w:p>
        </w:tc>
      </w:tr>
      <w:tr w:rsidR="00141F86" w:rsidRPr="00C66673" w14:paraId="28E77281" w14:textId="77777777" w:rsidTr="00813832">
        <w:trPr>
          <w:trHeight w:val="510"/>
        </w:trPr>
        <w:tc>
          <w:tcPr>
            <w:tcW w:w="8364" w:type="dxa"/>
            <w:gridSpan w:val="4"/>
            <w:shd w:val="clear" w:color="auto" w:fill="FFFFFF" w:themeFill="background1"/>
          </w:tcPr>
          <w:p w14:paraId="49BC5E5F" w14:textId="6E4EF8F3" w:rsidR="00141F86" w:rsidRPr="00C66673" w:rsidRDefault="00141F86" w:rsidP="00E777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>I request a temporary stop of the monthly scholarship payment to the above student (dd/mm/yyyy):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9FCC982" w14:textId="28D394D9" w:rsidR="00141F86" w:rsidRPr="00C66673" w:rsidRDefault="00141F86" w:rsidP="00C30D6E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t xml:space="preserve">From: 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14"/>
            <w:r w:rsidRPr="00C66673">
              <w:rPr>
                <w:rFonts w:asciiTheme="minorHAnsi" w:hAnsiTheme="minorHAnsi" w:cstheme="minorHAnsi"/>
                <w:b w:val="0"/>
                <w:szCs w:val="24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bookmarkEnd w:id="4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1DF26FC" w14:textId="7B21AAC8" w:rsidR="00141F86" w:rsidRPr="00C66673" w:rsidRDefault="00141F86" w:rsidP="00C30D6E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66673">
              <w:rPr>
                <w:rFonts w:asciiTheme="minorHAnsi" w:hAnsiTheme="minorHAnsi" w:cstheme="minorHAnsi"/>
                <w:b w:val="0"/>
                <w:szCs w:val="24"/>
              </w:rPr>
              <w:t xml:space="preserve">To: 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instrText xml:space="preserve"> FORMTEXT </w:instrTex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Cs w:val="24"/>
              </w:rPr>
              <w:t> </w:t>
            </w:r>
            <w:r w:rsidRPr="00C6667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</w:p>
        </w:tc>
      </w:tr>
      <w:tr w:rsidR="00EF3F27" w:rsidRPr="00C66673" w14:paraId="7D07BB93" w14:textId="77777777" w:rsidTr="00813832">
        <w:trPr>
          <w:trHeight w:val="510"/>
        </w:trPr>
        <w:tc>
          <w:tcPr>
            <w:tcW w:w="16302" w:type="dxa"/>
            <w:gridSpan w:val="6"/>
            <w:shd w:val="clear" w:color="auto" w:fill="F2F2F2" w:themeFill="background1" w:themeFillShade="F2"/>
            <w:vAlign w:val="center"/>
          </w:tcPr>
          <w:p w14:paraId="4E826FCC" w14:textId="229BE497" w:rsidR="00EF3F27" w:rsidRPr="00C66673" w:rsidRDefault="00561D52" w:rsidP="003325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673">
              <w:rPr>
                <w:rFonts w:asciiTheme="minorHAnsi" w:hAnsiTheme="minorHAnsi" w:cstheme="minorHAnsi"/>
              </w:rPr>
              <w:br w:type="page"/>
            </w:r>
            <w:r w:rsidR="000365B5" w:rsidRPr="00C66673">
              <w:rPr>
                <w:rFonts w:asciiTheme="minorHAnsi" w:hAnsiTheme="minorHAnsi" w:cstheme="minorHAnsi"/>
                <w:b/>
                <w:sz w:val="24"/>
                <w:szCs w:val="24"/>
              </w:rPr>
              <w:t>Section 4</w:t>
            </w:r>
            <w:r w:rsidR="000D596C" w:rsidRPr="00C666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BF7D3F" w:rsidRPr="00C66673">
              <w:rPr>
                <w:rFonts w:asciiTheme="minorHAnsi" w:hAnsiTheme="minorHAnsi" w:cstheme="minorHAnsi"/>
                <w:b/>
                <w:sz w:val="24"/>
                <w:szCs w:val="24"/>
              </w:rPr>
              <w:t>Temporary s</w:t>
            </w:r>
            <w:r w:rsidR="00F2711F" w:rsidRPr="00C666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uspension </w:t>
            </w:r>
            <w:r w:rsidR="000D596C" w:rsidRPr="00C66673">
              <w:rPr>
                <w:rFonts w:asciiTheme="minorHAnsi" w:hAnsiTheme="minorHAnsi" w:cstheme="minorHAnsi"/>
                <w:b/>
                <w:sz w:val="24"/>
                <w:szCs w:val="24"/>
              </w:rPr>
              <w:t>(u</w:t>
            </w:r>
            <w:r w:rsidR="00EF3F27" w:rsidRPr="00C66673">
              <w:rPr>
                <w:rFonts w:asciiTheme="minorHAnsi" w:hAnsiTheme="minorHAnsi" w:cstheme="minorHAnsi"/>
                <w:b/>
                <w:sz w:val="24"/>
                <w:szCs w:val="24"/>
              </w:rPr>
              <w:t>se when the end date is not known)</w:t>
            </w:r>
          </w:p>
        </w:tc>
      </w:tr>
      <w:tr w:rsidR="00EF3F27" w:rsidRPr="00C66673" w14:paraId="06639519" w14:textId="77777777" w:rsidTr="00813832">
        <w:trPr>
          <w:trHeight w:val="510"/>
        </w:trPr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2CB3E7C5" w14:textId="77777777" w:rsidR="00EF3F27" w:rsidRPr="00C66673" w:rsidRDefault="00EF3F27" w:rsidP="00EF3F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>I request a stop on the monthly scholarship payment to the above student from (</w:t>
            </w:r>
            <w:r w:rsidR="000D596C" w:rsidRPr="00C66673">
              <w:rPr>
                <w:rFonts w:asciiTheme="minorHAnsi" w:hAnsiTheme="minorHAnsi" w:cstheme="minorHAnsi"/>
                <w:sz w:val="24"/>
                <w:szCs w:val="24"/>
              </w:rPr>
              <w:t xml:space="preserve">insert date </w:t>
            </w: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>dd/mm/yyyy)</w:t>
            </w:r>
            <w:r w:rsidR="00F2711F" w:rsidRPr="00C66673">
              <w:rPr>
                <w:rFonts w:asciiTheme="minorHAnsi" w:hAnsiTheme="minorHAnsi" w:cstheme="minorHAnsi"/>
                <w:sz w:val="24"/>
                <w:szCs w:val="24"/>
              </w:rPr>
              <w:t xml:space="preserve"> until further notice</w:t>
            </w:r>
            <w:r w:rsidRPr="00C6667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CCF43AA" w14:textId="426FA1CA" w:rsidR="00EF3F27" w:rsidRPr="00C66673" w:rsidRDefault="00F2711F" w:rsidP="00C94CB3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0D596C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16"/>
            <w:r w:rsidR="000D596C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="000D596C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r>
            <w:r w:rsidR="000D596C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 </w:t>
            </w:r>
            <w:r w:rsidR="000D596C"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fldChar w:fldCharType="end"/>
            </w:r>
            <w:bookmarkEnd w:id="5"/>
            <w:r w:rsidRPr="00C66673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EF3F27" w:rsidRPr="00F2711F" w14:paraId="133EBD63" w14:textId="77777777" w:rsidTr="00813832">
        <w:trPr>
          <w:trHeight w:val="510"/>
        </w:trPr>
        <w:tc>
          <w:tcPr>
            <w:tcW w:w="16302" w:type="dxa"/>
            <w:gridSpan w:val="6"/>
            <w:shd w:val="clear" w:color="auto" w:fill="F2F2F2" w:themeFill="background1" w:themeFillShade="F2"/>
            <w:vAlign w:val="center"/>
          </w:tcPr>
          <w:p w14:paraId="355B865F" w14:textId="1B94FDEB" w:rsidR="00EF3F27" w:rsidRPr="00F2711F" w:rsidRDefault="000365B5" w:rsidP="00F271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Section 5</w:t>
            </w:r>
            <w:r w:rsidR="000D596C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EF3F27" w:rsidRPr="00F2711F">
              <w:rPr>
                <w:rFonts w:asciiTheme="minorHAnsi" w:hAnsiTheme="minorHAnsi"/>
                <w:b/>
                <w:sz w:val="24"/>
                <w:szCs w:val="24"/>
              </w:rPr>
              <w:t>T</w:t>
            </w:r>
            <w:r w:rsidR="00BF7D3F">
              <w:rPr>
                <w:rFonts w:asciiTheme="minorHAnsi" w:hAnsiTheme="minorHAnsi"/>
                <w:b/>
                <w:sz w:val="24"/>
                <w:szCs w:val="24"/>
              </w:rPr>
              <w:t>ermination of c</w:t>
            </w:r>
            <w:r w:rsidR="00F2711F" w:rsidRPr="00F2711F">
              <w:rPr>
                <w:rFonts w:asciiTheme="minorHAnsi" w:hAnsiTheme="minorHAnsi"/>
                <w:b/>
                <w:sz w:val="24"/>
                <w:szCs w:val="24"/>
              </w:rPr>
              <w:t>ontract</w:t>
            </w:r>
            <w:r w:rsidR="000D596C">
              <w:rPr>
                <w:rFonts w:asciiTheme="minorHAnsi" w:hAnsiTheme="minorHAnsi"/>
                <w:b/>
                <w:sz w:val="24"/>
                <w:szCs w:val="24"/>
              </w:rPr>
              <w:t xml:space="preserve"> (u</w:t>
            </w:r>
            <w:r w:rsidR="00EF3F27" w:rsidRPr="00F2711F">
              <w:rPr>
                <w:rFonts w:asciiTheme="minorHAnsi" w:hAnsiTheme="minorHAnsi"/>
                <w:b/>
                <w:sz w:val="24"/>
                <w:szCs w:val="24"/>
              </w:rPr>
              <w:t>se when no further payments will be made)</w:t>
            </w:r>
          </w:p>
        </w:tc>
      </w:tr>
      <w:tr w:rsidR="00EF3F27" w:rsidRPr="00F2711F" w14:paraId="1B423E81" w14:textId="77777777" w:rsidTr="00813832">
        <w:trPr>
          <w:trHeight w:val="510"/>
        </w:trPr>
        <w:tc>
          <w:tcPr>
            <w:tcW w:w="8364" w:type="dxa"/>
            <w:gridSpan w:val="4"/>
            <w:shd w:val="clear" w:color="auto" w:fill="FFFFFF" w:themeFill="background1"/>
            <w:vAlign w:val="center"/>
          </w:tcPr>
          <w:p w14:paraId="68F42E64" w14:textId="77777777" w:rsidR="00EF3F27" w:rsidRPr="000D596C" w:rsidRDefault="00EF3F27" w:rsidP="00EF3F27">
            <w:pPr>
              <w:rPr>
                <w:rFonts w:asciiTheme="minorHAnsi" w:hAnsiTheme="minorHAnsi"/>
                <w:sz w:val="24"/>
                <w:szCs w:val="24"/>
              </w:rPr>
            </w:pPr>
            <w:r w:rsidRPr="000D596C">
              <w:rPr>
                <w:rFonts w:asciiTheme="minorHAnsi" w:hAnsiTheme="minorHAnsi"/>
                <w:sz w:val="24"/>
                <w:szCs w:val="24"/>
              </w:rPr>
              <w:t>Please terminate the contract with effect from</w:t>
            </w:r>
            <w:r w:rsidR="00F2711F" w:rsidRPr="000D596C">
              <w:rPr>
                <w:rFonts w:asciiTheme="minorHAnsi" w:hAnsiTheme="minorHAnsi"/>
                <w:sz w:val="24"/>
                <w:szCs w:val="24"/>
              </w:rPr>
              <w:t xml:space="preserve"> (dd/mm/yyyy):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AA4B1B4" w14:textId="4ACAE9FC" w:rsidR="00EF3F27" w:rsidRPr="00F2711F" w:rsidRDefault="00F2711F" w:rsidP="00C94CB3">
            <w:pPr>
              <w:pStyle w:val="Heading4"/>
              <w:rPr>
                <w:rFonts w:asciiTheme="minorHAnsi" w:hAnsiTheme="minorHAnsi"/>
                <w:sz w:val="24"/>
                <w:szCs w:val="24"/>
                <w:u w:val="none"/>
              </w:rPr>
            </w:pPr>
            <w:r w:rsidRPr="00F2711F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0D596C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0D596C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="000D596C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="000D596C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0D596C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  <w:tr w:rsidR="00EF3F27" w:rsidRPr="00F2711F" w14:paraId="48B265E5" w14:textId="77777777" w:rsidTr="00813832">
        <w:trPr>
          <w:trHeight w:val="624"/>
        </w:trPr>
        <w:tc>
          <w:tcPr>
            <w:tcW w:w="16302" w:type="dxa"/>
            <w:gridSpan w:val="6"/>
            <w:shd w:val="clear" w:color="auto" w:fill="F2F2F2" w:themeFill="background1" w:themeFillShade="F2"/>
            <w:vAlign w:val="center"/>
          </w:tcPr>
          <w:p w14:paraId="576494EE" w14:textId="3F1C27F9" w:rsidR="00EF3F27" w:rsidRPr="00F2711F" w:rsidRDefault="000365B5" w:rsidP="00F2711F">
            <w:pPr>
              <w:pStyle w:val="BodyText2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</w:rPr>
              <w:t>Section 6</w:t>
            </w:r>
            <w:r w:rsidR="000D596C">
              <w:rPr>
                <w:rFonts w:asciiTheme="minorHAnsi" w:hAnsiTheme="minorHAnsi"/>
                <w:i w:val="0"/>
                <w:szCs w:val="24"/>
              </w:rPr>
              <w:t xml:space="preserve">: 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R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>e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-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 xml:space="preserve">instatement of </w:t>
            </w:r>
            <w:r w:rsidR="00BF7D3F">
              <w:rPr>
                <w:rFonts w:asciiTheme="minorHAnsi" w:hAnsiTheme="minorHAnsi"/>
                <w:i w:val="0"/>
                <w:szCs w:val="24"/>
              </w:rPr>
              <w:t>s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>cholarship</w:t>
            </w:r>
            <w:r w:rsidR="00BF7D3F">
              <w:rPr>
                <w:rFonts w:asciiTheme="minorHAnsi" w:hAnsiTheme="minorHAnsi"/>
                <w:i w:val="0"/>
                <w:szCs w:val="24"/>
              </w:rPr>
              <w:t xml:space="preserve"> p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>ayments</w:t>
            </w:r>
            <w:r w:rsidR="000D596C">
              <w:rPr>
                <w:rFonts w:asciiTheme="minorHAnsi" w:hAnsiTheme="minorHAnsi"/>
                <w:i w:val="0"/>
                <w:szCs w:val="24"/>
              </w:rPr>
              <w:t xml:space="preserve"> (w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here a temporary suspension has already been actioned and wh</w:t>
            </w:r>
            <w:r w:rsidR="00ED7511">
              <w:rPr>
                <w:rFonts w:asciiTheme="minorHAnsi" w:hAnsiTheme="minorHAnsi"/>
                <w:i w:val="0"/>
                <w:szCs w:val="24"/>
              </w:rPr>
              <w:t>ere payments are to re-commence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)</w:t>
            </w:r>
          </w:p>
        </w:tc>
      </w:tr>
      <w:tr w:rsidR="003325CD" w:rsidRPr="00F2711F" w14:paraId="218FAF5A" w14:textId="48C27173" w:rsidTr="00813832">
        <w:trPr>
          <w:trHeight w:val="510"/>
        </w:trPr>
        <w:tc>
          <w:tcPr>
            <w:tcW w:w="2354" w:type="dxa"/>
            <w:shd w:val="clear" w:color="auto" w:fill="FFFFFF" w:themeFill="background1"/>
            <w:vAlign w:val="center"/>
          </w:tcPr>
          <w:p w14:paraId="7EFBF08F" w14:textId="6A052AA9" w:rsidR="003325CD" w:rsidRPr="000D596C" w:rsidRDefault="003325CD" w:rsidP="00F271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From</w:t>
            </w:r>
            <w:r w:rsidR="00DE6C13">
              <w:rPr>
                <w:rFonts w:asciiTheme="minorHAnsi" w:hAnsiTheme="minorHAnsi"/>
                <w:sz w:val="24"/>
                <w:szCs w:val="24"/>
              </w:rPr>
              <w:t xml:space="preserve"> (dd/mm/yyyy)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4A1FF57A" w14:textId="5717DB82" w:rsidR="003325CD" w:rsidRPr="000D596C" w:rsidRDefault="00C94CB3" w:rsidP="00C30D6E">
            <w:pPr>
              <w:pStyle w:val="Heading4"/>
              <w:rPr>
                <w:rFonts w:asciiTheme="minorHAnsi" w:hAnsiTheme="minorHAnsi"/>
                <w:sz w:val="24"/>
                <w:szCs w:val="24"/>
              </w:rPr>
            </w:pP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291946" w14:textId="67B3A650" w:rsidR="003325CD" w:rsidRPr="000D596C" w:rsidRDefault="003325CD" w:rsidP="00F271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</w:t>
            </w:r>
            <w:r w:rsidR="00DE6C13">
              <w:rPr>
                <w:rFonts w:asciiTheme="minorHAnsi" w:hAnsiTheme="minorHAnsi"/>
                <w:sz w:val="24"/>
                <w:szCs w:val="24"/>
              </w:rPr>
              <w:t xml:space="preserve"> (dd/mm/yyyy)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55F526" w14:textId="14CB32C5" w:rsidR="003325CD" w:rsidRPr="000D596C" w:rsidRDefault="00C94CB3" w:rsidP="00C30D6E">
            <w:pPr>
              <w:pStyle w:val="Heading4"/>
              <w:rPr>
                <w:rFonts w:asciiTheme="minorHAnsi" w:hAnsiTheme="minorHAnsi"/>
                <w:sz w:val="24"/>
                <w:szCs w:val="24"/>
              </w:rPr>
            </w:pP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50024C6" w14:textId="152A2FCA" w:rsidR="003325CD" w:rsidRPr="003325CD" w:rsidRDefault="003325CD" w:rsidP="00141F86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3325CD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Monthly Scholarship Payment Amount (£’s):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68724B6" w14:textId="44BFFFC5" w:rsidR="003325CD" w:rsidRPr="00F2711F" w:rsidRDefault="00D236E5" w:rsidP="00C30D6E">
            <w:pPr>
              <w:pStyle w:val="Heading4"/>
              <w:rPr>
                <w:rFonts w:asciiTheme="minorHAnsi" w:hAnsiTheme="minorHAnsi"/>
                <w:sz w:val="24"/>
                <w:szCs w:val="24"/>
              </w:rPr>
            </w:pP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£#,##0.00;(£#,##0.00)"/>
                  </w:textInput>
                </w:ffData>
              </w:fldCha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  <w:tr w:rsidR="00BF7D3F" w:rsidRPr="00F2711F" w14:paraId="66CC18CE" w14:textId="77777777" w:rsidTr="00813832">
        <w:trPr>
          <w:trHeight w:val="624"/>
        </w:trPr>
        <w:tc>
          <w:tcPr>
            <w:tcW w:w="16302" w:type="dxa"/>
            <w:gridSpan w:val="6"/>
            <w:shd w:val="clear" w:color="auto" w:fill="F2F2F2" w:themeFill="background1" w:themeFillShade="F2"/>
            <w:vAlign w:val="center"/>
          </w:tcPr>
          <w:p w14:paraId="58CDB601" w14:textId="659E824D" w:rsidR="00BF7D3F" w:rsidRPr="00D53339" w:rsidRDefault="000365B5" w:rsidP="000D596C">
            <w:pPr>
              <w:pStyle w:val="Heading4"/>
              <w:rPr>
                <w:rFonts w:asciiTheme="minorHAnsi" w:hAnsi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sz w:val="24"/>
                <w:szCs w:val="24"/>
                <w:u w:val="none"/>
              </w:rPr>
              <w:t>Section 7</w:t>
            </w:r>
            <w:r w:rsidR="00BF7D3F">
              <w:rPr>
                <w:rFonts w:asciiTheme="minorHAnsi" w:hAnsiTheme="minorHAnsi"/>
                <w:sz w:val="24"/>
                <w:szCs w:val="24"/>
                <w:u w:val="none"/>
              </w:rPr>
              <w:t>: Extension of scholarship contract</w:t>
            </w:r>
          </w:p>
        </w:tc>
      </w:tr>
      <w:tr w:rsidR="003325CD" w:rsidRPr="00F2711F" w14:paraId="3727E404" w14:textId="77777777" w:rsidTr="00813832">
        <w:trPr>
          <w:trHeight w:val="510"/>
        </w:trPr>
        <w:tc>
          <w:tcPr>
            <w:tcW w:w="4254" w:type="dxa"/>
            <w:gridSpan w:val="2"/>
            <w:shd w:val="clear" w:color="auto" w:fill="FFFFFF" w:themeFill="background1"/>
            <w:vAlign w:val="center"/>
          </w:tcPr>
          <w:p w14:paraId="63360FC9" w14:textId="77777777" w:rsidR="003325CD" w:rsidRPr="000D596C" w:rsidRDefault="003325CD" w:rsidP="00EF3F2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Current end date (dd/mm/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yyyy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):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3EE08BE0" w14:textId="73DCC811" w:rsidR="003325CD" w:rsidRPr="00C94CB3" w:rsidRDefault="00D236E5" w:rsidP="00C30D6E">
            <w:pPr>
              <w:pStyle w:val="Heading4"/>
              <w:rPr>
                <w:rFonts w:asciiTheme="minorHAnsi" w:hAnsiTheme="minorHAnsi"/>
                <w:sz w:val="24"/>
                <w:szCs w:val="24"/>
              </w:rPr>
            </w:pP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22"/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  <w:bookmarkEnd w:id="6"/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A3CA4FF" w14:textId="33D20705" w:rsidR="003325CD" w:rsidRPr="003325CD" w:rsidRDefault="003325CD" w:rsidP="000D596C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3325CD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Revised end date (dd/mm/yyyy):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762DF93" w14:textId="545A7011" w:rsidR="003325CD" w:rsidRPr="00D236E5" w:rsidRDefault="00D236E5" w:rsidP="00C94CB3">
            <w:pPr>
              <w:pStyle w:val="Heading4"/>
              <w:rPr>
                <w:rFonts w:asciiTheme="minorHAnsi" w:hAnsiTheme="minorHAnsi"/>
                <w:sz w:val="24"/>
                <w:szCs w:val="24"/>
                <w:u w:val="none"/>
              </w:rPr>
            </w:pP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C30D6E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-442" w:tblpY="194"/>
        <w:tblW w:w="16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444"/>
        <w:gridCol w:w="457"/>
        <w:gridCol w:w="557"/>
        <w:gridCol w:w="2143"/>
        <w:gridCol w:w="821"/>
        <w:gridCol w:w="821"/>
        <w:gridCol w:w="1719"/>
        <w:gridCol w:w="886"/>
        <w:gridCol w:w="886"/>
        <w:gridCol w:w="1708"/>
        <w:gridCol w:w="2026"/>
      </w:tblGrid>
      <w:tr w:rsidR="000365B5" w:rsidRPr="00CF2215" w14:paraId="150BA260" w14:textId="77777777" w:rsidTr="00981116">
        <w:trPr>
          <w:trHeight w:val="615"/>
        </w:trPr>
        <w:tc>
          <w:tcPr>
            <w:tcW w:w="163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CCC509" w14:textId="5944E445" w:rsidR="000365B5" w:rsidRDefault="000365B5" w:rsidP="00981116">
            <w:pPr>
              <w:ind w:left="128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 w:rsidRPr="0A34876D">
              <w:rPr>
                <w:rFonts w:asciiTheme="minorHAnsi" w:hAnsiTheme="minorHAnsi"/>
                <w:b/>
                <w:bCs/>
                <w:sz w:val="24"/>
                <w:szCs w:val="24"/>
              </w:rPr>
              <w:t>Section 8</w:t>
            </w:r>
            <w:r w:rsidR="00ED7511" w:rsidRPr="0A34876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Pr="0A34876D">
              <w:rPr>
                <w:rFonts w:asciiTheme="minorHAnsi" w:hAnsiTheme="minorHAnsi"/>
                <w:b/>
                <w:bCs/>
                <w:sz w:val="24"/>
                <w:szCs w:val="24"/>
              </w:rPr>
              <w:t>Costing Change</w:t>
            </w:r>
            <w:r w:rsidR="00C94CB3" w:rsidRPr="0A34876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- </w:t>
            </w:r>
            <w:r w:rsidR="00AD6CC2" w:rsidRPr="0A34876D">
              <w:rPr>
                <w:rFonts w:asciiTheme="minorHAnsi" w:hAnsiTheme="minorHAnsi" w:cstheme="minorBidi"/>
                <w:sz w:val="24"/>
                <w:szCs w:val="24"/>
              </w:rPr>
              <w:t xml:space="preserve">For further guidance please refer to the </w:t>
            </w:r>
            <w:hyperlink r:id="rId13">
              <w:r w:rsidR="6B62DB22" w:rsidRPr="0A34876D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Chart of Accounts Guidance.</w:t>
              </w:r>
            </w:hyperlink>
            <w:r w:rsidR="00AD6CC2" w:rsidRPr="0A34876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5DA68DF1" w14:textId="77777777" w:rsidR="00E74480" w:rsidRDefault="00E74480" w:rsidP="00981116">
            <w:pPr>
              <w:ind w:left="128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CFB36DF" w14:textId="77777777" w:rsidR="00E74480" w:rsidRPr="00E74480" w:rsidRDefault="00E74480" w:rsidP="00981116">
            <w:pPr>
              <w:pStyle w:val="BodyTextIndent"/>
              <w:framePr w:hSpace="0" w:wrap="auto" w:vAnchor="margin" w:hAnchor="text" w:xAlign="left" w:yAlign="inline"/>
            </w:pPr>
            <w:r w:rsidRPr="0A34876D">
              <w:t>If costs related to this assignment are to be charged in part or total to cost centre 30010003 (research salary control account) a research salary management labour schedule may need to be created or amended.  Please liaise with your school research administration team to provide this information if required.</w:t>
            </w:r>
          </w:p>
          <w:p w14:paraId="55E032D9" w14:textId="08AFDC64" w:rsidR="00E74480" w:rsidRPr="00CF2215" w:rsidRDefault="00E74480" w:rsidP="00981116">
            <w:pPr>
              <w:ind w:firstLine="127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94CB3" w:rsidRPr="00CF2215" w14:paraId="154527EF" w14:textId="77777777" w:rsidTr="00981116">
        <w:trPr>
          <w:trHeight w:val="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A60F3CB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475B86A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% Split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330BC82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Entity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63565104" w14:textId="340C9530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(3 digits)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16EFFEB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Fund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1A5C7858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(6 digits)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81949F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Cost Centre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4E2F7622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 (8 digits)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DD3DAC2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Analysis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137C073E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(6 digits)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82E82EF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Portfolio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4B61C126" w14:textId="3F8BBB71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(8 digits</w:t>
            </w:r>
            <w:r w:rsidR="00E14383"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03B9CBC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Product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09F8882E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(8 digits)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8D02D0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Intercompany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22B1ACF6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(3 digits)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94CB3" w:rsidRPr="00CF2215" w14:paraId="3D5AAB35" w14:textId="77777777" w:rsidTr="00981116">
        <w:trPr>
          <w:trHeight w:val="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9AD64" w14:textId="77777777" w:rsidR="000365B5" w:rsidRPr="00CF2215" w:rsidRDefault="000365B5" w:rsidP="00981116">
            <w:pPr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Guidance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091DA1F2" w14:textId="77777777" w:rsidR="000365B5" w:rsidRPr="00CF2215" w:rsidRDefault="000365B5" w:rsidP="00981116">
            <w:pPr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50DA7D1E" w14:textId="0A58714F" w:rsidR="000365B5" w:rsidRPr="00CF2215" w:rsidRDefault="000365B5" w:rsidP="00981116">
            <w:pPr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ED2EE" w14:textId="442D376E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bookmarkStart w:id="7" w:name="OLE_LINK3"/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MANDATORY</w:t>
            </w:r>
          </w:p>
          <w:p w14:paraId="12EEF3B1" w14:textId="649B7052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% Split of the salary costing</w:t>
            </w:r>
            <w:bookmarkEnd w:id="7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7911C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Driven by payroll element 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593AC049" w14:textId="3930F9D5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F83B1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MANDATORY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289BE89B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Required to capture the type of funding the payroll cost is attached to​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74AD8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MANDATORY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643EED59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Organisational Unit (department)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7F7" w14:textId="75E7E7A0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Likely to always be zero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567E3" w14:textId="5CADD883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 xml:space="preserve">Likely to always be zero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64A7" w14:textId="4513F59E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Likely to always be zero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537CD" w14:textId="3A7E3DA9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For cross charging to or from a subsidiary</w:t>
            </w:r>
          </w:p>
        </w:tc>
      </w:tr>
      <w:tr w:rsidR="00C94CB3" w:rsidRPr="00CF2215" w14:paraId="2B71EA1A" w14:textId="77777777" w:rsidTr="00981116">
        <w:trPr>
          <w:trHeight w:val="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6F422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EXAMPLE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09B10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100% 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97F12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110 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C893D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123456 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CFBC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12345678 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352B0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000000 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7F949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00000000 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34D12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00000000 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0866E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000 </w:t>
            </w:r>
          </w:p>
        </w:tc>
      </w:tr>
      <w:tr w:rsidR="00C94CB3" w:rsidRPr="00CF2215" w14:paraId="23CD3A43" w14:textId="77777777" w:rsidTr="00981116">
        <w:trPr>
          <w:trHeight w:val="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AD81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Directly Funded by Research- in all cases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0156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100% 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7010F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110 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0547F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110002 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660E1" w14:textId="0F2AA50A" w:rsidR="000365B5" w:rsidRPr="00CF2215" w:rsidRDefault="00920219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30010003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F8248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000000 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60FBF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00000000 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6FB82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00000000 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BA45D" w14:textId="77777777" w:rsidR="000365B5" w:rsidRPr="00CF2215" w:rsidRDefault="000365B5" w:rsidP="00981116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000 </w:t>
            </w:r>
          </w:p>
        </w:tc>
      </w:tr>
      <w:tr w:rsidR="00C94CB3" w:rsidRPr="00CF2215" w14:paraId="2C117690" w14:textId="77777777" w:rsidTr="00981116">
        <w:trPr>
          <w:trHeight w:val="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0D1D7" w14:textId="77777777" w:rsidR="000365B5" w:rsidRPr="00CF2215" w:rsidRDefault="000365B5" w:rsidP="00981116">
            <w:pPr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Costing Split 1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F31B" w14:textId="7989E64E" w:rsidR="000365B5" w:rsidRPr="00E02D87" w:rsidRDefault="00D236E5" w:rsidP="00981116">
            <w:pPr>
              <w:pStyle w:val="Heading4"/>
              <w:ind w:left="2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3006" w14:textId="1BF723C4" w:rsidR="000365B5" w:rsidRPr="00E02D87" w:rsidRDefault="00141F86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C0828" w14:textId="393153C6" w:rsidR="000365B5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1C64B" w14:textId="745620C9" w:rsidR="000365B5" w:rsidRPr="00E02D87" w:rsidRDefault="00141F86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0E3F8" w14:textId="121C42DC" w:rsidR="000365B5" w:rsidRPr="00E02D87" w:rsidRDefault="00141F86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667D4" w14:textId="4F83C3BC" w:rsidR="000365B5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9F57A" w14:textId="0964EC23" w:rsidR="000365B5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B0B68" w14:textId="04525936" w:rsidR="000365B5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  <w:tr w:rsidR="00C94CB3" w:rsidRPr="00CF2215" w14:paraId="4344DCB6" w14:textId="77777777" w:rsidTr="00981116">
        <w:trPr>
          <w:trHeight w:val="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E4DBA" w14:textId="035CDA23" w:rsidR="00321CEC" w:rsidRPr="00CF2215" w:rsidRDefault="00321CEC" w:rsidP="00981116">
            <w:pPr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Costing Split 2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8A320" w14:textId="68AF1742" w:rsidR="00321CEC" w:rsidRPr="00E02D87" w:rsidRDefault="00D236E5" w:rsidP="00981116">
            <w:pPr>
              <w:pStyle w:val="Heading4"/>
              <w:ind w:left="2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233" w14:textId="2C3BB6F5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C49E" w14:textId="3C192403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5D64A" w14:textId="528E54B7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A9625" w14:textId="0E21607D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EB4D" w14:textId="1FE898A1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5B361" w14:textId="797558CE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F51E1" w14:textId="0F5D2096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  <w:tr w:rsidR="00C94CB3" w:rsidRPr="00CF2215" w14:paraId="1EED37BD" w14:textId="77777777" w:rsidTr="00981116">
        <w:trPr>
          <w:trHeight w:val="495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1956B" w14:textId="296384FB" w:rsidR="00321CEC" w:rsidRPr="00CF2215" w:rsidRDefault="00321CEC" w:rsidP="00981116">
            <w:pPr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F221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Costing Split 3</w:t>
            </w:r>
            <w:r w:rsidRPr="00CF221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DDAF3" w14:textId="298A5F95" w:rsidR="00321CEC" w:rsidRPr="00E02D87" w:rsidRDefault="00D236E5" w:rsidP="00981116">
            <w:pPr>
              <w:pStyle w:val="Heading4"/>
              <w:ind w:left="2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57524" w14:textId="3E21F8E2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BD041" w14:textId="1C9A3AFC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10FDA" w14:textId="23621E2C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9E78E" w14:textId="5C9912F0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4DF64" w14:textId="0055753E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AF0FE" w14:textId="0EC983CF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C2F3F" w14:textId="22429657" w:rsidR="00321CEC" w:rsidRPr="00E02D87" w:rsidRDefault="00E14383" w:rsidP="00981116">
            <w:pPr>
              <w:pStyle w:val="Heading4"/>
              <w:jc w:val="center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  <w:tr w:rsidR="00141F86" w:rsidRPr="00CF2215" w14:paraId="0228CB0E" w14:textId="77777777" w:rsidTr="00981116">
        <w:trPr>
          <w:trHeight w:val="495"/>
        </w:trPr>
        <w:tc>
          <w:tcPr>
            <w:tcW w:w="163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6B1C48" w14:textId="5A6C6955" w:rsidR="00141F86" w:rsidRPr="00CF2215" w:rsidRDefault="00141F86" w:rsidP="00981116">
            <w:pPr>
              <w:textAlignment w:val="baseline"/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</w:pPr>
            <w:r w:rsidRPr="00CF22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F2215">
              <w:rPr>
                <w:rFonts w:asciiTheme="minorHAnsi" w:hAnsiTheme="minorHAnsi"/>
                <w:b/>
                <w:sz w:val="24"/>
                <w:szCs w:val="24"/>
              </w:rPr>
              <w:t>Section 9: Authorisation - Verified and authorised by Head of School/Authorised Signatory</w:t>
            </w:r>
          </w:p>
        </w:tc>
      </w:tr>
      <w:tr w:rsidR="00141F86" w:rsidRPr="00CF2215" w14:paraId="2B433FA5" w14:textId="5ADB4818" w:rsidTr="00981116">
        <w:trPr>
          <w:trHeight w:val="495"/>
        </w:trPr>
        <w:tc>
          <w:tcPr>
            <w:tcW w:w="4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6962" w14:textId="23413184" w:rsidR="00141F86" w:rsidRPr="00CF2215" w:rsidRDefault="00141F86" w:rsidP="00981116">
            <w:pPr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F2215">
              <w:rPr>
                <w:rFonts w:asciiTheme="minorHAnsi" w:hAnsiTheme="minorHAnsi"/>
                <w:sz w:val="24"/>
                <w:szCs w:val="24"/>
              </w:rPr>
              <w:t xml:space="preserve"> Auth</w:t>
            </w:r>
            <w:r w:rsidR="00ED7511" w:rsidRPr="00CF2215">
              <w:rPr>
                <w:rFonts w:asciiTheme="minorHAnsi" w:hAnsiTheme="minorHAnsi"/>
                <w:sz w:val="24"/>
                <w:szCs w:val="24"/>
              </w:rPr>
              <w:t xml:space="preserve">orised by:       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953DD" w14:textId="7637B956" w:rsidR="00141F86" w:rsidRPr="00CF2215" w:rsidRDefault="00141F86" w:rsidP="00981116">
            <w:pPr>
              <w:pStyle w:val="Heading4"/>
              <w:ind w:left="107"/>
              <w:rPr>
                <w:rFonts w:ascii="Calibri" w:hAnsi="Calibri" w:cs="Calibri"/>
                <w:b w:val="0"/>
                <w:bCs/>
                <w:sz w:val="24"/>
                <w:szCs w:val="24"/>
                <w:lang w:eastAsia="en-GB"/>
              </w:rPr>
            </w:pP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="00C94CB3"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 </w:t>
            </w:r>
            <w:r w:rsidRPr="00E02D87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BF8B8" w14:textId="2C3DC27E" w:rsidR="00141F86" w:rsidRPr="00CF2215" w:rsidRDefault="00141F86" w:rsidP="00981116">
            <w:pPr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F2215">
              <w:rPr>
                <w:rFonts w:asciiTheme="minorHAnsi" w:hAnsiTheme="minorHAnsi"/>
                <w:sz w:val="24"/>
                <w:szCs w:val="24"/>
              </w:rPr>
              <w:t>Date (dd/mm/</w:t>
            </w:r>
            <w:proofErr w:type="spellStart"/>
            <w:r w:rsidRPr="00CF2215">
              <w:rPr>
                <w:rFonts w:asciiTheme="minorHAnsi" w:hAnsiTheme="minorHAnsi"/>
                <w:sz w:val="24"/>
                <w:szCs w:val="24"/>
              </w:rPr>
              <w:t>yyyy</w:t>
            </w:r>
            <w:proofErr w:type="spellEnd"/>
            <w:r w:rsidRPr="00CF2215">
              <w:rPr>
                <w:rFonts w:asciiTheme="minorHAnsi" w:hAnsiTheme="minorHAnsi"/>
                <w:sz w:val="24"/>
                <w:szCs w:val="24"/>
              </w:rPr>
              <w:t>):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99863" w14:textId="2C6A1292" w:rsidR="00141F86" w:rsidRPr="00CF2215" w:rsidRDefault="00E02D87" w:rsidP="00981116">
            <w:pPr>
              <w:pStyle w:val="Heading4"/>
              <w:ind w:left="107"/>
              <w:rPr>
                <w:rFonts w:ascii="Calibri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  <w:u w:val="none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708037FE" w14:textId="2CC4626C" w:rsidR="004564BF" w:rsidRPr="003325CD" w:rsidRDefault="004564BF" w:rsidP="003325CD">
      <w:pPr>
        <w:pStyle w:val="BodyText"/>
        <w:rPr>
          <w:rFonts w:asciiTheme="minorHAnsi" w:hAnsiTheme="minorHAnsi"/>
          <w:sz w:val="2"/>
          <w:szCs w:val="2"/>
        </w:rPr>
      </w:pPr>
    </w:p>
    <w:sectPr w:rsidR="004564BF" w:rsidRPr="003325CD" w:rsidSect="003325CD">
      <w:headerReference w:type="default" r:id="rId14"/>
      <w:footerReference w:type="default" r:id="rId15"/>
      <w:pgSz w:w="16838" w:h="11906" w:orient="landscape"/>
      <w:pgMar w:top="284" w:right="720" w:bottom="284" w:left="720" w:header="720" w:footer="4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4152" w14:textId="77777777" w:rsidR="000378F6" w:rsidRDefault="000378F6" w:rsidP="00F2711F">
      <w:r>
        <w:separator/>
      </w:r>
    </w:p>
  </w:endnote>
  <w:endnote w:type="continuationSeparator" w:id="0">
    <w:p w14:paraId="4A0E4F97" w14:textId="77777777" w:rsidR="000378F6" w:rsidRDefault="000378F6" w:rsidP="00F2711F">
      <w:r>
        <w:continuationSeparator/>
      </w:r>
    </w:p>
  </w:endnote>
  <w:endnote w:type="continuationNotice" w:id="1">
    <w:p w14:paraId="61CCD64D" w14:textId="77777777" w:rsidR="000378F6" w:rsidRDefault="00037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F520" w14:textId="220BDF9A" w:rsidR="00F2711F" w:rsidRDefault="00F2711F">
    <w:pPr>
      <w:pStyle w:val="Footer"/>
      <w:jc w:val="center"/>
      <w:rPr>
        <w:rFonts w:asciiTheme="minorHAnsi" w:hAnsiTheme="minorHAnsi"/>
        <w:sz w:val="24"/>
        <w:szCs w:val="24"/>
      </w:rPr>
    </w:pPr>
    <w:r w:rsidRPr="00F2711F">
      <w:rPr>
        <w:rFonts w:asciiTheme="minorHAnsi" w:hAnsiTheme="minorHAnsi"/>
        <w:sz w:val="24"/>
        <w:szCs w:val="24"/>
      </w:rPr>
      <w:t xml:space="preserve">Page 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PAGE  \* Arabic  \* MERGEFORMAT </w:instrTex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separate"/>
    </w:r>
    <w:r w:rsidR="00123E9A">
      <w:rPr>
        <w:rFonts w:asciiTheme="minorHAnsi" w:hAnsiTheme="minorHAnsi"/>
        <w:noProof/>
        <w:sz w:val="24"/>
        <w:szCs w:val="24"/>
      </w:rPr>
      <w:t>2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end"/>
    </w:r>
    <w:r w:rsidRPr="00F2711F">
      <w:rPr>
        <w:rFonts w:asciiTheme="minorHAnsi" w:hAnsiTheme="minorHAnsi"/>
        <w:sz w:val="24"/>
        <w:szCs w:val="24"/>
      </w:rPr>
      <w:t xml:space="preserve"> of 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NUMPAGES  \* Arabic  \* MERGEFORMAT </w:instrTex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separate"/>
    </w:r>
    <w:r w:rsidR="00123E9A">
      <w:rPr>
        <w:rFonts w:asciiTheme="minorHAnsi" w:hAnsiTheme="minorHAnsi"/>
        <w:noProof/>
        <w:sz w:val="24"/>
        <w:szCs w:val="24"/>
      </w:rPr>
      <w:t>2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end"/>
    </w:r>
  </w:p>
  <w:p w14:paraId="729ED19C" w14:textId="0FCE8F4F" w:rsidR="00F2711F" w:rsidRDefault="4B413BDE" w:rsidP="002C3E76">
    <w:pPr>
      <w:pStyle w:val="Footer"/>
      <w:jc w:val="right"/>
    </w:pPr>
    <w:r w:rsidRPr="4B413BDE">
      <w:rPr>
        <w:rFonts w:asciiTheme="minorHAnsi" w:hAnsiTheme="minorHAnsi"/>
        <w:sz w:val="24"/>
        <w:szCs w:val="24"/>
      </w:rPr>
      <w:t>May</w:t>
    </w:r>
    <w:r w:rsidR="00D314BD">
      <w:rPr>
        <w:rFonts w:asciiTheme="minorHAnsi" w:hAnsiTheme="minorHAnsi"/>
        <w:sz w:val="24"/>
        <w:szCs w:val="24"/>
      </w:rPr>
      <w:t xml:space="preserve"> </w:t>
    </w:r>
    <w:r w:rsidR="002C3E76">
      <w:rPr>
        <w:rFonts w:asciiTheme="minorHAnsi" w:hAnsiTheme="minorHAnsi"/>
        <w:sz w:val="24"/>
        <w:szCs w:val="24"/>
      </w:rPr>
      <w:t>202</w:t>
    </w:r>
    <w:r w:rsidR="00DF3D62">
      <w:rPr>
        <w:rFonts w:asciiTheme="minorHAnsi" w:hAnsiTheme="minorHAnsi"/>
        <w:sz w:val="24"/>
        <w:szCs w:val="24"/>
      </w:rPr>
      <w:t>5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06F2" w14:textId="77777777" w:rsidR="000378F6" w:rsidRDefault="000378F6" w:rsidP="00F2711F">
      <w:r>
        <w:separator/>
      </w:r>
    </w:p>
  </w:footnote>
  <w:footnote w:type="continuationSeparator" w:id="0">
    <w:p w14:paraId="41FCBD90" w14:textId="77777777" w:rsidR="000378F6" w:rsidRDefault="000378F6" w:rsidP="00F2711F">
      <w:r>
        <w:continuationSeparator/>
      </w:r>
    </w:p>
  </w:footnote>
  <w:footnote w:type="continuationNotice" w:id="1">
    <w:p w14:paraId="7AC59D26" w14:textId="77777777" w:rsidR="000378F6" w:rsidRDefault="00037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B413BDE" w14:paraId="108985D0" w14:textId="77777777" w:rsidTr="4B413BDE">
      <w:trPr>
        <w:trHeight w:val="300"/>
      </w:trPr>
      <w:tc>
        <w:tcPr>
          <w:tcW w:w="5130" w:type="dxa"/>
        </w:tcPr>
        <w:p w14:paraId="088AB955" w14:textId="0ED0012E" w:rsidR="4B413BDE" w:rsidRDefault="4B413BDE" w:rsidP="4B413BDE">
          <w:pPr>
            <w:pStyle w:val="Header"/>
            <w:ind w:left="-115"/>
          </w:pPr>
        </w:p>
      </w:tc>
      <w:tc>
        <w:tcPr>
          <w:tcW w:w="5130" w:type="dxa"/>
        </w:tcPr>
        <w:p w14:paraId="615BE3C1" w14:textId="714E563E" w:rsidR="4B413BDE" w:rsidRDefault="4B413BDE" w:rsidP="4B413BDE">
          <w:pPr>
            <w:pStyle w:val="Header"/>
            <w:jc w:val="center"/>
          </w:pPr>
        </w:p>
      </w:tc>
      <w:tc>
        <w:tcPr>
          <w:tcW w:w="5130" w:type="dxa"/>
        </w:tcPr>
        <w:p w14:paraId="37F7C522" w14:textId="59085C72" w:rsidR="4B413BDE" w:rsidRDefault="4B413BDE" w:rsidP="4B413BDE">
          <w:pPr>
            <w:pStyle w:val="Header"/>
            <w:ind w:right="-115"/>
            <w:jc w:val="right"/>
          </w:pPr>
        </w:p>
      </w:tc>
    </w:tr>
  </w:tbl>
  <w:p w14:paraId="46A51A1B" w14:textId="3B5357E0" w:rsidR="006048C8" w:rsidRDefault="00604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2878"/>
    <w:multiLevelType w:val="multilevel"/>
    <w:tmpl w:val="9B1647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5E61F0C"/>
    <w:multiLevelType w:val="multilevel"/>
    <w:tmpl w:val="6CEAC84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" w15:restartNumberingAfterBreak="0">
    <w:nsid w:val="79644223"/>
    <w:multiLevelType w:val="multilevel"/>
    <w:tmpl w:val="E824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MqP0sW9bU2YQI6Y+EZvbbF/S3qDtf/3WnPQBx9RLiKFqrWDf0qQXZK8hD5UfaMp5NOmqW5a5kUnFmkgwK2i0w==" w:salt="GqjxEFML2R65fCPnkyGdp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23"/>
    <w:rsid w:val="00004A59"/>
    <w:rsid w:val="00007044"/>
    <w:rsid w:val="000365B5"/>
    <w:rsid w:val="000378F6"/>
    <w:rsid w:val="000670C0"/>
    <w:rsid w:val="00090F61"/>
    <w:rsid w:val="000D0E24"/>
    <w:rsid w:val="000D596C"/>
    <w:rsid w:val="00123E9A"/>
    <w:rsid w:val="00123EBC"/>
    <w:rsid w:val="00141F86"/>
    <w:rsid w:val="0015294F"/>
    <w:rsid w:val="001C43C6"/>
    <w:rsid w:val="001E3065"/>
    <w:rsid w:val="001F3884"/>
    <w:rsid w:val="0021477A"/>
    <w:rsid w:val="00221CE0"/>
    <w:rsid w:val="00226253"/>
    <w:rsid w:val="0023203E"/>
    <w:rsid w:val="0023450E"/>
    <w:rsid w:val="00283737"/>
    <w:rsid w:val="002C3E76"/>
    <w:rsid w:val="00304CA9"/>
    <w:rsid w:val="00321CEC"/>
    <w:rsid w:val="003325CD"/>
    <w:rsid w:val="00357B53"/>
    <w:rsid w:val="00377500"/>
    <w:rsid w:val="003A2123"/>
    <w:rsid w:val="003C237C"/>
    <w:rsid w:val="003D4DA7"/>
    <w:rsid w:val="003F377C"/>
    <w:rsid w:val="004245F5"/>
    <w:rsid w:val="004250C4"/>
    <w:rsid w:val="004503F8"/>
    <w:rsid w:val="004564BF"/>
    <w:rsid w:val="00484B13"/>
    <w:rsid w:val="00496400"/>
    <w:rsid w:val="004A4E13"/>
    <w:rsid w:val="004A5D6F"/>
    <w:rsid w:val="004B19DF"/>
    <w:rsid w:val="00561D52"/>
    <w:rsid w:val="00594EBA"/>
    <w:rsid w:val="005A371C"/>
    <w:rsid w:val="005A68BF"/>
    <w:rsid w:val="005D197C"/>
    <w:rsid w:val="006048C8"/>
    <w:rsid w:val="006072B2"/>
    <w:rsid w:val="00612662"/>
    <w:rsid w:val="00614FFF"/>
    <w:rsid w:val="00624E69"/>
    <w:rsid w:val="00627AF6"/>
    <w:rsid w:val="00647C40"/>
    <w:rsid w:val="00666DBC"/>
    <w:rsid w:val="00683FBB"/>
    <w:rsid w:val="006A12E3"/>
    <w:rsid w:val="006D151D"/>
    <w:rsid w:val="006F00E6"/>
    <w:rsid w:val="007462C7"/>
    <w:rsid w:val="00753641"/>
    <w:rsid w:val="007F17C0"/>
    <w:rsid w:val="00807B80"/>
    <w:rsid w:val="00813832"/>
    <w:rsid w:val="008506BF"/>
    <w:rsid w:val="00850B3C"/>
    <w:rsid w:val="00875F80"/>
    <w:rsid w:val="008A3B81"/>
    <w:rsid w:val="008E6462"/>
    <w:rsid w:val="00920219"/>
    <w:rsid w:val="009222FA"/>
    <w:rsid w:val="00924442"/>
    <w:rsid w:val="0092652A"/>
    <w:rsid w:val="009404E8"/>
    <w:rsid w:val="00981116"/>
    <w:rsid w:val="00987335"/>
    <w:rsid w:val="00990535"/>
    <w:rsid w:val="00A50BAE"/>
    <w:rsid w:val="00AA349D"/>
    <w:rsid w:val="00AA44ED"/>
    <w:rsid w:val="00AC720D"/>
    <w:rsid w:val="00AD2370"/>
    <w:rsid w:val="00AD6CC2"/>
    <w:rsid w:val="00AE57FB"/>
    <w:rsid w:val="00B017CF"/>
    <w:rsid w:val="00B23776"/>
    <w:rsid w:val="00B46FC6"/>
    <w:rsid w:val="00BF7D3F"/>
    <w:rsid w:val="00C10BDE"/>
    <w:rsid w:val="00C30D6E"/>
    <w:rsid w:val="00C6356E"/>
    <w:rsid w:val="00C66673"/>
    <w:rsid w:val="00C86C38"/>
    <w:rsid w:val="00C94918"/>
    <w:rsid w:val="00C94CB3"/>
    <w:rsid w:val="00C95C74"/>
    <w:rsid w:val="00CA5441"/>
    <w:rsid w:val="00CA6CBF"/>
    <w:rsid w:val="00CF0ACC"/>
    <w:rsid w:val="00CF2215"/>
    <w:rsid w:val="00D1429A"/>
    <w:rsid w:val="00D236E5"/>
    <w:rsid w:val="00D24252"/>
    <w:rsid w:val="00D314BD"/>
    <w:rsid w:val="00D44381"/>
    <w:rsid w:val="00D53339"/>
    <w:rsid w:val="00D53B82"/>
    <w:rsid w:val="00D866E3"/>
    <w:rsid w:val="00DE6C13"/>
    <w:rsid w:val="00DF3D62"/>
    <w:rsid w:val="00E02D87"/>
    <w:rsid w:val="00E14383"/>
    <w:rsid w:val="00E57FED"/>
    <w:rsid w:val="00E74480"/>
    <w:rsid w:val="00E77719"/>
    <w:rsid w:val="00E80046"/>
    <w:rsid w:val="00ED7511"/>
    <w:rsid w:val="00EF39BF"/>
    <w:rsid w:val="00EF3F27"/>
    <w:rsid w:val="00F105A2"/>
    <w:rsid w:val="00F2711F"/>
    <w:rsid w:val="00F407AC"/>
    <w:rsid w:val="00F71E46"/>
    <w:rsid w:val="00FB22B7"/>
    <w:rsid w:val="00FD651F"/>
    <w:rsid w:val="00FE64A9"/>
    <w:rsid w:val="0A34876D"/>
    <w:rsid w:val="0A7CF503"/>
    <w:rsid w:val="19C458D9"/>
    <w:rsid w:val="2D538784"/>
    <w:rsid w:val="35B9B13C"/>
    <w:rsid w:val="4625268C"/>
    <w:rsid w:val="4B413BDE"/>
    <w:rsid w:val="6037C9CB"/>
    <w:rsid w:val="61A5B4D5"/>
    <w:rsid w:val="63EB6350"/>
    <w:rsid w:val="6B62DB22"/>
    <w:rsid w:val="72CC9716"/>
    <w:rsid w:val="74660ABD"/>
    <w:rsid w:val="7C9CE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11B33"/>
  <w15:docId w15:val="{A5DCAE1F-8595-4396-BF6A-DE3CD5E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b/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4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F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E777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66E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10B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B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BDE"/>
    <w:rPr>
      <w:b/>
      <w:bCs/>
      <w:lang w:eastAsia="en-US"/>
    </w:rPr>
  </w:style>
  <w:style w:type="paragraph" w:styleId="Revision">
    <w:name w:val="Revision"/>
    <w:hidden/>
    <w:uiPriority w:val="99"/>
    <w:semiHidden/>
    <w:rsid w:val="00FD651F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F105A2"/>
    <w:rPr>
      <w:b/>
      <w:u w:val="single"/>
      <w:lang w:eastAsia="en-US"/>
    </w:rPr>
  </w:style>
  <w:style w:type="paragraph" w:customStyle="1" w:styleId="paragraph">
    <w:name w:val="paragraph"/>
    <w:basedOn w:val="Normal"/>
    <w:rsid w:val="000365B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65B5"/>
  </w:style>
  <w:style w:type="character" w:customStyle="1" w:styleId="eop">
    <w:name w:val="eop"/>
    <w:basedOn w:val="DefaultParagraphFont"/>
    <w:rsid w:val="000365B5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D6CC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981116"/>
    <w:pPr>
      <w:framePr w:hSpace="180" w:wrap="around" w:vAnchor="text" w:hAnchor="margin" w:x="-442" w:y="194"/>
      <w:ind w:left="128"/>
      <w:textAlignment w:val="baseline"/>
    </w:pPr>
    <w:rPr>
      <w:rFonts w:ascii="Calibri" w:hAnsi="Calibri" w:cs="Calibri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8111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FinanceHub/SitePages/Chart-of-Account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staff/services-support/hr-and-finance/people-and-money-system/people-and-money-user-guid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-Drive\finance\Finance%20Section\New%20School%20ACs\PG\PG%20Scholarship%20Chan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BF14F035C7D45A52C6D14C51AC288" ma:contentTypeVersion="4" ma:contentTypeDescription="Create a new document." ma:contentTypeScope="" ma:versionID="03db6e53dfde8e3847db605c297d8360">
  <xsd:schema xmlns:xsd="http://www.w3.org/2001/XMLSchema" xmlns:xs="http://www.w3.org/2001/XMLSchema" xmlns:p="http://schemas.microsoft.com/office/2006/metadata/properties" xmlns:ns2="4453e41f-0e3b-4ef1-8549-efd6f78edf13" targetNamespace="http://schemas.microsoft.com/office/2006/metadata/properties" ma:root="true" ma:fieldsID="280e801d87c9658ab8f3033531ac1b47" ns2:_="">
    <xsd:import namespace="4453e41f-0e3b-4ef1-8549-efd6f78ed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e41f-0e3b-4ef1-8549-efd6f78e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3AE3-FA4A-4AD4-BE07-BB26CDD77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e41f-0e3b-4ef1-8549-efd6f78ed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B56AB-EF57-418A-B1BC-415551B95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4E0E1-313F-48FB-9AAE-FDA93458A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0FF96-DECA-498A-924C-0233C7FD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Scholarship Changes</Template>
  <TotalTime>34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SCHOLARSHIPS</vt:lpstr>
    </vt:vector>
  </TitlesOfParts>
  <Company>Chemistry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</dc:title>
  <dc:creator>MOORE Katherine</dc:creator>
  <cp:lastModifiedBy>Hannah McLennan</cp:lastModifiedBy>
  <cp:revision>38</cp:revision>
  <cp:lastPrinted>2022-02-21T19:11:00Z</cp:lastPrinted>
  <dcterms:created xsi:type="dcterms:W3CDTF">2022-03-08T13:35:00Z</dcterms:created>
  <dcterms:modified xsi:type="dcterms:W3CDTF">2025-04-17T14:27:00Z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0x010100566BF14F035C7D45A52C6D14C51AC288</vt:lpwstr>
  </property>
  <property fmtid="{D5CDD505-2E9C-101B-9397-08002B2CF9AE}" pid="3" name="Order">
    <vt:r8>76800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