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7E26B2" w:rsidRPr="00C93D7A" w14:paraId="3F76248A" w14:textId="77777777" w:rsidTr="4C060AD8">
        <w:trPr>
          <w:trHeight w:val="1963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56CDC" w14:textId="0DFB8E86" w:rsidR="007E26B2" w:rsidRDefault="00867E4E" w:rsidP="0125F4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B9FB6FE" wp14:editId="231C3013">
                  <wp:simplePos x="0" y="0"/>
                  <wp:positionH relativeFrom="column">
                    <wp:posOffset>-61323</wp:posOffset>
                  </wp:positionH>
                  <wp:positionV relativeFrom="paragraph">
                    <wp:posOffset>-1232</wp:posOffset>
                  </wp:positionV>
                  <wp:extent cx="1154641" cy="1202872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41" cy="120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A7C0F" w14:textId="624F9D1C" w:rsidR="003902E2" w:rsidRPr="00C93D7A" w:rsidRDefault="007E26B2" w:rsidP="007E26B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45720" distB="45720" distL="114300" distR="114300" wp14:anchorId="620A0874" wp14:editId="07638B34">
                      <wp:extent cx="6972300" cy="598170"/>
                      <wp:effectExtent l="0" t="0" r="0" b="0"/>
                      <wp:docPr id="192646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598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935C" w14:textId="1ED68B92" w:rsidR="004E2CC3" w:rsidRPr="006F297E" w:rsidRDefault="004E2CC3" w:rsidP="00402BC4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Request to advertise on Jobtrain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0A0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49pt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" fillcolor="#d8d8d8 [2732]" stroked="f">
                      <v:textbox>
                        <w:txbxContent>
                          <w:p w14:paraId="535B935C" w14:textId="1ED68B92" w:rsidR="004E2CC3" w:rsidRPr="006F297E" w:rsidRDefault="004E2CC3" w:rsidP="00402BC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Request to advertise on Jobtrain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2E7F" w:rsidRPr="00C93D7A" w14:paraId="58955311" w14:textId="77777777" w:rsidTr="4C060AD8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49AD9" w14:textId="77777777" w:rsidR="00F22E7F" w:rsidRPr="00F22E7F" w:rsidRDefault="00F22E7F" w:rsidP="418233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Guidance</w:t>
            </w:r>
          </w:p>
        </w:tc>
      </w:tr>
      <w:tr w:rsidR="007E26B2" w:rsidRPr="00C93D7A" w14:paraId="654E2ADF" w14:textId="77777777" w:rsidTr="4C060AD8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3CC36C" w14:textId="658B418D" w:rsidR="0072223E" w:rsidRPr="00402BC4" w:rsidRDefault="00B66782" w:rsidP="0072223E">
            <w:pPr>
              <w:rPr>
                <w:sz w:val="24"/>
                <w:szCs w:val="24"/>
              </w:rPr>
            </w:pPr>
            <w:r w:rsidRPr="00402BC4">
              <w:rPr>
                <w:sz w:val="24"/>
                <w:szCs w:val="24"/>
              </w:rPr>
              <w:t xml:space="preserve">This form should be used to request a job advert be placed on the NHS Scotland Website ‘Jobtrain’ </w:t>
            </w:r>
            <w:hyperlink r:id="rId12" w:history="1">
              <w:r w:rsidRPr="00402BC4">
                <w:rPr>
                  <w:rStyle w:val="Hyperlink"/>
                  <w:sz w:val="24"/>
                  <w:szCs w:val="24"/>
                </w:rPr>
                <w:t>https://jobs.scot.nhs.uk/</w:t>
              </w:r>
            </w:hyperlink>
            <w:r w:rsidR="00270E61">
              <w:t xml:space="preserve">. </w:t>
            </w:r>
            <w:r w:rsidR="0012293A" w:rsidRPr="0012293A">
              <w:rPr>
                <w:sz w:val="24"/>
                <w:szCs w:val="24"/>
              </w:rPr>
              <w:t>This form is for use by the Deanery of Clinical Sciences.</w:t>
            </w:r>
          </w:p>
          <w:p w14:paraId="57E39D7F" w14:textId="77777777" w:rsidR="0072223E" w:rsidRPr="00402BC4" w:rsidRDefault="0072223E" w:rsidP="0072223E">
            <w:pPr>
              <w:rPr>
                <w:sz w:val="24"/>
                <w:szCs w:val="24"/>
              </w:rPr>
            </w:pPr>
            <w:r w:rsidRPr="4C060AD8">
              <w:rPr>
                <w:sz w:val="24"/>
                <w:szCs w:val="24"/>
              </w:rPr>
              <w:t>Adverts for non NHS Lothian vacancies can be advertised via the NHS Scotland Recruitment System (Jobtrain) by the NHS Lothian Recruitment Team.</w:t>
            </w:r>
          </w:p>
          <w:p w14:paraId="6DFD8210" w14:textId="77777777" w:rsidR="00877BD1" w:rsidRDefault="00475E1A" w:rsidP="00475E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attach the completed</w:t>
            </w:r>
            <w:r w:rsidR="1CB2E9A4" w:rsidRPr="00475E1A">
              <w:rPr>
                <w:b/>
                <w:sz w:val="24"/>
                <w:szCs w:val="24"/>
              </w:rPr>
              <w:t xml:space="preserve"> form to the job requisition prior to submitting to HR Operations</w:t>
            </w:r>
            <w:r w:rsidR="004E2C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F6C3586" w14:textId="1262A917" w:rsidR="00453C81" w:rsidRPr="0072223E" w:rsidRDefault="00475E1A" w:rsidP="0047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Operations will then request that the advert is placed on the NHS website.</w:t>
            </w:r>
          </w:p>
        </w:tc>
      </w:tr>
      <w:tr w:rsidR="009150BE" w:rsidRPr="00C93D7A" w14:paraId="717A6813" w14:textId="77777777" w:rsidTr="4C060AD8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9B03" w14:textId="66581F52" w:rsidR="009150BE" w:rsidRPr="00BF4831" w:rsidRDefault="00255203" w:rsidP="00B6678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Job Advert Details – please complete all sections fully</w:t>
            </w:r>
          </w:p>
        </w:tc>
      </w:tr>
      <w:tr w:rsidR="006F297E" w:rsidRPr="00C93D7A" w14:paraId="20DE78DB" w14:textId="77777777" w:rsidTr="009D1057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5A738B7B" w14:textId="252A9BA0" w:rsidR="00103EF1" w:rsidRPr="00C93D7A" w:rsidRDefault="0072223E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People and Money </w:t>
            </w:r>
            <w:r w:rsidR="00B66782">
              <w:rPr>
                <w:rFonts w:asciiTheme="minorHAnsi" w:hAnsiTheme="minorHAnsi"/>
                <w:sz w:val="24"/>
                <w:szCs w:val="24"/>
              </w:rPr>
              <w:t xml:space="preserve">Job </w:t>
            </w:r>
            <w:r>
              <w:rPr>
                <w:rFonts w:asciiTheme="minorHAnsi" w:hAnsiTheme="minorHAnsi"/>
                <w:sz w:val="24"/>
                <w:szCs w:val="24"/>
              </w:rPr>
              <w:t>Requisition</w:t>
            </w:r>
            <w:r w:rsidR="00B66782">
              <w:rPr>
                <w:rFonts w:asciiTheme="minorHAnsi" w:hAnsiTheme="minorHAnsi"/>
                <w:sz w:val="24"/>
                <w:szCs w:val="24"/>
              </w:rPr>
              <w:t xml:space="preserve"> Number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(for UoE use)</w:t>
            </w:r>
          </w:p>
        </w:tc>
        <w:tc>
          <w:tcPr>
            <w:tcW w:w="5562" w:type="dxa"/>
            <w:shd w:val="clear" w:color="auto" w:fill="FFFFFF" w:themeFill="background1"/>
            <w:vAlign w:val="center"/>
          </w:tcPr>
          <w:p w14:paraId="1DBAC32E" w14:textId="3A65DA9C" w:rsidR="00247E4B" w:rsidRPr="00C93D7A" w:rsidRDefault="00924278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</w:r>
            <w:r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="00877BD1"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t> </w:t>
            </w:r>
            <w:r w:rsidR="00877BD1"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t> </w:t>
            </w:r>
            <w:r w:rsidR="00877BD1"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t> </w:t>
            </w:r>
            <w:r w:rsidR="00877BD1"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t> </w:t>
            </w:r>
            <w:r w:rsidR="00877BD1"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t> </w:t>
            </w:r>
            <w:r w:rsidRPr="00877BD1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B66782" w:rsidRPr="00C93D7A" w14:paraId="7C1C33ED" w14:textId="77777777" w:rsidTr="4C060AD8">
        <w:trPr>
          <w:trHeight w:val="62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E01F4E2" w14:textId="39499CF6" w:rsidR="00B66782" w:rsidRDefault="00B66782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complete the below fields to enable the advert to be placed on Jobtrain</w:t>
            </w:r>
            <w:r w:rsidR="0072223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6F297E" w:rsidRPr="00C93D7A" w14:paraId="2547B7DC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9B5EB7C" w14:textId="347E75B2" w:rsidR="00103EF1" w:rsidRPr="00C93D7A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Replacement or New Post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317DB5F" w14:textId="29959CB2" w:rsidR="00247E4B" w:rsidRPr="00C93D7A" w:rsidRDefault="00924278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6F297E" w:rsidRPr="00C93D7A" w14:paraId="39912871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B653F6C" w14:textId="5679D246" w:rsidR="00103EF1" w:rsidRPr="00C93D7A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Staff Category</w:t>
            </w:r>
          </w:p>
        </w:tc>
        <w:sdt>
          <w:sdtPr>
            <w:rPr>
              <w:sz w:val="24"/>
              <w:szCs w:val="24"/>
              <w:shd w:val="clear" w:color="auto" w:fill="E6E6E6"/>
            </w:rPr>
            <w:id w:val="830177378"/>
            <w:placeholder>
              <w:docPart w:val="2E3B42D2B5E04164A5BC45489E711228"/>
            </w:placeholder>
            <w:showingPlcHdr/>
            <w:comboBox>
              <w:listItem w:value="Choose an item."/>
              <w:listItem w:displayText="Administrative Services" w:value="Administrative Services"/>
              <w:listItem w:displayText="Allied Health Professionals" w:value="Allied Health Professionals"/>
              <w:listItem w:displayText="Ambulance Services" w:value="Ambulance Services"/>
              <w:listItem w:displayText="Dental Support" w:value="Dental Support"/>
              <w:listItem w:displayText="Healthcare Sciences" w:value="Healthcare Sciences"/>
              <w:listItem w:displayText="Medical and Dental" w:value="Medical and Dental"/>
              <w:listItem w:displayText="Nursing and Midwifery" w:value="Nursing and Midwifery"/>
              <w:listItem w:displayText="Other Therapeutic" w:value="Other Therapeutic"/>
              <w:listItem w:displayText="Personal and Social Care" w:value="Personal and Social Care"/>
              <w:listItem w:displayText="Senior Managers" w:value="Senior Managers"/>
              <w:listItem w:displayText="Support Services" w:value="Support Services"/>
            </w:comboBox>
          </w:sdtPr>
          <w:sdtEndPr/>
          <w:sdtContent>
            <w:tc>
              <w:tcPr>
                <w:tcW w:w="5562" w:type="dxa"/>
                <w:shd w:val="clear" w:color="auto" w:fill="auto"/>
                <w:vAlign w:val="center"/>
              </w:tcPr>
              <w:p w14:paraId="063EFD89" w14:textId="5FE99DDF" w:rsidR="00247E4B" w:rsidRPr="00C93D7A" w:rsidRDefault="00877BD1" w:rsidP="00877BD1">
                <w:pPr>
                  <w:spacing w:after="0" w:line="240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2C1310BE" w14:paraId="5A542FEF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6695F81" w14:textId="5A277E4B" w:rsidR="489638B0" w:rsidRDefault="00B66782" w:rsidP="0075210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Department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C98D755" w14:textId="210C0015" w:rsidR="2C1310BE" w:rsidRDefault="00924278" w:rsidP="00877BD1">
            <w:pPr>
              <w:spacing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66AED" w:rsidRPr="00C93D7A" w14:paraId="3844078A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02A736A0" w14:textId="2682E373" w:rsidR="00166AED" w:rsidRPr="00C93D7A" w:rsidRDefault="00B66782" w:rsidP="007521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 Title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3E7375E" w14:textId="2C79565D" w:rsidR="00166AED" w:rsidRDefault="00924278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6F297E" w:rsidRPr="00C93D7A" w14:paraId="2DB7CB0D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07F75BCD" w14:textId="776E5A99" w:rsidR="00103EF1" w:rsidRPr="00C93D7A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Number of Positions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7896A17" w14:textId="23D73FFE" w:rsidR="00247E4B" w:rsidRPr="00C93D7A" w:rsidRDefault="00877BD1" w:rsidP="00A831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6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505A75" w:rsidRPr="00C93D7A" w14:paraId="6D623E66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BC8E287" w14:textId="4C2CEE9A" w:rsidR="00505A75" w:rsidRPr="41823359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Division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4A73328" w14:textId="40A533E1" w:rsidR="00505A75" w:rsidRDefault="00B66782" w:rsidP="00F138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Acute Service Division</w:t>
            </w:r>
          </w:p>
        </w:tc>
      </w:tr>
      <w:tr w:rsidR="006F297E" w:rsidRPr="00C93D7A" w14:paraId="148C2A23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7EF56B44" w14:textId="42FA5226" w:rsidR="00103EF1" w:rsidRPr="00C93D7A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Hiring Manager Name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820FCBA" w14:textId="324A08B7" w:rsidR="00247E4B" w:rsidRPr="00C93D7A" w:rsidRDefault="00924278" w:rsidP="00A831C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4" w:name="_GoBack"/>
            <w:bookmarkEnd w:id="4"/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 w:rsidR="00A831CA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6F297E" w:rsidRPr="00C93D7A" w14:paraId="442D94D8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0394DE4" w14:textId="665D93D5" w:rsidR="00103EF1" w:rsidRPr="00877BD1" w:rsidRDefault="00877BD1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Contract Type</w:t>
            </w:r>
          </w:p>
        </w:tc>
        <w:sdt>
          <w:sdtPr>
            <w:rPr>
              <w:sz w:val="24"/>
              <w:szCs w:val="24"/>
              <w:shd w:val="clear" w:color="auto" w:fill="E6E6E6"/>
            </w:rPr>
            <w:id w:val="-847716692"/>
            <w:placeholder>
              <w:docPart w:val="4BE0C7E0345C440DB5A94990FCB8CD65"/>
            </w:placeholder>
            <w:showingPlcHdr/>
            <w:comboBox>
              <w:listItem w:value="Choose an item."/>
              <w:listItem w:displayText="Permanent" w:value="Permanent"/>
              <w:listItem w:displayText="Fixed Term" w:value="Fixed Term"/>
            </w:comboBox>
          </w:sdtPr>
          <w:sdtEndPr/>
          <w:sdtContent>
            <w:tc>
              <w:tcPr>
                <w:tcW w:w="5562" w:type="dxa"/>
                <w:shd w:val="clear" w:color="auto" w:fill="auto"/>
                <w:vAlign w:val="center"/>
              </w:tcPr>
              <w:p w14:paraId="116E011E" w14:textId="1C1FE400" w:rsidR="00247E4B" w:rsidRPr="00877BD1" w:rsidRDefault="00877BD1" w:rsidP="00877BD1">
                <w:pPr>
                  <w:spacing w:after="0" w:line="240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782" w:rsidRPr="00C93D7A" w14:paraId="112CCE55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7A39C4EF" w14:textId="589C9F87" w:rsidR="00B66782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If Fixed Term – Length of Contract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544F30C" w14:textId="44535AA8" w:rsidR="00B66782" w:rsidRDefault="00255203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66782" w:rsidRPr="00C93D7A" w14:paraId="212EC832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3FF14C64" w14:textId="580602CC" w:rsidR="00B66782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Base / Location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70C6295" w14:textId="3A704FF5" w:rsidR="00B66782" w:rsidRDefault="00255203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66782" w:rsidRPr="00C93D7A" w14:paraId="20D214AA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2FB312E8" w14:textId="64AC6796" w:rsidR="00B66782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Hours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3E91B89" w14:textId="7A281E00" w:rsidR="00B66782" w:rsidRDefault="00255203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66782" w:rsidRPr="00C93D7A" w14:paraId="79493251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381FF28" w14:textId="3385D3B4" w:rsidR="00B66782" w:rsidRDefault="00402BC4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Grade (use UoE Grade and Grade Step)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D2681A9" w14:textId="7A36BBE1" w:rsidR="00B66782" w:rsidRDefault="00255203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 w:rsidR="00877BD1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66782" w:rsidRPr="00C93D7A" w14:paraId="04DE5B63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4EF961C" w14:textId="6FAB3AA5" w:rsidR="00B66782" w:rsidRPr="00877BD1" w:rsidRDefault="004E2CC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77BD1">
              <w:rPr>
                <w:rFonts w:asciiTheme="minorHAnsi" w:hAnsiTheme="minorHAnsi"/>
                <w:sz w:val="24"/>
                <w:szCs w:val="24"/>
              </w:rPr>
              <w:t>Advertising Internal/External?</w:t>
            </w:r>
          </w:p>
        </w:tc>
        <w:sdt>
          <w:sdtPr>
            <w:rPr>
              <w:sz w:val="24"/>
              <w:szCs w:val="24"/>
              <w:shd w:val="clear" w:color="auto" w:fill="E6E6E6"/>
            </w:rPr>
            <w:id w:val="1857235965"/>
            <w:placeholder>
              <w:docPart w:val="4C4CE8D0F90E45448578BFADB319E206"/>
            </w:placeholder>
            <w:showingPlcHdr/>
            <w:comboBox>
              <w:listItem w:value="Choose an item."/>
              <w:listItem w:displayText="Internal (NHS Scotland) Only" w:value="Internal (NHS Scotland) Only"/>
              <w:listItem w:displayText="Internal/External" w:value="Internal/External"/>
            </w:comboBox>
          </w:sdtPr>
          <w:sdtEndPr/>
          <w:sdtContent>
            <w:tc>
              <w:tcPr>
                <w:tcW w:w="5562" w:type="dxa"/>
                <w:shd w:val="clear" w:color="auto" w:fill="auto"/>
                <w:vAlign w:val="center"/>
              </w:tcPr>
              <w:p w14:paraId="565E909B" w14:textId="66949DC9" w:rsidR="00B66782" w:rsidRPr="00877BD1" w:rsidRDefault="00877BD1" w:rsidP="00877BD1">
                <w:pPr>
                  <w:spacing w:after="0" w:line="240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FD62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782" w:rsidRPr="00C93D7A" w14:paraId="6D63177F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7F9680D5" w14:textId="245FC3FA" w:rsidR="00B66782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Closing Date</w:t>
            </w:r>
            <w:r w:rsidR="00475E1A">
              <w:rPr>
                <w:rFonts w:asciiTheme="minorHAnsi" w:hAnsiTheme="minorHAnsi"/>
                <w:sz w:val="24"/>
                <w:szCs w:val="24"/>
              </w:rPr>
              <w:t xml:space="preserve"> (if known)</w:t>
            </w:r>
            <w:r w:rsidR="00877BD1">
              <w:rPr>
                <w:rFonts w:asciiTheme="minorHAnsi" w:hAnsiTheme="minorHAnsi"/>
                <w:sz w:val="24"/>
                <w:szCs w:val="24"/>
              </w:rPr>
              <w:t xml:space="preserve"> dd/mm/yyyy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BD960CB" w14:textId="6A23C94C" w:rsidR="00B66782" w:rsidRDefault="00877BD1" w:rsidP="00877BD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66782" w:rsidRPr="00C93D7A" w14:paraId="3F1CA80A" w14:textId="77777777" w:rsidTr="4C060AD8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29C760BF" w14:textId="04BDF817" w:rsidR="00B66782" w:rsidRDefault="00B6678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PVG Required?</w:t>
            </w:r>
            <w:r w:rsidR="00255203">
              <w:rPr>
                <w:rFonts w:asciiTheme="minorHAnsi" w:hAnsiTheme="minorHAnsi"/>
                <w:sz w:val="24"/>
                <w:szCs w:val="24"/>
              </w:rPr>
              <w:t xml:space="preserve"> Please select Yes or No.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0D74FC8" w14:textId="75B72E80" w:rsidR="00B66782" w:rsidRDefault="00255203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36BD5">
              <w:rPr>
                <w:rFonts w:asciiTheme="minorHAnsi" w:hAnsiTheme="minorHAnsi"/>
                <w:sz w:val="24"/>
                <w:szCs w:val="24"/>
              </w:rPr>
            </w:r>
            <w:r w:rsidR="00836BD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  <w:r>
              <w:rPr>
                <w:rFonts w:asciiTheme="minorHAnsi" w:hAnsiTheme="minorHAnsi"/>
                <w:sz w:val="24"/>
                <w:szCs w:val="24"/>
              </w:rPr>
              <w:t xml:space="preserve">  No 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836BD5">
              <w:rPr>
                <w:rFonts w:asciiTheme="minorHAnsi" w:hAnsiTheme="minorHAnsi"/>
                <w:sz w:val="24"/>
                <w:szCs w:val="24"/>
              </w:rPr>
            </w:r>
            <w:r w:rsidR="00836BD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18D943C8" w14:textId="77777777" w:rsidR="00C93D7A" w:rsidRPr="008F7FB7" w:rsidRDefault="00C93D7A" w:rsidP="41823359">
      <w:pPr>
        <w:rPr>
          <w:rFonts w:asciiTheme="minorHAnsi" w:hAnsiTheme="minorHAnsi"/>
          <w:b/>
          <w:bCs/>
          <w:iCs/>
          <w:sz w:val="24"/>
          <w:szCs w:val="24"/>
        </w:rPr>
      </w:pPr>
    </w:p>
    <w:sectPr w:rsidR="00C93D7A" w:rsidRPr="008F7FB7" w:rsidSect="003A5253">
      <w:headerReference w:type="default" r:id="rId13"/>
      <w:footerReference w:type="default" r:id="rId14"/>
      <w:pgSz w:w="12240" w:h="15840"/>
      <w:pgMar w:top="567" w:right="474" w:bottom="1440" w:left="14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6C553E" w16cex:dateUtc="2022-09-13T08:55:03.036Z"/>
  <w16cex:commentExtensible w16cex:durableId="4A70332D" w16cex:dateUtc="2022-09-13T08:57:52.547Z"/>
  <w16cex:commentExtensible w16cex:durableId="75C0BF5A" w16cex:dateUtc="2022-09-13T09:04:07.072Z"/>
  <w16cex:commentExtensible w16cex:durableId="5D3F116A" w16cex:dateUtc="2022-09-13T09:13:46.557Z"/>
  <w16cex:commentExtensible w16cex:durableId="0D4FB586" w16cex:dateUtc="2022-09-13T09:14:54.723Z"/>
  <w16cex:commentExtensible w16cex:durableId="2C60FCC6" w16cex:dateUtc="2022-09-13T10:43:06.6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2F2273" w16cid:durableId="4016B9DA"/>
  <w16cid:commentId w16cid:paraId="42DFE428" w16cid:durableId="2F75F6E8"/>
  <w16cid:commentId w16cid:paraId="0E4542EE" w16cid:durableId="60A53178"/>
  <w16cid:commentId w16cid:paraId="08E088A9" w16cid:durableId="32885597"/>
  <w16cid:commentId w16cid:paraId="570AA4B4" w16cid:durableId="4B6C553E"/>
  <w16cid:commentId w16cid:paraId="61E9173D" w16cid:durableId="4A70332D"/>
  <w16cid:commentId w16cid:paraId="270BFD0B" w16cid:durableId="75C0BF5A"/>
  <w16cid:commentId w16cid:paraId="5D61E434" w16cid:durableId="5D3F116A"/>
  <w16cid:commentId w16cid:paraId="7A93B4B2" w16cid:durableId="0D4FB586"/>
  <w16cid:commentId w16cid:paraId="4722B387" w16cid:durableId="2C60FC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9279" w14:textId="77777777" w:rsidR="00836BD5" w:rsidRDefault="00836BD5" w:rsidP="00951774">
      <w:pPr>
        <w:spacing w:after="0" w:line="240" w:lineRule="auto"/>
      </w:pPr>
      <w:r>
        <w:separator/>
      </w:r>
    </w:p>
  </w:endnote>
  <w:endnote w:type="continuationSeparator" w:id="0">
    <w:p w14:paraId="61A10B3A" w14:textId="77777777" w:rsidR="00836BD5" w:rsidRDefault="00836BD5" w:rsidP="00951774">
      <w:pPr>
        <w:spacing w:after="0" w:line="240" w:lineRule="auto"/>
      </w:pPr>
      <w:r>
        <w:continuationSeparator/>
      </w:r>
    </w:p>
  </w:endnote>
  <w:endnote w:type="continuationNotice" w:id="1">
    <w:p w14:paraId="674BB317" w14:textId="77777777" w:rsidR="00836BD5" w:rsidRDefault="00836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2155424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079978485"/>
          <w:docPartObj>
            <w:docPartGallery w:val="Page Numbers (Top of Page)"/>
            <w:docPartUnique/>
          </w:docPartObj>
        </w:sdtPr>
        <w:sdtEndPr/>
        <w:sdtContent>
          <w:p w14:paraId="3C0FB49E" w14:textId="3C0B2865" w:rsidR="004E2CC3" w:rsidRPr="00650311" w:rsidRDefault="004E2CC3" w:rsidP="003902E2">
            <w:pPr>
              <w:pStyle w:val="Footer"/>
              <w:jc w:val="center"/>
              <w:rPr>
                <w:rFonts w:asciiTheme="minorHAnsi" w:hAnsiTheme="minorHAnsi"/>
                <w:bCs/>
              </w:rPr>
            </w:pPr>
            <w:r w:rsidRPr="00650311">
              <w:rPr>
                <w:rFonts w:asciiTheme="minorHAnsi" w:hAnsiTheme="minorHAnsi"/>
              </w:rPr>
              <w:t xml:space="preserve">Page </w:t>
            </w:r>
            <w:r w:rsidRPr="00650311">
              <w:rPr>
                <w:rFonts w:asciiTheme="minorHAnsi" w:hAnsiTheme="minorHAnsi"/>
                <w:bCs/>
              </w:rPr>
              <w:fldChar w:fldCharType="begin"/>
            </w:r>
            <w:r w:rsidRPr="00650311">
              <w:rPr>
                <w:rFonts w:asciiTheme="minorHAnsi" w:hAnsiTheme="minorHAnsi"/>
                <w:bCs/>
              </w:rPr>
              <w:instrText xml:space="preserve"> PAGE </w:instrText>
            </w:r>
            <w:r w:rsidRPr="00650311">
              <w:rPr>
                <w:rFonts w:asciiTheme="minorHAnsi" w:hAnsiTheme="minorHAnsi"/>
                <w:bCs/>
              </w:rPr>
              <w:fldChar w:fldCharType="separate"/>
            </w:r>
            <w:r w:rsidR="00836BD5">
              <w:rPr>
                <w:rFonts w:asciiTheme="minorHAnsi" w:hAnsiTheme="minorHAnsi"/>
                <w:bCs/>
                <w:noProof/>
              </w:rPr>
              <w:t>1</w:t>
            </w:r>
            <w:r w:rsidRPr="00650311">
              <w:rPr>
                <w:rFonts w:asciiTheme="minorHAnsi" w:hAnsiTheme="minorHAnsi"/>
                <w:bCs/>
              </w:rPr>
              <w:fldChar w:fldCharType="end"/>
            </w:r>
            <w:r w:rsidRPr="00650311">
              <w:rPr>
                <w:rFonts w:asciiTheme="minorHAnsi" w:hAnsiTheme="minorHAnsi"/>
              </w:rPr>
              <w:t xml:space="preserve"> of </w:t>
            </w:r>
            <w:r w:rsidRPr="00650311">
              <w:rPr>
                <w:rFonts w:asciiTheme="minorHAnsi" w:hAnsiTheme="minorHAnsi"/>
                <w:bCs/>
              </w:rPr>
              <w:fldChar w:fldCharType="begin"/>
            </w:r>
            <w:r w:rsidRPr="00650311">
              <w:rPr>
                <w:rFonts w:asciiTheme="minorHAnsi" w:hAnsiTheme="minorHAnsi"/>
                <w:bCs/>
              </w:rPr>
              <w:instrText xml:space="preserve"> NUMPAGES  </w:instrText>
            </w:r>
            <w:r w:rsidRPr="00650311">
              <w:rPr>
                <w:rFonts w:asciiTheme="minorHAnsi" w:hAnsiTheme="minorHAnsi"/>
                <w:bCs/>
              </w:rPr>
              <w:fldChar w:fldCharType="separate"/>
            </w:r>
            <w:r w:rsidR="00836BD5">
              <w:rPr>
                <w:rFonts w:asciiTheme="minorHAnsi" w:hAnsiTheme="minorHAnsi"/>
                <w:bCs/>
                <w:noProof/>
              </w:rPr>
              <w:t>1</w:t>
            </w:r>
            <w:r w:rsidRPr="00650311">
              <w:rPr>
                <w:rFonts w:asciiTheme="minorHAnsi" w:hAnsiTheme="minorHAnsi"/>
                <w:bCs/>
              </w:rPr>
              <w:fldChar w:fldCharType="end"/>
            </w:r>
          </w:p>
          <w:p w14:paraId="4190DBBA" w14:textId="77777777" w:rsidR="004E2CC3" w:rsidRPr="00650311" w:rsidRDefault="004E2CC3" w:rsidP="003902E2">
            <w:pPr>
              <w:pStyle w:val="Footer"/>
              <w:jc w:val="center"/>
              <w:rPr>
                <w:rFonts w:asciiTheme="minorHAnsi" w:hAnsiTheme="minorHAnsi"/>
                <w:bCs/>
              </w:rPr>
            </w:pPr>
          </w:p>
          <w:p w14:paraId="476F816A" w14:textId="2746462B" w:rsidR="004E2CC3" w:rsidRPr="00650311" w:rsidRDefault="004E2CC3" w:rsidP="41823359">
            <w:pPr>
              <w:pStyle w:val="Footer"/>
              <w:jc w:val="right"/>
              <w:rPr>
                <w:rFonts w:asciiTheme="minorHAnsi" w:hAnsiTheme="minorHAnsi"/>
              </w:rPr>
            </w:pPr>
          </w:p>
          <w:p w14:paraId="489DB8E9" w14:textId="03DFDEE8" w:rsidR="00270E61" w:rsidRDefault="00270E61" w:rsidP="41823359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July</w:t>
            </w:r>
            <w:r w:rsidR="004E2CC3">
              <w:rPr>
                <w:rFonts w:asciiTheme="minorHAnsi" w:hAnsiTheme="minorHAnsi"/>
              </w:rPr>
              <w:t xml:space="preserve"> 2023</w:t>
            </w:r>
          </w:p>
        </w:sdtContent>
      </w:sdt>
    </w:sdtContent>
  </w:sdt>
  <w:p w14:paraId="6D4A4F9A" w14:textId="7426E7F5" w:rsidR="004E2CC3" w:rsidRPr="00650311" w:rsidRDefault="00270E61" w:rsidP="41823359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 V1.0</w:t>
    </w:r>
  </w:p>
  <w:p w14:paraId="56DCA966" w14:textId="77777777" w:rsidR="004E2CC3" w:rsidRPr="00650311" w:rsidRDefault="004E2CC3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F4FA" w14:textId="77777777" w:rsidR="00836BD5" w:rsidRDefault="00836BD5" w:rsidP="00951774">
      <w:pPr>
        <w:spacing w:after="0" w:line="240" w:lineRule="auto"/>
      </w:pPr>
      <w:r>
        <w:separator/>
      </w:r>
    </w:p>
  </w:footnote>
  <w:footnote w:type="continuationSeparator" w:id="0">
    <w:p w14:paraId="3546F697" w14:textId="77777777" w:rsidR="00836BD5" w:rsidRDefault="00836BD5" w:rsidP="00951774">
      <w:pPr>
        <w:spacing w:after="0" w:line="240" w:lineRule="auto"/>
      </w:pPr>
      <w:r>
        <w:continuationSeparator/>
      </w:r>
    </w:p>
  </w:footnote>
  <w:footnote w:type="continuationNotice" w:id="1">
    <w:p w14:paraId="7C56C386" w14:textId="77777777" w:rsidR="00836BD5" w:rsidRDefault="00836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004E2CC3" w14:paraId="3A7A89D5" w14:textId="77777777" w:rsidTr="41823359">
      <w:trPr>
        <w:trHeight w:val="300"/>
      </w:trPr>
      <w:tc>
        <w:tcPr>
          <w:tcW w:w="3440" w:type="dxa"/>
        </w:tcPr>
        <w:p w14:paraId="4124D724" w14:textId="02D18BF4" w:rsidR="004E2CC3" w:rsidRDefault="004E2CC3" w:rsidP="41823359">
          <w:pPr>
            <w:pStyle w:val="Header"/>
            <w:ind w:left="-115"/>
          </w:pPr>
        </w:p>
      </w:tc>
      <w:tc>
        <w:tcPr>
          <w:tcW w:w="3440" w:type="dxa"/>
        </w:tcPr>
        <w:p w14:paraId="2FA6AD55" w14:textId="734274B7" w:rsidR="004E2CC3" w:rsidRDefault="004E2CC3" w:rsidP="41823359">
          <w:pPr>
            <w:pStyle w:val="Header"/>
            <w:jc w:val="center"/>
          </w:pPr>
        </w:p>
      </w:tc>
      <w:tc>
        <w:tcPr>
          <w:tcW w:w="3440" w:type="dxa"/>
        </w:tcPr>
        <w:p w14:paraId="35B758B9" w14:textId="1F7B8A61" w:rsidR="004E2CC3" w:rsidRDefault="004E2CC3" w:rsidP="41823359">
          <w:pPr>
            <w:pStyle w:val="Header"/>
            <w:ind w:right="-115"/>
            <w:jc w:val="right"/>
          </w:pPr>
        </w:p>
      </w:tc>
    </w:tr>
  </w:tbl>
  <w:p w14:paraId="5E915DF8" w14:textId="2ED60195" w:rsidR="004E2CC3" w:rsidRDefault="004E2CC3" w:rsidP="4182335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l/wog3gULLKCe" int2:id="veA1ZPl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c+ao2d050iw1NpTbnZXgaulTqndKqKLmvIeEBXNPC40LPvpYkDAt4K0EzXfsq+zvBkzmCeETnrq/OGcm4pXk6g==" w:salt="CkRpGSTK6YQR99Qy5dDOJ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B"/>
    <w:rsid w:val="00015AB9"/>
    <w:rsid w:val="00042753"/>
    <w:rsid w:val="000539BE"/>
    <w:rsid w:val="00081498"/>
    <w:rsid w:val="000A1606"/>
    <w:rsid w:val="000C3574"/>
    <w:rsid w:val="000D1C06"/>
    <w:rsid w:val="000D380B"/>
    <w:rsid w:val="00103EF1"/>
    <w:rsid w:val="0012293A"/>
    <w:rsid w:val="00166AED"/>
    <w:rsid w:val="001F0745"/>
    <w:rsid w:val="002026D6"/>
    <w:rsid w:val="00247E4B"/>
    <w:rsid w:val="00255203"/>
    <w:rsid w:val="002609A4"/>
    <w:rsid w:val="00270E61"/>
    <w:rsid w:val="002E4A8C"/>
    <w:rsid w:val="002F6714"/>
    <w:rsid w:val="0034511C"/>
    <w:rsid w:val="003529BE"/>
    <w:rsid w:val="0036592E"/>
    <w:rsid w:val="003663C2"/>
    <w:rsid w:val="003730B6"/>
    <w:rsid w:val="0037370B"/>
    <w:rsid w:val="003902E2"/>
    <w:rsid w:val="003A5253"/>
    <w:rsid w:val="003C0542"/>
    <w:rsid w:val="003C10F7"/>
    <w:rsid w:val="003E2ADB"/>
    <w:rsid w:val="003E7ECF"/>
    <w:rsid w:val="00402BC4"/>
    <w:rsid w:val="00407197"/>
    <w:rsid w:val="00444BA4"/>
    <w:rsid w:val="00453C81"/>
    <w:rsid w:val="00466840"/>
    <w:rsid w:val="00475E1A"/>
    <w:rsid w:val="004814AF"/>
    <w:rsid w:val="004B4079"/>
    <w:rsid w:val="004D3ADF"/>
    <w:rsid w:val="004E2CC3"/>
    <w:rsid w:val="00505A75"/>
    <w:rsid w:val="00514BAA"/>
    <w:rsid w:val="00527230"/>
    <w:rsid w:val="00530DD0"/>
    <w:rsid w:val="00550031"/>
    <w:rsid w:val="00593322"/>
    <w:rsid w:val="005A233C"/>
    <w:rsid w:val="0063023B"/>
    <w:rsid w:val="00650311"/>
    <w:rsid w:val="006648F5"/>
    <w:rsid w:val="00686A44"/>
    <w:rsid w:val="00694A5E"/>
    <w:rsid w:val="00697BE5"/>
    <w:rsid w:val="006E10D4"/>
    <w:rsid w:val="006F297E"/>
    <w:rsid w:val="0072223E"/>
    <w:rsid w:val="00723F76"/>
    <w:rsid w:val="00727F2E"/>
    <w:rsid w:val="00746B75"/>
    <w:rsid w:val="0075210E"/>
    <w:rsid w:val="00775F33"/>
    <w:rsid w:val="007905F6"/>
    <w:rsid w:val="007A09B1"/>
    <w:rsid w:val="007E26B2"/>
    <w:rsid w:val="00836BD5"/>
    <w:rsid w:val="008402B9"/>
    <w:rsid w:val="00840D57"/>
    <w:rsid w:val="00852990"/>
    <w:rsid w:val="00853689"/>
    <w:rsid w:val="00867E4E"/>
    <w:rsid w:val="008717A4"/>
    <w:rsid w:val="00877BD1"/>
    <w:rsid w:val="008F7FB7"/>
    <w:rsid w:val="009150BE"/>
    <w:rsid w:val="00920F18"/>
    <w:rsid w:val="00924278"/>
    <w:rsid w:val="009419BC"/>
    <w:rsid w:val="00951774"/>
    <w:rsid w:val="009521EB"/>
    <w:rsid w:val="009723CA"/>
    <w:rsid w:val="009C21BC"/>
    <w:rsid w:val="009C5A3C"/>
    <w:rsid w:val="009C6FFC"/>
    <w:rsid w:val="009D1057"/>
    <w:rsid w:val="00A014CC"/>
    <w:rsid w:val="00A227BD"/>
    <w:rsid w:val="00A4309D"/>
    <w:rsid w:val="00A65A68"/>
    <w:rsid w:val="00A81E96"/>
    <w:rsid w:val="00A82F14"/>
    <w:rsid w:val="00A831CA"/>
    <w:rsid w:val="00A94729"/>
    <w:rsid w:val="00AA00BF"/>
    <w:rsid w:val="00B019C3"/>
    <w:rsid w:val="00B219FC"/>
    <w:rsid w:val="00B31F2D"/>
    <w:rsid w:val="00B66782"/>
    <w:rsid w:val="00B7673F"/>
    <w:rsid w:val="00BA5367"/>
    <w:rsid w:val="00BF4831"/>
    <w:rsid w:val="00C323BB"/>
    <w:rsid w:val="00C43DA7"/>
    <w:rsid w:val="00C476FE"/>
    <w:rsid w:val="00C72298"/>
    <w:rsid w:val="00C8023E"/>
    <w:rsid w:val="00C93D7A"/>
    <w:rsid w:val="00CB436E"/>
    <w:rsid w:val="00D56831"/>
    <w:rsid w:val="00D71B88"/>
    <w:rsid w:val="00D7552A"/>
    <w:rsid w:val="00D9116C"/>
    <w:rsid w:val="00D96F27"/>
    <w:rsid w:val="00DC0008"/>
    <w:rsid w:val="00DD3C78"/>
    <w:rsid w:val="00EA4919"/>
    <w:rsid w:val="00ED4123"/>
    <w:rsid w:val="00F11AD9"/>
    <w:rsid w:val="00F13898"/>
    <w:rsid w:val="00F22E7F"/>
    <w:rsid w:val="00F53BF3"/>
    <w:rsid w:val="00F94B5A"/>
    <w:rsid w:val="00FB4FDD"/>
    <w:rsid w:val="00FC13A2"/>
    <w:rsid w:val="00FE225C"/>
    <w:rsid w:val="0125F4B5"/>
    <w:rsid w:val="042896FE"/>
    <w:rsid w:val="073F570E"/>
    <w:rsid w:val="07AF00B0"/>
    <w:rsid w:val="07B14DDB"/>
    <w:rsid w:val="0A1356CD"/>
    <w:rsid w:val="0A79BECD"/>
    <w:rsid w:val="0AE8EE9D"/>
    <w:rsid w:val="0F281CDF"/>
    <w:rsid w:val="1055D3A9"/>
    <w:rsid w:val="13C322B8"/>
    <w:rsid w:val="16D46EE9"/>
    <w:rsid w:val="1C139371"/>
    <w:rsid w:val="1CB2E9A4"/>
    <w:rsid w:val="1D43B06D"/>
    <w:rsid w:val="1E3EA0AF"/>
    <w:rsid w:val="1FB99991"/>
    <w:rsid w:val="201E390F"/>
    <w:rsid w:val="207B512F"/>
    <w:rsid w:val="21269063"/>
    <w:rsid w:val="254EC252"/>
    <w:rsid w:val="258326C5"/>
    <w:rsid w:val="26EA92B3"/>
    <w:rsid w:val="29B7678E"/>
    <w:rsid w:val="2A6FB879"/>
    <w:rsid w:val="2B19131A"/>
    <w:rsid w:val="2C1310BE"/>
    <w:rsid w:val="2D8473D9"/>
    <w:rsid w:val="2DC8F951"/>
    <w:rsid w:val="2F294384"/>
    <w:rsid w:val="31AE9FD3"/>
    <w:rsid w:val="3307DFF0"/>
    <w:rsid w:val="35244FE3"/>
    <w:rsid w:val="3703E843"/>
    <w:rsid w:val="37DB5113"/>
    <w:rsid w:val="38F7FFCC"/>
    <w:rsid w:val="39210F65"/>
    <w:rsid w:val="3AEB83F9"/>
    <w:rsid w:val="3C9599D9"/>
    <w:rsid w:val="3D4BA260"/>
    <w:rsid w:val="40FD0B4D"/>
    <w:rsid w:val="41823359"/>
    <w:rsid w:val="42D0B3D9"/>
    <w:rsid w:val="47D84C80"/>
    <w:rsid w:val="489638B0"/>
    <w:rsid w:val="48E708D3"/>
    <w:rsid w:val="4AE87F66"/>
    <w:rsid w:val="4BC0511B"/>
    <w:rsid w:val="4C060AD8"/>
    <w:rsid w:val="5157C0EA"/>
    <w:rsid w:val="52984A2B"/>
    <w:rsid w:val="52F3914B"/>
    <w:rsid w:val="5893CD49"/>
    <w:rsid w:val="5AB7B4FC"/>
    <w:rsid w:val="5B9699DD"/>
    <w:rsid w:val="5CFACB71"/>
    <w:rsid w:val="5D750E27"/>
    <w:rsid w:val="5D8E3684"/>
    <w:rsid w:val="5DE1BB68"/>
    <w:rsid w:val="6024E3DC"/>
    <w:rsid w:val="60ACAEE9"/>
    <w:rsid w:val="614027F6"/>
    <w:rsid w:val="61F022EA"/>
    <w:rsid w:val="62DB1979"/>
    <w:rsid w:val="6516638C"/>
    <w:rsid w:val="6784C472"/>
    <w:rsid w:val="678BF4D0"/>
    <w:rsid w:val="69FB34CF"/>
    <w:rsid w:val="6A879106"/>
    <w:rsid w:val="6D0A925F"/>
    <w:rsid w:val="6D5E9F67"/>
    <w:rsid w:val="70CAC039"/>
    <w:rsid w:val="73202AE5"/>
    <w:rsid w:val="74907C38"/>
    <w:rsid w:val="78BCA9C1"/>
    <w:rsid w:val="7A71A27F"/>
    <w:rsid w:val="7BB884B4"/>
    <w:rsid w:val="7C67F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F47C"/>
  <w15:chartTrackingRefBased/>
  <w15:docId w15:val="{746CD415-6395-41F7-80B4-10D36A1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25252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252525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trong">
    <w:name w:val="Strong"/>
    <w:uiPriority w:val="22"/>
    <w:qFormat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rPr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4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74"/>
  </w:style>
  <w:style w:type="paragraph" w:styleId="Footer">
    <w:name w:val="footer"/>
    <w:basedOn w:val="Normal"/>
    <w:link w:val="Foot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74"/>
  </w:style>
  <w:style w:type="character" w:styleId="Hyperlink">
    <w:name w:val="Hyperlink"/>
    <w:rsid w:val="006E10D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1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0D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3D7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225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1b0e439aee454405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jobs.scot.nhs.uk/" TargetMode="External"/><Relationship Id="rId17" Type="http://schemas.openxmlformats.org/officeDocument/2006/relationships/theme" Target="theme/theme1.xml"/><Relationship Id="Re1c4719b6f6b44e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c1cad2ca1a7c4cc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1akenn7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3B42D2B5E04164A5BC45489E71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EBD7-9B8F-4479-AE7C-C3067FDC88D0}"/>
      </w:docPartPr>
      <w:docPartBody>
        <w:p w:rsidR="00514BAA" w:rsidRDefault="002609A4" w:rsidP="002609A4">
          <w:pPr>
            <w:pStyle w:val="2E3B42D2B5E04164A5BC45489E711228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BE0C7E0345C440DB5A94990FCB8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706D-48AD-4754-A7AD-A333D411EA4A}"/>
      </w:docPartPr>
      <w:docPartBody>
        <w:p w:rsidR="00514BAA" w:rsidRDefault="002609A4" w:rsidP="002609A4">
          <w:pPr>
            <w:pStyle w:val="4BE0C7E0345C440DB5A94990FCB8CD65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C4CE8D0F90E45448578BFADB319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98BB-D3C3-4DCD-8DA0-6D9AE347CAEB}"/>
      </w:docPartPr>
      <w:docPartBody>
        <w:p w:rsidR="00514BAA" w:rsidRDefault="002609A4" w:rsidP="002609A4">
          <w:pPr>
            <w:pStyle w:val="4C4CE8D0F90E45448578BFADB319E206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4"/>
    <w:rsid w:val="002609A4"/>
    <w:rsid w:val="00514BAA"/>
    <w:rsid w:val="00571075"/>
    <w:rsid w:val="00D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BAA"/>
    <w:rPr>
      <w:color w:val="808080"/>
    </w:rPr>
  </w:style>
  <w:style w:type="paragraph" w:customStyle="1" w:styleId="2E3B42D2B5E04164A5BC45489E711228">
    <w:name w:val="2E3B42D2B5E04164A5BC45489E711228"/>
    <w:rsid w:val="002609A4"/>
  </w:style>
  <w:style w:type="paragraph" w:customStyle="1" w:styleId="4BE0C7E0345C440DB5A94990FCB8CD65">
    <w:name w:val="4BE0C7E0345C440DB5A94990FCB8CD65"/>
    <w:rsid w:val="002609A4"/>
  </w:style>
  <w:style w:type="paragraph" w:customStyle="1" w:styleId="4C4CE8D0F90E45448578BFADB319E206">
    <w:name w:val="4C4CE8D0F90E45448578BFADB319E206"/>
    <w:rsid w:val="00260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2cab6b-c50f-44d6-bc32-68cc6a225041">
      <UserInfo>
        <DisplayName>Katarina Morrison</DisplayName>
        <AccountId>162</AccountId>
        <AccountType/>
      </UserInfo>
      <UserInfo>
        <DisplayName>Paula Banks</DisplayName>
        <AccountId>27</AccountId>
        <AccountType/>
      </UserInfo>
    </SharedWithUsers>
    <_activity xmlns="1686f3c4-bf3e-46cc-9f83-a1a7dfd029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4" ma:contentTypeDescription="Create a new document." ma:contentTypeScope="" ma:versionID="50d50e2bc4d54ac7876d043b002d6501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9d4b34b550a2c7d67b07d9b97d5e4009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215E-E11D-48F8-A2DF-D8C502C95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9BDF8-4B81-4B63-937C-CDB3299C7658}">
  <ds:schemaRefs>
    <ds:schemaRef ds:uri="http://schemas.microsoft.com/office/2006/metadata/properties"/>
    <ds:schemaRef ds:uri="http://schemas.microsoft.com/office/infopath/2007/PartnerControls"/>
    <ds:schemaRef ds:uri="0d2cab6b-c50f-44d6-bc32-68cc6a225041"/>
    <ds:schemaRef ds:uri="1686f3c4-bf3e-46cc-9f83-a1a7dfd0296f"/>
  </ds:schemaRefs>
</ds:datastoreItem>
</file>

<file path=customXml/itemProps3.xml><?xml version="1.0" encoding="utf-8"?>
<ds:datastoreItem xmlns:ds="http://schemas.openxmlformats.org/officeDocument/2006/customXml" ds:itemID="{D5603862-BB25-419C-8307-C359B61F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122A3-E15A-4895-90FA-C1F51926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Ruth</dc:creator>
  <cp:keywords/>
  <cp:lastModifiedBy>Sarah Kane</cp:lastModifiedBy>
  <cp:revision>3</cp:revision>
  <cp:lastPrinted>2018-11-21T13:06:00Z</cp:lastPrinted>
  <dcterms:created xsi:type="dcterms:W3CDTF">2023-07-05T11:45:00Z</dcterms:created>
  <dcterms:modified xsi:type="dcterms:W3CDTF">2023-07-05T11:46:00Z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0x01010038C3CA4A6F49FA4C8F3BDBCB32D51D3A</vt:lpwstr>
  </property>
  <property fmtid="{D5CDD505-2E9C-101B-9397-08002B2CF9AE}" pid="4" name="MediaServiceImageTags">
    <vt:lpwstr/>
  </property>
</Properties>
</file>