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62"/>
      </w:tblGrid>
      <w:tr w:rsidR="007E26B2" w:rsidRPr="00C93D7A" w14:paraId="3F76248A" w14:textId="77777777" w:rsidTr="0075210E">
        <w:trPr>
          <w:trHeight w:val="1833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156CDC" w14:textId="0DFB8E86" w:rsidR="007E26B2" w:rsidRDefault="00867E4E" w:rsidP="0125F4B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4B9FB6FE" wp14:editId="231C3013">
                  <wp:simplePos x="0" y="0"/>
                  <wp:positionH relativeFrom="column">
                    <wp:posOffset>-61323</wp:posOffset>
                  </wp:positionH>
                  <wp:positionV relativeFrom="paragraph">
                    <wp:posOffset>-1232</wp:posOffset>
                  </wp:positionV>
                  <wp:extent cx="1154641" cy="1202872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641" cy="120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FA7C0F" w14:textId="211E15BE" w:rsidR="003902E2" w:rsidRPr="00C93D7A" w:rsidRDefault="007E26B2" w:rsidP="007E26B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45720" distB="45720" distL="114300" distR="114300" wp14:anchorId="620A0874" wp14:editId="036BC761">
                      <wp:extent cx="6304189" cy="1009650"/>
                      <wp:effectExtent l="0" t="0" r="1905" b="0"/>
                      <wp:docPr id="192646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4189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B935C" w14:textId="0EB19B6E" w:rsidR="000A1606" w:rsidRPr="006F297E" w:rsidRDefault="000A1606" w:rsidP="00A65A68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Bank Account Letter Request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20A08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496.4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" fillcolor="#d8d8d8 [2732]" stroked="f">
                      <v:textbox>
                        <w:txbxContent>
                          <w:p w14:paraId="535B935C" w14:textId="0EB19B6E" w:rsidR="000A1606" w:rsidRPr="006F297E" w:rsidRDefault="000A1606" w:rsidP="00A65A6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Bank Account Letter Request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22E7F" w:rsidRPr="00C93D7A" w14:paraId="58955311" w14:textId="77777777" w:rsidTr="0075210E">
        <w:trPr>
          <w:trHeight w:val="624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49AD9" w14:textId="77777777" w:rsidR="00F22E7F" w:rsidRPr="00F22E7F" w:rsidRDefault="00F22E7F" w:rsidP="4182335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41823359">
              <w:rPr>
                <w:rFonts w:asciiTheme="minorHAnsi" w:hAnsiTheme="minorHAnsi"/>
                <w:b/>
                <w:bCs/>
                <w:sz w:val="24"/>
                <w:szCs w:val="24"/>
              </w:rPr>
              <w:t>Guidance</w:t>
            </w:r>
          </w:p>
        </w:tc>
      </w:tr>
      <w:tr w:rsidR="007E26B2" w:rsidRPr="00C93D7A" w14:paraId="654E2ADF" w14:textId="77777777" w:rsidTr="0075210E">
        <w:trPr>
          <w:trHeight w:val="624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293B9F" w14:textId="5A8448AC" w:rsidR="73202AE5" w:rsidRDefault="00727F2E" w:rsidP="41823359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This form should be </w:t>
            </w:r>
            <w:r w:rsidR="00852990">
              <w:rPr>
                <w:rFonts w:asciiTheme="minorHAnsi" w:hAnsiTheme="minorHAnsi"/>
                <w:sz w:val="24"/>
                <w:szCs w:val="24"/>
              </w:rPr>
              <w:t xml:space="preserve">completed to request a </w:t>
            </w:r>
            <w:r>
              <w:rPr>
                <w:rFonts w:asciiTheme="minorHAnsi" w:hAnsiTheme="minorHAnsi"/>
                <w:sz w:val="24"/>
                <w:szCs w:val="24"/>
              </w:rPr>
              <w:t>letter</w:t>
            </w:r>
            <w:r w:rsidR="00852990">
              <w:rPr>
                <w:rFonts w:asciiTheme="minorHAnsi" w:hAnsiTheme="minorHAnsi"/>
                <w:sz w:val="24"/>
                <w:szCs w:val="24"/>
              </w:rPr>
              <w:t xml:space="preserve"> from the University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 support the process for opening a UK Bank </w:t>
            </w:r>
            <w:r w:rsidR="73202AE5" w:rsidRPr="41823359">
              <w:rPr>
                <w:rFonts w:asciiTheme="minorHAnsi" w:hAnsiTheme="minorHAnsi"/>
                <w:sz w:val="24"/>
                <w:szCs w:val="24"/>
              </w:rPr>
              <w:t>Account</w:t>
            </w:r>
            <w:r w:rsidR="5B9699DD" w:rsidRPr="41823359">
              <w:rPr>
                <w:rFonts w:asciiTheme="minorHAnsi" w:hAnsiTheme="minorHAnsi"/>
                <w:sz w:val="24"/>
                <w:szCs w:val="24"/>
              </w:rPr>
              <w:t xml:space="preserve">. This form is for use by </w:t>
            </w:r>
            <w:r w:rsidR="0A79BECD" w:rsidRPr="41823359">
              <w:rPr>
                <w:rFonts w:asciiTheme="minorHAnsi" w:hAnsiTheme="minorHAnsi"/>
                <w:sz w:val="24"/>
                <w:szCs w:val="24"/>
              </w:rPr>
              <w:t>E</w:t>
            </w:r>
            <w:r w:rsidR="5B9699DD" w:rsidRPr="41823359">
              <w:rPr>
                <w:rFonts w:asciiTheme="minorHAnsi" w:hAnsiTheme="minorHAnsi"/>
                <w:sz w:val="24"/>
                <w:szCs w:val="24"/>
              </w:rPr>
              <w:t>mployees and Academic Visitors.</w:t>
            </w:r>
          </w:p>
          <w:p w14:paraId="24083F1A" w14:textId="0743D64E" w:rsidR="41823359" w:rsidRDefault="41823359" w:rsidP="41823359">
            <w:pPr>
              <w:spacing w:after="0"/>
              <w:rPr>
                <w:rFonts w:asciiTheme="minorHAnsi" w:hAnsiTheme="minorHAnsi"/>
              </w:rPr>
            </w:pPr>
          </w:p>
          <w:p w14:paraId="26A62135" w14:textId="010E635D" w:rsidR="73202AE5" w:rsidRDefault="73202AE5" w:rsidP="41823359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Please complete all sections of the form and return this to your school/department administr</w:t>
            </w:r>
            <w:r w:rsidR="48E708D3" w:rsidRPr="41823359">
              <w:rPr>
                <w:rFonts w:asciiTheme="minorHAnsi" w:hAnsiTheme="minorHAnsi"/>
                <w:sz w:val="24"/>
                <w:szCs w:val="24"/>
              </w:rPr>
              <w:t>ator or line manager</w:t>
            </w:r>
            <w:r w:rsidR="1055D3A9" w:rsidRPr="41823359">
              <w:rPr>
                <w:rFonts w:asciiTheme="minorHAnsi" w:hAnsiTheme="minorHAnsi"/>
                <w:sz w:val="24"/>
                <w:szCs w:val="24"/>
              </w:rPr>
              <w:t xml:space="preserve"> who will submit this on your behalf.</w:t>
            </w:r>
          </w:p>
          <w:p w14:paraId="2D116972" w14:textId="0AD96FE6" w:rsidR="41823359" w:rsidRDefault="41823359" w:rsidP="41823359">
            <w:pPr>
              <w:spacing w:after="0"/>
              <w:rPr>
                <w:rFonts w:asciiTheme="minorHAnsi" w:hAnsiTheme="minorHAnsi"/>
              </w:rPr>
            </w:pPr>
          </w:p>
          <w:p w14:paraId="2273D5F0" w14:textId="59505AB5" w:rsidR="6024E3DC" w:rsidRDefault="6024E3DC" w:rsidP="41823359">
            <w:pPr>
              <w:spacing w:after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4182335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All letters will be emailed to </w:t>
            </w:r>
            <w:r w:rsidR="07AF00B0" w:rsidRPr="41823359">
              <w:rPr>
                <w:rFonts w:asciiTheme="minorHAnsi" w:hAnsiTheme="minorHAnsi"/>
                <w:b/>
                <w:bCs/>
                <w:sz w:val="24"/>
                <w:szCs w:val="24"/>
              </w:rPr>
              <w:t>the address provided on the form.</w:t>
            </w:r>
          </w:p>
          <w:p w14:paraId="2125BE20" w14:textId="779B0A15" w:rsidR="00F11AD9" w:rsidRPr="00DC66C4" w:rsidRDefault="00F11AD9" w:rsidP="41823359">
            <w:pPr>
              <w:spacing w:after="0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  <w:p w14:paraId="3F107714" w14:textId="55287501" w:rsidR="00F11AD9" w:rsidRDefault="00F11AD9" w:rsidP="41823359">
            <w:pPr>
              <w:spacing w:after="0"/>
              <w:rPr>
                <w:rStyle w:val="Hyperlink"/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If you require this document in an alternative </w:t>
            </w:r>
            <w:r w:rsidR="073F570E" w:rsidRPr="41823359">
              <w:rPr>
                <w:rFonts w:asciiTheme="minorHAnsi" w:hAnsiTheme="minorHAnsi"/>
                <w:sz w:val="24"/>
                <w:szCs w:val="24"/>
              </w:rPr>
              <w:t>format</w:t>
            </w:r>
            <w:r w:rsidRPr="41823359">
              <w:rPr>
                <w:sz w:val="24"/>
                <w:szCs w:val="24"/>
              </w:rPr>
              <w:t xml:space="preserve"> please contact </w:t>
            </w:r>
            <w:r w:rsidR="00920F18" w:rsidRPr="41823359">
              <w:rPr>
                <w:sz w:val="24"/>
                <w:szCs w:val="24"/>
              </w:rPr>
              <w:t xml:space="preserve">the </w:t>
            </w:r>
            <w:r w:rsidR="003E2ADB" w:rsidRPr="41823359">
              <w:rPr>
                <w:sz w:val="24"/>
                <w:szCs w:val="24"/>
              </w:rPr>
              <w:t>HR</w:t>
            </w:r>
            <w:r w:rsidR="003A5253" w:rsidRPr="41823359">
              <w:rPr>
                <w:sz w:val="24"/>
                <w:szCs w:val="24"/>
              </w:rPr>
              <w:t xml:space="preserve"> </w:t>
            </w:r>
            <w:r w:rsidR="00920F18" w:rsidRPr="41823359">
              <w:rPr>
                <w:sz w:val="24"/>
                <w:szCs w:val="24"/>
              </w:rPr>
              <w:t xml:space="preserve">Helpline </w:t>
            </w:r>
            <w:r w:rsidR="003A5253" w:rsidRPr="41823359">
              <w:rPr>
                <w:sz w:val="24"/>
                <w:szCs w:val="24"/>
              </w:rPr>
              <w:t xml:space="preserve">by email </w:t>
            </w:r>
            <w:r w:rsidR="00C8023E">
              <w:rPr>
                <w:sz w:val="24"/>
                <w:szCs w:val="24"/>
              </w:rPr>
              <w:t xml:space="preserve">at </w:t>
            </w:r>
            <w:hyperlink r:id="rId12">
              <w:r w:rsidR="000539BE" w:rsidRPr="41823359">
                <w:rPr>
                  <w:rStyle w:val="Hyperlink"/>
                  <w:sz w:val="24"/>
                  <w:szCs w:val="24"/>
                </w:rPr>
                <w:t>HRHelpline@ed.ac.uk</w:t>
              </w:r>
            </w:hyperlink>
            <w:r w:rsidR="00C8023E">
              <w:t>.</w:t>
            </w:r>
          </w:p>
          <w:p w14:paraId="07C345F4" w14:textId="77777777" w:rsidR="003E2ADB" w:rsidRDefault="003E2ADB" w:rsidP="41823359">
            <w:pPr>
              <w:spacing w:after="0"/>
              <w:rPr>
                <w:rStyle w:val="Hyperlink"/>
                <w:rFonts w:asciiTheme="minorHAnsi" w:hAnsiTheme="minorHAnsi"/>
                <w:color w:val="0070C0"/>
                <w:sz w:val="24"/>
                <w:szCs w:val="24"/>
              </w:rPr>
            </w:pPr>
          </w:p>
          <w:p w14:paraId="2F6C3586" w14:textId="2F3390AD" w:rsidR="00F22E7F" w:rsidRPr="00C93D7A" w:rsidRDefault="00F11AD9" w:rsidP="41823359">
            <w:pPr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b/>
                <w:bCs/>
                <w:sz w:val="24"/>
                <w:szCs w:val="24"/>
              </w:rPr>
              <w:t>Privacy Statement:</w:t>
            </w:r>
            <w:r w:rsidRPr="4182335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22E7F" w:rsidRPr="41823359">
              <w:rPr>
                <w:rFonts w:asciiTheme="minorHAnsi" w:hAnsiTheme="minorHAnsi"/>
                <w:sz w:val="24"/>
                <w:szCs w:val="24"/>
              </w:rPr>
              <w:t xml:space="preserve">For information on how we use your data, how long we keep it for and if we share it with third parties, please refer to the following Privacy Notices: </w:t>
            </w:r>
            <w:hyperlink r:id="rId13">
              <w:r w:rsidR="00F22E7F" w:rsidRPr="41823359">
                <w:rPr>
                  <w:rStyle w:val="Hyperlink"/>
                  <w:rFonts w:asciiTheme="minorHAnsi" w:hAnsiTheme="minorHAnsi"/>
                  <w:sz w:val="24"/>
                  <w:szCs w:val="24"/>
                </w:rPr>
                <w:t>Privacy Notice for Staff</w:t>
              </w:r>
            </w:hyperlink>
            <w:r w:rsidR="0037370B" w:rsidRPr="41823359">
              <w:rPr>
                <w:rStyle w:val="Hyperlink"/>
                <w:rFonts w:asciiTheme="minorHAnsi" w:hAnsiTheme="minorHAnsi"/>
                <w:sz w:val="24"/>
                <w:szCs w:val="24"/>
              </w:rPr>
              <w:t xml:space="preserve"> </w:t>
            </w:r>
            <w:r w:rsidR="00852990">
              <w:rPr>
                <w:rStyle w:val="Hyperlink"/>
                <w:rFonts w:asciiTheme="minorHAnsi" w:hAnsiTheme="minorHAnsi"/>
                <w:sz w:val="24"/>
                <w:szCs w:val="24"/>
              </w:rPr>
              <w:t xml:space="preserve"> </w:t>
            </w:r>
            <w:r w:rsidR="00F22E7F" w:rsidRPr="41823359">
              <w:rPr>
                <w:rStyle w:val="Hyperlink"/>
                <w:rFonts w:asciiTheme="minorHAnsi" w:hAnsiTheme="minorHAnsi"/>
                <w:b/>
                <w:bCs/>
                <w:sz w:val="24"/>
                <w:szCs w:val="24"/>
                <w:u w:val="none"/>
              </w:rPr>
              <w:t xml:space="preserve"> </w:t>
            </w:r>
            <w:r w:rsidR="00852990" w:rsidRPr="00852990">
              <w:rPr>
                <w:rStyle w:val="Hyperlink"/>
                <w:rFonts w:asciiTheme="minorHAnsi" w:hAnsiTheme="minorHAnsi"/>
                <w:bCs/>
                <w:color w:val="auto"/>
                <w:sz w:val="24"/>
                <w:szCs w:val="24"/>
                <w:u w:val="none"/>
              </w:rPr>
              <w:t>and</w:t>
            </w:r>
            <w:r w:rsidR="00852990">
              <w:rPr>
                <w:rStyle w:val="Hyperlink"/>
                <w:rFonts w:asciiTheme="minorHAnsi" w:hAnsiTheme="minorHAnsi"/>
                <w:b/>
                <w:bCs/>
                <w:sz w:val="24"/>
                <w:szCs w:val="24"/>
                <w:u w:val="none"/>
              </w:rPr>
              <w:t xml:space="preserve"> </w:t>
            </w:r>
            <w:hyperlink r:id="rId14">
              <w:r w:rsidR="00F22E7F" w:rsidRPr="41823359">
                <w:rPr>
                  <w:rStyle w:val="Hyperlink"/>
                  <w:rFonts w:asciiTheme="minorHAnsi" w:hAnsiTheme="minorHAnsi"/>
                  <w:sz w:val="24"/>
                  <w:szCs w:val="24"/>
                </w:rPr>
                <w:t>Privacy Notice for Visitor</w:t>
              </w:r>
            </w:hyperlink>
          </w:p>
        </w:tc>
      </w:tr>
      <w:tr w:rsidR="009150BE" w:rsidRPr="00C93D7A" w14:paraId="717A6813" w14:textId="77777777" w:rsidTr="0075210E">
        <w:trPr>
          <w:trHeight w:val="624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9B03" w14:textId="5A8CBA78" w:rsidR="009150BE" w:rsidRPr="00BF4831" w:rsidRDefault="009150BE" w:rsidP="4182335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41823359">
              <w:rPr>
                <w:rFonts w:asciiTheme="minorHAnsi" w:hAnsiTheme="minorHAnsi"/>
                <w:b/>
                <w:bCs/>
                <w:sz w:val="24"/>
                <w:szCs w:val="24"/>
              </w:rPr>
              <w:t>Section 1: Employee</w:t>
            </w:r>
            <w:r w:rsidR="6516638C" w:rsidRPr="41823359">
              <w:rPr>
                <w:rFonts w:asciiTheme="minorHAnsi" w:hAnsiTheme="minorHAnsi"/>
                <w:b/>
                <w:bCs/>
                <w:sz w:val="24"/>
                <w:szCs w:val="24"/>
              </w:rPr>
              <w:t>/Academic Visitor</w:t>
            </w:r>
            <w:r w:rsidRPr="4182335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6F297E" w:rsidRPr="00C93D7A" w14:paraId="20DE78DB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7FF7A4A0" w14:textId="705E51AE" w:rsidR="00247E4B" w:rsidRPr="00C93D7A" w:rsidRDefault="39210F65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Full Name</w:t>
            </w:r>
          </w:p>
          <w:p w14:paraId="5A738B7B" w14:textId="77777777" w:rsidR="00103EF1" w:rsidRPr="00C93D7A" w:rsidRDefault="00247E4B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(as it appears on your passport)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DBAC32E" w14:textId="4495CEED" w:rsidR="00247E4B" w:rsidRPr="00C93D7A" w:rsidRDefault="00924278" w:rsidP="00A82F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41823359" w14:paraId="58250337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2356CF3F" w14:textId="381AFFB8" w:rsidR="4BC0511B" w:rsidRDefault="009419BC" w:rsidP="0075210E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Employee Number</w:t>
            </w:r>
            <w:r w:rsidR="4BC0511B" w:rsidRPr="41823359">
              <w:rPr>
                <w:rFonts w:asciiTheme="minorHAnsi" w:hAnsi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58D1F02" w14:textId="048060B3" w:rsidR="4BC0511B" w:rsidRDefault="00924278" w:rsidP="00A82F14">
            <w:pPr>
              <w:spacing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6F297E" w:rsidRPr="00C93D7A" w14:paraId="4F6751B2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11CF256E" w14:textId="3C5E5C57" w:rsidR="00103EF1" w:rsidRPr="00C93D7A" w:rsidRDefault="00103EF1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Date of Birth</w:t>
            </w:r>
            <w:r w:rsidR="00F53BF3" w:rsidRPr="41823359">
              <w:rPr>
                <w:rFonts w:asciiTheme="minorHAnsi" w:hAnsiTheme="minorHAnsi"/>
                <w:sz w:val="24"/>
                <w:szCs w:val="24"/>
              </w:rPr>
              <w:t xml:space="preserve"> (dd/mm/yyyy)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2DBA575" w14:textId="19DCEE45" w:rsidR="00103EF1" w:rsidRPr="00C93D7A" w:rsidRDefault="0075210E" w:rsidP="00A82F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" w:name="Text2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6F297E" w:rsidRPr="00C93D7A" w14:paraId="2547B7DC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1DD691AA" w14:textId="6364FCCF" w:rsidR="00103EF1" w:rsidRPr="00C93D7A" w:rsidRDefault="00247E4B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Job Title</w:t>
            </w:r>
          </w:p>
          <w:p w14:paraId="49B5EB7C" w14:textId="14A2A0CC" w:rsidR="00103EF1" w:rsidRPr="00C93D7A" w:rsidRDefault="6A879106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(</w:t>
            </w:r>
            <w:r w:rsidR="5CFACB71" w:rsidRPr="41823359">
              <w:rPr>
                <w:rFonts w:asciiTheme="minorHAnsi" w:hAnsiTheme="minorHAnsi"/>
                <w:sz w:val="24"/>
                <w:szCs w:val="24"/>
              </w:rPr>
              <w:t>Please use ‘</w:t>
            </w:r>
            <w:r w:rsidRPr="41823359">
              <w:rPr>
                <w:rFonts w:asciiTheme="minorHAnsi" w:hAnsiTheme="minorHAnsi"/>
                <w:sz w:val="24"/>
                <w:szCs w:val="24"/>
              </w:rPr>
              <w:t>Academic Visitor</w:t>
            </w:r>
            <w:r w:rsidR="7C67FC75" w:rsidRPr="41823359">
              <w:rPr>
                <w:rFonts w:asciiTheme="minorHAnsi" w:hAnsiTheme="minorHAnsi"/>
                <w:sz w:val="24"/>
                <w:szCs w:val="24"/>
              </w:rPr>
              <w:t>’ if this applies)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317DB5F" w14:textId="1705E223" w:rsidR="00247E4B" w:rsidRPr="00C93D7A" w:rsidRDefault="00924278" w:rsidP="00A82F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6F297E" w:rsidRPr="00C93D7A" w14:paraId="39912871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4B653F6C" w14:textId="5DBDADCE" w:rsidR="00103EF1" w:rsidRPr="00C93D7A" w:rsidRDefault="00081498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Annual </w:t>
            </w:r>
            <w:r w:rsidR="00247E4B" w:rsidRPr="41823359">
              <w:rPr>
                <w:rFonts w:asciiTheme="minorHAnsi" w:hAnsiTheme="minorHAnsi"/>
                <w:sz w:val="24"/>
                <w:szCs w:val="24"/>
              </w:rPr>
              <w:t>Salary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63EFD89" w14:textId="2B2BABF3" w:rsidR="00247E4B" w:rsidRPr="00C93D7A" w:rsidRDefault="00924278" w:rsidP="00A82F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2C1310BE" w14:paraId="5A542FEF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46695F81" w14:textId="33AD9891" w:rsidR="489638B0" w:rsidRDefault="489638B0" w:rsidP="0075210E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Monthly Allowance</w:t>
            </w:r>
            <w:r w:rsidR="0075210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41823359">
              <w:rPr>
                <w:rFonts w:asciiTheme="minorHAnsi" w:hAnsiTheme="minorHAnsi"/>
                <w:sz w:val="24"/>
                <w:szCs w:val="24"/>
              </w:rPr>
              <w:t>(Academic Visitors Only)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C98D755" w14:textId="787111E1" w:rsidR="2C1310BE" w:rsidRDefault="00924278" w:rsidP="00A82F14">
            <w:pPr>
              <w:spacing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66AED" w:rsidRPr="00C93D7A" w14:paraId="3844078A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02A736A0" w14:textId="63A3763A" w:rsidR="00166AED" w:rsidRPr="00C93D7A" w:rsidRDefault="00166AED" w:rsidP="0075210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Funded by</w:t>
            </w:r>
            <w:r w:rsidR="0075210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29B7678E" w:rsidRPr="41823359">
              <w:rPr>
                <w:rFonts w:asciiTheme="minorHAnsi" w:hAnsiTheme="minorHAnsi"/>
                <w:sz w:val="24"/>
                <w:szCs w:val="24"/>
              </w:rPr>
              <w:t>(Academic Visitors Only)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3E7375E" w14:textId="5F0DD9F1" w:rsidR="00166AED" w:rsidRDefault="00924278" w:rsidP="00A82F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6F297E" w:rsidRPr="00C93D7A" w14:paraId="2DB7CB0D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07F75BCD" w14:textId="15350B86" w:rsidR="00103EF1" w:rsidRPr="00C93D7A" w:rsidRDefault="00247E4B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lastRenderedPageBreak/>
              <w:t>Start date</w:t>
            </w:r>
            <w:r w:rsidR="00C72298" w:rsidRPr="41823359">
              <w:rPr>
                <w:rFonts w:asciiTheme="minorHAnsi" w:hAnsiTheme="minorHAnsi"/>
                <w:sz w:val="24"/>
                <w:szCs w:val="24"/>
              </w:rPr>
              <w:t xml:space="preserve"> (dd/mm/yyyy)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7896A17" w14:textId="68FC4F88" w:rsidR="00247E4B" w:rsidRPr="00C93D7A" w:rsidRDefault="00924278" w:rsidP="00F138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" w:name="Text6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505A75" w:rsidRPr="00C93D7A" w14:paraId="6D623E66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6BC8E287" w14:textId="7127345F" w:rsidR="00505A75" w:rsidRPr="41823359" w:rsidRDefault="00505A75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Projected End Date (if fixed term contract)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4A73328" w14:textId="137D08F7" w:rsidR="00505A75" w:rsidRDefault="00A65A68" w:rsidP="00F138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6F297E" w:rsidRPr="00C93D7A" w14:paraId="148C2A23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7EF56B44" w14:textId="2FEC7C58" w:rsidR="00103EF1" w:rsidRPr="00C93D7A" w:rsidRDefault="00247E4B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School/Department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820FCBA" w14:textId="44483B91" w:rsidR="00247E4B" w:rsidRPr="00C93D7A" w:rsidRDefault="00924278" w:rsidP="00F1389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 w:rsidR="00F13898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6F297E" w:rsidRPr="00C93D7A" w14:paraId="442D94D8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60394DE4" w14:textId="0563D42F" w:rsidR="00103EF1" w:rsidRPr="00C93D7A" w:rsidRDefault="0037370B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E</w:t>
            </w:r>
            <w:r w:rsidR="00247E4B" w:rsidRPr="41823359">
              <w:rPr>
                <w:rFonts w:asciiTheme="minorHAnsi" w:hAnsiTheme="minorHAnsi"/>
                <w:sz w:val="24"/>
                <w:szCs w:val="24"/>
              </w:rPr>
              <w:t xml:space="preserve">mail </w:t>
            </w:r>
            <w:r w:rsidR="2B19131A" w:rsidRPr="41823359">
              <w:rPr>
                <w:rFonts w:asciiTheme="minorHAnsi" w:hAnsiTheme="minorHAnsi"/>
                <w:sz w:val="24"/>
                <w:szCs w:val="24"/>
              </w:rPr>
              <w:t>A</w:t>
            </w:r>
            <w:r w:rsidR="00247E4B" w:rsidRPr="41823359">
              <w:rPr>
                <w:rFonts w:asciiTheme="minorHAnsi" w:hAnsiTheme="minorHAnsi"/>
                <w:sz w:val="24"/>
                <w:szCs w:val="24"/>
              </w:rPr>
              <w:t>ddress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16E011E" w14:textId="51FEFD18" w:rsidR="00247E4B" w:rsidRPr="00C93D7A" w:rsidRDefault="00924278" w:rsidP="00A82F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bookmarkStart w:id="7" w:name="_GoBack"/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bookmarkEnd w:id="7"/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6F297E" w:rsidRPr="00C93D7A" w14:paraId="562BA148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1A973927" w14:textId="474CEED7" w:rsidR="00103EF1" w:rsidRPr="00C93D7A" w:rsidRDefault="00C93D7A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Home </w:t>
            </w:r>
            <w:r w:rsidR="258326C5" w:rsidRPr="41823359">
              <w:rPr>
                <w:rFonts w:asciiTheme="minorHAnsi" w:hAnsiTheme="minorHAnsi"/>
                <w:sz w:val="24"/>
                <w:szCs w:val="24"/>
              </w:rPr>
              <w:t>A</w:t>
            </w:r>
            <w:r w:rsidRPr="41823359">
              <w:rPr>
                <w:rFonts w:asciiTheme="minorHAnsi" w:hAnsiTheme="minorHAnsi"/>
                <w:sz w:val="24"/>
                <w:szCs w:val="24"/>
              </w:rPr>
              <w:t xml:space="preserve">ddress </w:t>
            </w:r>
          </w:p>
          <w:p w14:paraId="693D450C" w14:textId="5AD0BD85" w:rsidR="00103EF1" w:rsidRPr="00C93D7A" w:rsidRDefault="00247E4B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(for most banks this will need to be a residential address in the UK)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F3DBB6A" w14:textId="6597087B" w:rsidR="003A5253" w:rsidRPr="00C93D7A" w:rsidRDefault="6784C47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1: </w:t>
            </w:r>
            <w:r w:rsidR="0092427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278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924278">
              <w:rPr>
                <w:rFonts w:asciiTheme="minorHAnsi" w:hAnsiTheme="minorHAnsi"/>
                <w:sz w:val="24"/>
                <w:szCs w:val="24"/>
              </w:rPr>
            </w:r>
            <w:r w:rsidR="0092427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924278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1D4F1D70" w14:textId="77777777" w:rsidR="003A5253" w:rsidRPr="00C93D7A" w:rsidRDefault="003A5253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14EEED5" w14:textId="3AABEEF0" w:rsidR="003A5253" w:rsidRPr="00C93D7A" w:rsidRDefault="6784C47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2: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090870E0" w14:textId="77777777" w:rsidR="003A5253" w:rsidRPr="00C93D7A" w:rsidRDefault="003A5253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59D2C71" w14:textId="24F23486" w:rsidR="003A5253" w:rsidRPr="00C93D7A" w:rsidRDefault="6784C47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3: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4D9E628D" w14:textId="5318B287" w:rsidR="003A5253" w:rsidRPr="00C93D7A" w:rsidRDefault="003A5253" w:rsidP="41823359">
            <w:pPr>
              <w:spacing w:after="0"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79828586" w14:textId="2B8BE0D2" w:rsidR="003A5253" w:rsidRPr="00C93D7A" w:rsidRDefault="6784C47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4: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50822B04" w14:textId="77777777" w:rsidR="003A5253" w:rsidRPr="00C93D7A" w:rsidRDefault="003A5253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243A738" w14:textId="5A4DA174" w:rsidR="003A5253" w:rsidRPr="00C93D7A" w:rsidRDefault="6784C47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Postcode: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6C13FF07" w14:textId="04357D8C" w:rsidR="003A5253" w:rsidRPr="00C93D7A" w:rsidRDefault="003A5253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297E" w:rsidRPr="00C93D7A" w14:paraId="05AC73B0" w14:textId="77777777" w:rsidTr="0075210E">
        <w:trPr>
          <w:trHeight w:val="624"/>
        </w:trPr>
        <w:tc>
          <w:tcPr>
            <w:tcW w:w="5070" w:type="dxa"/>
            <w:shd w:val="clear" w:color="auto" w:fill="auto"/>
            <w:vAlign w:val="center"/>
          </w:tcPr>
          <w:p w14:paraId="62D73D2B" w14:textId="7545AC6E" w:rsidR="00103EF1" w:rsidRPr="00C93D7A" w:rsidRDefault="5893CD49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Work Address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765277AE" w14:textId="1A2E8C12" w:rsidR="003902E2" w:rsidRDefault="003902E2" w:rsidP="0075210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1: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54C63EFA" w14:textId="77777777" w:rsidR="00F22E7F" w:rsidRDefault="00F22E7F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46AE4E5" w14:textId="51EB1A3E" w:rsidR="003902E2" w:rsidRDefault="003902E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2: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23DC0A7F" w14:textId="77777777" w:rsidR="00F22E7F" w:rsidRDefault="00F22E7F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B8B73CA" w14:textId="6579BAD3" w:rsidR="003902E2" w:rsidRDefault="003902E2" w:rsidP="41823359">
            <w:pPr>
              <w:spacing w:after="0"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3: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56B2E316" w14:textId="5318B287" w:rsidR="41823359" w:rsidRDefault="41823359" w:rsidP="41823359">
            <w:pPr>
              <w:spacing w:after="0"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28F53A43" w14:textId="499B63B4" w:rsidR="38F7FFCC" w:rsidRDefault="38F7FFCC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4: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3FE5FB6D" w14:textId="77777777" w:rsidR="00F22E7F" w:rsidRDefault="00F22E7F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58FCA36" w14:textId="15830AA3" w:rsidR="00AA00BF" w:rsidRDefault="003902E2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Postcode: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74EB65C7" w14:textId="1046574C" w:rsidR="003A5253" w:rsidRPr="00C93D7A" w:rsidRDefault="003A5253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297E" w:rsidRPr="00C93D7A" w14:paraId="57EFDBF7" w14:textId="77777777" w:rsidTr="0075210E">
        <w:trPr>
          <w:trHeight w:val="624"/>
        </w:trPr>
        <w:tc>
          <w:tcPr>
            <w:tcW w:w="5070" w:type="dxa"/>
            <w:shd w:val="clear" w:color="auto" w:fill="auto"/>
          </w:tcPr>
          <w:p w14:paraId="15EAABEB" w14:textId="7985F648" w:rsidR="42D0B3D9" w:rsidRDefault="42D0B3D9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Previous Home Address (if applicable)</w:t>
            </w:r>
          </w:p>
          <w:p w14:paraId="570DEA4C" w14:textId="77777777" w:rsidR="00103EF1" w:rsidRPr="00C93D7A" w:rsidRDefault="00103EF1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auto"/>
            <w:vAlign w:val="center"/>
          </w:tcPr>
          <w:p w14:paraId="197F7769" w14:textId="51BB54AE" w:rsidR="003A5253" w:rsidRPr="00C93D7A" w:rsidRDefault="42D0B3D9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1: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277A2039" w14:textId="77777777" w:rsidR="003A5253" w:rsidRPr="00C93D7A" w:rsidRDefault="003A5253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0EB91B2" w14:textId="64813D1D" w:rsidR="003A5253" w:rsidRPr="00C93D7A" w:rsidRDefault="42D0B3D9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2: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17CAB5A7" w14:textId="77777777" w:rsidR="003A5253" w:rsidRPr="00C93D7A" w:rsidRDefault="003A5253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6AA1790" w14:textId="13ADC0A4" w:rsidR="003A5253" w:rsidRPr="00C93D7A" w:rsidRDefault="42D0B3D9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3: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21CDCCB0" w14:textId="5318B287" w:rsidR="003A5253" w:rsidRPr="00C93D7A" w:rsidRDefault="003A5253" w:rsidP="41823359">
            <w:pPr>
              <w:spacing w:after="0"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2BC535A8" w14:textId="756E688E" w:rsidR="003A5253" w:rsidRPr="00C93D7A" w:rsidRDefault="42D0B3D9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4: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08715BF1" w14:textId="77777777" w:rsidR="0075210E" w:rsidRDefault="0075210E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DD57B0A" w14:textId="495F2FEC" w:rsidR="003A5253" w:rsidRPr="00C93D7A" w:rsidRDefault="42D0B3D9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Postcode: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6C92D485" w14:textId="5A205619" w:rsidR="003A5253" w:rsidRPr="00C93D7A" w:rsidRDefault="003A5253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41823359" w14:paraId="14913C50" w14:textId="77777777" w:rsidTr="0075210E">
        <w:trPr>
          <w:trHeight w:val="624"/>
        </w:trPr>
        <w:tc>
          <w:tcPr>
            <w:tcW w:w="5070" w:type="dxa"/>
            <w:shd w:val="clear" w:color="auto" w:fill="auto"/>
          </w:tcPr>
          <w:p w14:paraId="350B6175" w14:textId="5A61D001" w:rsidR="3D4BA260" w:rsidRDefault="3D4BA260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Name of bank you wish to open an account with</w:t>
            </w:r>
          </w:p>
          <w:p w14:paraId="7D78A204" w14:textId="6F0DFEAF" w:rsidR="41823359" w:rsidRDefault="3D4BA260" w:rsidP="0075210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(e.g. Royal Bank of Scotland, Bank of Scotland, Lloyds TSB, HSBC, Santander).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BC8226A" w14:textId="5E353FF3" w:rsidR="41823359" w:rsidRDefault="00924278" w:rsidP="00A82F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6F297E" w:rsidRPr="00C93D7A" w14:paraId="3C68369E" w14:textId="77777777" w:rsidTr="0075210E">
        <w:trPr>
          <w:trHeight w:val="624"/>
        </w:trPr>
        <w:tc>
          <w:tcPr>
            <w:tcW w:w="5070" w:type="dxa"/>
            <w:shd w:val="clear" w:color="auto" w:fill="auto"/>
          </w:tcPr>
          <w:p w14:paraId="68BC66F3" w14:textId="250D0225" w:rsidR="00247E4B" w:rsidRPr="00042753" w:rsidRDefault="0075210E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Address of Bank Branch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C8323EC" w14:textId="7B63014C" w:rsidR="00C93D7A" w:rsidRPr="00C93D7A" w:rsidRDefault="3D4BA260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1: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2945D08D" w14:textId="77777777" w:rsidR="00C93D7A" w:rsidRPr="00C93D7A" w:rsidRDefault="00C93D7A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6BC1753" w14:textId="77F0399F" w:rsidR="00C93D7A" w:rsidRPr="00C93D7A" w:rsidRDefault="3D4BA260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2: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4EA7ECB6" w14:textId="77777777" w:rsidR="00C93D7A" w:rsidRPr="00C93D7A" w:rsidRDefault="00C93D7A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4C3CE85" w14:textId="77BD0D4A" w:rsidR="00C93D7A" w:rsidRPr="00C93D7A" w:rsidRDefault="3D4BA260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3: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6276055E" w14:textId="5318B287" w:rsidR="00C93D7A" w:rsidRPr="00C93D7A" w:rsidRDefault="00C93D7A" w:rsidP="41823359">
            <w:pPr>
              <w:spacing w:after="0"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24F8DE91" w14:textId="69F59052" w:rsidR="00C93D7A" w:rsidRPr="00C93D7A" w:rsidRDefault="3D4BA260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Address line 4: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63B645DF" w14:textId="77777777" w:rsidR="00C93D7A" w:rsidRPr="00C93D7A" w:rsidRDefault="00C93D7A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BD2672A" w14:textId="38E9352C" w:rsidR="00C93D7A" w:rsidRPr="00C93D7A" w:rsidRDefault="3D4BA260" w:rsidP="4182335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 xml:space="preserve">Postcode: 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10E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="0075210E">
              <w:rPr>
                <w:rFonts w:asciiTheme="minorHAnsi" w:hAnsiTheme="minorHAnsi"/>
                <w:sz w:val="24"/>
                <w:szCs w:val="24"/>
              </w:rPr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75210E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14:paraId="1EC666F3" w14:textId="77777777" w:rsidR="00C93D7A" w:rsidRPr="00C93D7A" w:rsidRDefault="00C93D7A" w:rsidP="41823359">
            <w:pPr>
              <w:spacing w:after="0"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41823359" w14:paraId="54804C7C" w14:textId="77777777" w:rsidTr="0075210E">
        <w:trPr>
          <w:trHeight w:val="624"/>
        </w:trPr>
        <w:tc>
          <w:tcPr>
            <w:tcW w:w="10632" w:type="dxa"/>
            <w:gridSpan w:val="2"/>
            <w:shd w:val="clear" w:color="auto" w:fill="E7E6E6" w:themeFill="background2"/>
          </w:tcPr>
          <w:p w14:paraId="1A27EC59" w14:textId="77777777" w:rsidR="0075210E" w:rsidRPr="00081498" w:rsidRDefault="678BF4D0" w:rsidP="0075210E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81498">
              <w:rPr>
                <w:rFonts w:asciiTheme="minorHAnsi" w:hAnsiTheme="minorHAnsi"/>
                <w:b/>
                <w:sz w:val="24"/>
                <w:szCs w:val="24"/>
              </w:rPr>
              <w:t>Section 2: School/Department Authorisation</w:t>
            </w:r>
          </w:p>
          <w:p w14:paraId="33C99CD3" w14:textId="4C629BDA" w:rsidR="62DB1979" w:rsidRDefault="62DB1979" w:rsidP="00CB436E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Please</w:t>
            </w:r>
            <w:r w:rsidR="00CB436E">
              <w:rPr>
                <w:rFonts w:asciiTheme="minorHAnsi" w:hAnsiTheme="minorHAnsi"/>
                <w:sz w:val="24"/>
                <w:szCs w:val="24"/>
              </w:rPr>
              <w:t xml:space="preserve"> check that the information supplied is accurate before submitting this form.</w:t>
            </w:r>
          </w:p>
        </w:tc>
      </w:tr>
      <w:tr w:rsidR="41823359" w14:paraId="7BB28D85" w14:textId="77777777" w:rsidTr="0075210E">
        <w:trPr>
          <w:trHeight w:val="624"/>
        </w:trPr>
        <w:tc>
          <w:tcPr>
            <w:tcW w:w="5070" w:type="dxa"/>
            <w:shd w:val="clear" w:color="auto" w:fill="auto"/>
          </w:tcPr>
          <w:p w14:paraId="116409C0" w14:textId="3AD32F2C" w:rsidR="62DB1979" w:rsidRDefault="62DB1979" w:rsidP="4182335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Submitted By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0624067" w14:textId="351BA20E" w:rsidR="41823359" w:rsidRDefault="0075210E" w:rsidP="00A82F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41823359" w14:paraId="75B97DBD" w14:textId="77777777" w:rsidTr="0075210E">
        <w:trPr>
          <w:trHeight w:val="624"/>
        </w:trPr>
        <w:tc>
          <w:tcPr>
            <w:tcW w:w="5070" w:type="dxa"/>
            <w:shd w:val="clear" w:color="auto" w:fill="auto"/>
          </w:tcPr>
          <w:p w14:paraId="19591868" w14:textId="72305FB7" w:rsidR="62DB1979" w:rsidRDefault="62DB1979" w:rsidP="4182335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Job Title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D968AFA" w14:textId="3237FAA5" w:rsidR="41823359" w:rsidRDefault="0075210E" w:rsidP="00A82F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41823359" w14:paraId="376F47CC" w14:textId="77777777" w:rsidTr="0075210E">
        <w:trPr>
          <w:trHeight w:val="624"/>
        </w:trPr>
        <w:tc>
          <w:tcPr>
            <w:tcW w:w="5070" w:type="dxa"/>
            <w:shd w:val="clear" w:color="auto" w:fill="auto"/>
          </w:tcPr>
          <w:p w14:paraId="70C8A572" w14:textId="534B3885" w:rsidR="62DB1979" w:rsidRDefault="62DB1979" w:rsidP="4182335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t>Date (dd/mm/yyyy)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F3873B3" w14:textId="524C67D2" w:rsidR="41823359" w:rsidRDefault="0075210E" w:rsidP="00A82F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4182335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41823359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41823359">
              <w:rPr>
                <w:rFonts w:asciiTheme="minorHAnsi" w:hAnsiTheme="minorHAnsi"/>
                <w:sz w:val="24"/>
                <w:szCs w:val="24"/>
              </w:rPr>
            </w:r>
            <w:r w:rsidRPr="41823359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="00A82F14">
              <w:rPr>
                <w:rFonts w:asciiTheme="minorHAnsi" w:hAnsiTheme="minorHAnsi"/>
                <w:sz w:val="24"/>
                <w:szCs w:val="24"/>
              </w:rPr>
              <w:t> </w:t>
            </w:r>
            <w:r w:rsidRPr="41823359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47E4B" w:rsidRPr="00C93D7A" w14:paraId="0182FAB9" w14:textId="77777777" w:rsidTr="0075210E">
        <w:tc>
          <w:tcPr>
            <w:tcW w:w="10632" w:type="dxa"/>
            <w:gridSpan w:val="2"/>
            <w:shd w:val="clear" w:color="auto" w:fill="E7E6E6" w:themeFill="background2"/>
          </w:tcPr>
          <w:p w14:paraId="32304990" w14:textId="4352F7DC" w:rsidR="00103EF1" w:rsidRPr="008F7FB7" w:rsidRDefault="008F7FB7" w:rsidP="008F7FB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F7FB7">
              <w:rPr>
                <w:b/>
                <w:iCs/>
                <w:sz w:val="24"/>
                <w:szCs w:val="24"/>
              </w:rPr>
              <w:t xml:space="preserve">Please submit the form </w:t>
            </w:r>
            <w:r>
              <w:rPr>
                <w:b/>
                <w:iCs/>
                <w:sz w:val="24"/>
                <w:szCs w:val="24"/>
              </w:rPr>
              <w:t>through People and Money by r</w:t>
            </w:r>
            <w:r w:rsidRPr="008F7FB7">
              <w:rPr>
                <w:b/>
                <w:iCs/>
                <w:sz w:val="24"/>
                <w:szCs w:val="24"/>
              </w:rPr>
              <w:t>aising a service request using the category Resourcing and the title Bank Account Letter Request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</w:tc>
      </w:tr>
    </w:tbl>
    <w:p w14:paraId="18D943C8" w14:textId="77777777" w:rsidR="00C93D7A" w:rsidRPr="008F7FB7" w:rsidRDefault="00C93D7A" w:rsidP="41823359">
      <w:pPr>
        <w:rPr>
          <w:rFonts w:asciiTheme="minorHAnsi" w:hAnsiTheme="minorHAnsi"/>
          <w:b/>
          <w:bCs/>
          <w:iCs/>
          <w:sz w:val="24"/>
          <w:szCs w:val="24"/>
        </w:rPr>
      </w:pPr>
    </w:p>
    <w:sectPr w:rsidR="00C93D7A" w:rsidRPr="008F7FB7" w:rsidSect="003A5253">
      <w:headerReference w:type="default" r:id="rId15"/>
      <w:footerReference w:type="default" r:id="rId16"/>
      <w:pgSz w:w="12240" w:h="15840"/>
      <w:pgMar w:top="567" w:right="474" w:bottom="1440" w:left="144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6C553E" w16cex:dateUtc="2022-09-13T08:55:03.036Z"/>
  <w16cex:commentExtensible w16cex:durableId="4A70332D" w16cex:dateUtc="2022-09-13T08:57:52.547Z"/>
  <w16cex:commentExtensible w16cex:durableId="75C0BF5A" w16cex:dateUtc="2022-09-13T09:04:07.072Z"/>
  <w16cex:commentExtensible w16cex:durableId="5D3F116A" w16cex:dateUtc="2022-09-13T09:13:46.557Z"/>
  <w16cex:commentExtensible w16cex:durableId="0D4FB586" w16cex:dateUtc="2022-09-13T09:14:54.723Z"/>
  <w16cex:commentExtensible w16cex:durableId="2C60FCC6" w16cex:dateUtc="2022-09-13T10:43:06.62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E2F2273" w16cid:durableId="4016B9DA"/>
  <w16cid:commentId w16cid:paraId="42DFE428" w16cid:durableId="2F75F6E8"/>
  <w16cid:commentId w16cid:paraId="0E4542EE" w16cid:durableId="60A53178"/>
  <w16cid:commentId w16cid:paraId="08E088A9" w16cid:durableId="32885597"/>
  <w16cid:commentId w16cid:paraId="570AA4B4" w16cid:durableId="4B6C553E"/>
  <w16cid:commentId w16cid:paraId="61E9173D" w16cid:durableId="4A70332D"/>
  <w16cid:commentId w16cid:paraId="270BFD0B" w16cid:durableId="75C0BF5A"/>
  <w16cid:commentId w16cid:paraId="5D61E434" w16cid:durableId="5D3F116A"/>
  <w16cid:commentId w16cid:paraId="7A93B4B2" w16cid:durableId="0D4FB586"/>
  <w16cid:commentId w16cid:paraId="4722B387" w16cid:durableId="2C60FC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5ECC4" w14:textId="77777777" w:rsidR="000A1606" w:rsidRDefault="000A1606" w:rsidP="00951774">
      <w:pPr>
        <w:spacing w:after="0" w:line="240" w:lineRule="auto"/>
      </w:pPr>
      <w:r>
        <w:separator/>
      </w:r>
    </w:p>
  </w:endnote>
  <w:endnote w:type="continuationSeparator" w:id="0">
    <w:p w14:paraId="4494947D" w14:textId="77777777" w:rsidR="000A1606" w:rsidRDefault="000A1606" w:rsidP="00951774">
      <w:pPr>
        <w:spacing w:after="0" w:line="240" w:lineRule="auto"/>
      </w:pPr>
      <w:r>
        <w:continuationSeparator/>
      </w:r>
    </w:p>
  </w:endnote>
  <w:endnote w:type="continuationNotice" w:id="1">
    <w:p w14:paraId="5FF12198" w14:textId="77777777" w:rsidR="000A1606" w:rsidRDefault="000A16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2155424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079978485"/>
          <w:docPartObj>
            <w:docPartGallery w:val="Page Numbers (Top of Page)"/>
            <w:docPartUnique/>
          </w:docPartObj>
        </w:sdtPr>
        <w:sdtEndPr/>
        <w:sdtContent>
          <w:p w14:paraId="3C0FB49E" w14:textId="3201A1D6" w:rsidR="000A1606" w:rsidRPr="00650311" w:rsidRDefault="000A1606" w:rsidP="003902E2">
            <w:pPr>
              <w:pStyle w:val="Footer"/>
              <w:jc w:val="center"/>
              <w:rPr>
                <w:rFonts w:asciiTheme="minorHAnsi" w:hAnsiTheme="minorHAnsi"/>
                <w:bCs/>
              </w:rPr>
            </w:pPr>
            <w:r w:rsidRPr="00650311">
              <w:rPr>
                <w:rFonts w:asciiTheme="minorHAnsi" w:hAnsiTheme="minorHAnsi"/>
              </w:rPr>
              <w:t xml:space="preserve">Page </w:t>
            </w:r>
            <w:r w:rsidRPr="00650311">
              <w:rPr>
                <w:rFonts w:asciiTheme="minorHAnsi" w:hAnsiTheme="minorHAnsi"/>
                <w:bCs/>
              </w:rPr>
              <w:fldChar w:fldCharType="begin"/>
            </w:r>
            <w:r w:rsidRPr="00650311">
              <w:rPr>
                <w:rFonts w:asciiTheme="minorHAnsi" w:hAnsiTheme="minorHAnsi"/>
                <w:bCs/>
              </w:rPr>
              <w:instrText xml:space="preserve"> PAGE </w:instrText>
            </w:r>
            <w:r w:rsidRPr="00650311">
              <w:rPr>
                <w:rFonts w:asciiTheme="minorHAnsi" w:hAnsiTheme="minorHAnsi"/>
                <w:bCs/>
              </w:rPr>
              <w:fldChar w:fldCharType="separate"/>
            </w:r>
            <w:r w:rsidR="00F13898">
              <w:rPr>
                <w:rFonts w:asciiTheme="minorHAnsi" w:hAnsiTheme="minorHAnsi"/>
                <w:bCs/>
                <w:noProof/>
              </w:rPr>
              <w:t>3</w:t>
            </w:r>
            <w:r w:rsidRPr="00650311">
              <w:rPr>
                <w:rFonts w:asciiTheme="minorHAnsi" w:hAnsiTheme="minorHAnsi"/>
                <w:bCs/>
              </w:rPr>
              <w:fldChar w:fldCharType="end"/>
            </w:r>
            <w:r w:rsidRPr="00650311">
              <w:rPr>
                <w:rFonts w:asciiTheme="minorHAnsi" w:hAnsiTheme="minorHAnsi"/>
              </w:rPr>
              <w:t xml:space="preserve"> of </w:t>
            </w:r>
            <w:r w:rsidRPr="00650311">
              <w:rPr>
                <w:rFonts w:asciiTheme="minorHAnsi" w:hAnsiTheme="minorHAnsi"/>
                <w:bCs/>
              </w:rPr>
              <w:fldChar w:fldCharType="begin"/>
            </w:r>
            <w:r w:rsidRPr="00650311">
              <w:rPr>
                <w:rFonts w:asciiTheme="minorHAnsi" w:hAnsiTheme="minorHAnsi"/>
                <w:bCs/>
              </w:rPr>
              <w:instrText xml:space="preserve"> NUMPAGES  </w:instrText>
            </w:r>
            <w:r w:rsidRPr="00650311">
              <w:rPr>
                <w:rFonts w:asciiTheme="minorHAnsi" w:hAnsiTheme="minorHAnsi"/>
                <w:bCs/>
              </w:rPr>
              <w:fldChar w:fldCharType="separate"/>
            </w:r>
            <w:r w:rsidR="00F13898">
              <w:rPr>
                <w:rFonts w:asciiTheme="minorHAnsi" w:hAnsiTheme="minorHAnsi"/>
                <w:bCs/>
                <w:noProof/>
              </w:rPr>
              <w:t>3</w:t>
            </w:r>
            <w:r w:rsidRPr="00650311">
              <w:rPr>
                <w:rFonts w:asciiTheme="minorHAnsi" w:hAnsiTheme="minorHAnsi"/>
                <w:bCs/>
              </w:rPr>
              <w:fldChar w:fldCharType="end"/>
            </w:r>
          </w:p>
          <w:p w14:paraId="4190DBBA" w14:textId="77777777" w:rsidR="000A1606" w:rsidRPr="00650311" w:rsidRDefault="000A1606" w:rsidP="003902E2">
            <w:pPr>
              <w:pStyle w:val="Footer"/>
              <w:jc w:val="center"/>
              <w:rPr>
                <w:rFonts w:asciiTheme="minorHAnsi" w:hAnsiTheme="minorHAnsi"/>
                <w:bCs/>
              </w:rPr>
            </w:pPr>
          </w:p>
          <w:p w14:paraId="476F816A" w14:textId="2746462B" w:rsidR="000A1606" w:rsidRPr="00650311" w:rsidRDefault="000A1606" w:rsidP="41823359">
            <w:pPr>
              <w:pStyle w:val="Footer"/>
              <w:jc w:val="right"/>
              <w:rPr>
                <w:rFonts w:asciiTheme="minorHAnsi" w:hAnsiTheme="minorHAnsi"/>
              </w:rPr>
            </w:pPr>
          </w:p>
          <w:p w14:paraId="6D4A4F9A" w14:textId="5BBD6C9F" w:rsidR="000A1606" w:rsidRPr="00650311" w:rsidRDefault="00A65A68" w:rsidP="41823359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2023</w:t>
            </w:r>
          </w:p>
        </w:sdtContent>
      </w:sdt>
    </w:sdtContent>
  </w:sdt>
  <w:p w14:paraId="56DCA966" w14:textId="77777777" w:rsidR="000A1606" w:rsidRPr="00650311" w:rsidRDefault="000A1606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44C2B" w14:textId="77777777" w:rsidR="000A1606" w:rsidRDefault="000A1606" w:rsidP="00951774">
      <w:pPr>
        <w:spacing w:after="0" w:line="240" w:lineRule="auto"/>
      </w:pPr>
      <w:r>
        <w:separator/>
      </w:r>
    </w:p>
  </w:footnote>
  <w:footnote w:type="continuationSeparator" w:id="0">
    <w:p w14:paraId="3CE0D36F" w14:textId="77777777" w:rsidR="000A1606" w:rsidRDefault="000A1606" w:rsidP="00951774">
      <w:pPr>
        <w:spacing w:after="0" w:line="240" w:lineRule="auto"/>
      </w:pPr>
      <w:r>
        <w:continuationSeparator/>
      </w:r>
    </w:p>
  </w:footnote>
  <w:footnote w:type="continuationNotice" w:id="1">
    <w:p w14:paraId="5F038E69" w14:textId="77777777" w:rsidR="000A1606" w:rsidRDefault="000A16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41823359" w14:paraId="3A7A89D5" w14:textId="77777777" w:rsidTr="41823359">
      <w:trPr>
        <w:trHeight w:val="300"/>
      </w:trPr>
      <w:tc>
        <w:tcPr>
          <w:tcW w:w="3440" w:type="dxa"/>
        </w:tcPr>
        <w:p w14:paraId="4124D724" w14:textId="02D18BF4" w:rsidR="41823359" w:rsidRDefault="41823359" w:rsidP="41823359">
          <w:pPr>
            <w:pStyle w:val="Header"/>
            <w:ind w:left="-115"/>
          </w:pPr>
        </w:p>
      </w:tc>
      <w:tc>
        <w:tcPr>
          <w:tcW w:w="3440" w:type="dxa"/>
        </w:tcPr>
        <w:p w14:paraId="2FA6AD55" w14:textId="734274B7" w:rsidR="41823359" w:rsidRDefault="41823359" w:rsidP="41823359">
          <w:pPr>
            <w:pStyle w:val="Header"/>
            <w:jc w:val="center"/>
          </w:pPr>
        </w:p>
      </w:tc>
      <w:tc>
        <w:tcPr>
          <w:tcW w:w="3440" w:type="dxa"/>
        </w:tcPr>
        <w:p w14:paraId="35B758B9" w14:textId="1F7B8A61" w:rsidR="41823359" w:rsidRDefault="41823359" w:rsidP="41823359">
          <w:pPr>
            <w:pStyle w:val="Header"/>
            <w:ind w:right="-115"/>
            <w:jc w:val="right"/>
          </w:pPr>
        </w:p>
      </w:tc>
    </w:tr>
  </w:tbl>
  <w:p w14:paraId="5E915DF8" w14:textId="2ED60195" w:rsidR="41823359" w:rsidRDefault="41823359" w:rsidP="4182335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Dl/wog3gULLKCe" int2:id="veA1ZPl5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cumentProtection w:edit="forms" w:formatting="1" w:enforcement="1" w:cryptProviderType="rsaAES" w:cryptAlgorithmClass="hash" w:cryptAlgorithmType="typeAny" w:cryptAlgorithmSid="14" w:cryptSpinCount="100000" w:hash="WSGMLu21iIy2dK0w6Om5RHaATNuyH571totABmcOjGo1orgjHfyhIO9yzU71lHnZf/4Xa1UG28qcRMss5P+yPQ==" w:salt="r3RSuEj9osEpmLpjmG8Nr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B"/>
    <w:rsid w:val="00015AB9"/>
    <w:rsid w:val="00042753"/>
    <w:rsid w:val="000539BE"/>
    <w:rsid w:val="00081498"/>
    <w:rsid w:val="000A1606"/>
    <w:rsid w:val="000C3574"/>
    <w:rsid w:val="000D1C06"/>
    <w:rsid w:val="000D380B"/>
    <w:rsid w:val="00103EF1"/>
    <w:rsid w:val="00166AED"/>
    <w:rsid w:val="001F0745"/>
    <w:rsid w:val="002026D6"/>
    <w:rsid w:val="00247E4B"/>
    <w:rsid w:val="002E4A8C"/>
    <w:rsid w:val="002F6714"/>
    <w:rsid w:val="0034511C"/>
    <w:rsid w:val="003529BE"/>
    <w:rsid w:val="0036592E"/>
    <w:rsid w:val="003663C2"/>
    <w:rsid w:val="003730B6"/>
    <w:rsid w:val="0037370B"/>
    <w:rsid w:val="003902E2"/>
    <w:rsid w:val="003A5253"/>
    <w:rsid w:val="003C0542"/>
    <w:rsid w:val="003C10F7"/>
    <w:rsid w:val="003E2ADB"/>
    <w:rsid w:val="003E7ECF"/>
    <w:rsid w:val="00407197"/>
    <w:rsid w:val="00444BA4"/>
    <w:rsid w:val="00466840"/>
    <w:rsid w:val="004814AF"/>
    <w:rsid w:val="004B4079"/>
    <w:rsid w:val="00505A75"/>
    <w:rsid w:val="00527230"/>
    <w:rsid w:val="00530DD0"/>
    <w:rsid w:val="00550031"/>
    <w:rsid w:val="00593322"/>
    <w:rsid w:val="005A233C"/>
    <w:rsid w:val="00650311"/>
    <w:rsid w:val="006648F5"/>
    <w:rsid w:val="00686A44"/>
    <w:rsid w:val="00697BE5"/>
    <w:rsid w:val="006E10D4"/>
    <w:rsid w:val="006F297E"/>
    <w:rsid w:val="00727F2E"/>
    <w:rsid w:val="00746B75"/>
    <w:rsid w:val="0075210E"/>
    <w:rsid w:val="00775F33"/>
    <w:rsid w:val="007905F6"/>
    <w:rsid w:val="007E26B2"/>
    <w:rsid w:val="008402B9"/>
    <w:rsid w:val="00852990"/>
    <w:rsid w:val="00853689"/>
    <w:rsid w:val="00867E4E"/>
    <w:rsid w:val="008717A4"/>
    <w:rsid w:val="008F7FB7"/>
    <w:rsid w:val="009150BE"/>
    <w:rsid w:val="00920F18"/>
    <w:rsid w:val="00924278"/>
    <w:rsid w:val="009419BC"/>
    <w:rsid w:val="00951774"/>
    <w:rsid w:val="009521EB"/>
    <w:rsid w:val="009723CA"/>
    <w:rsid w:val="009C5A3C"/>
    <w:rsid w:val="009C6FFC"/>
    <w:rsid w:val="00A014CC"/>
    <w:rsid w:val="00A227BD"/>
    <w:rsid w:val="00A4309D"/>
    <w:rsid w:val="00A65A68"/>
    <w:rsid w:val="00A81E96"/>
    <w:rsid w:val="00A82F14"/>
    <w:rsid w:val="00A94729"/>
    <w:rsid w:val="00AA00BF"/>
    <w:rsid w:val="00B019C3"/>
    <w:rsid w:val="00B219FC"/>
    <w:rsid w:val="00B31F2D"/>
    <w:rsid w:val="00B7673F"/>
    <w:rsid w:val="00BA5367"/>
    <w:rsid w:val="00BF4831"/>
    <w:rsid w:val="00C43DA7"/>
    <w:rsid w:val="00C476FE"/>
    <w:rsid w:val="00C72298"/>
    <w:rsid w:val="00C8023E"/>
    <w:rsid w:val="00C93D7A"/>
    <w:rsid w:val="00CB436E"/>
    <w:rsid w:val="00D56831"/>
    <w:rsid w:val="00D7552A"/>
    <w:rsid w:val="00D9116C"/>
    <w:rsid w:val="00D96F27"/>
    <w:rsid w:val="00DC0008"/>
    <w:rsid w:val="00DD3C78"/>
    <w:rsid w:val="00EA4919"/>
    <w:rsid w:val="00ED4123"/>
    <w:rsid w:val="00F11AD9"/>
    <w:rsid w:val="00F13898"/>
    <w:rsid w:val="00F22E7F"/>
    <w:rsid w:val="00F53BF3"/>
    <w:rsid w:val="00FB4FDD"/>
    <w:rsid w:val="00FC13A2"/>
    <w:rsid w:val="00FE225C"/>
    <w:rsid w:val="0125F4B5"/>
    <w:rsid w:val="042896FE"/>
    <w:rsid w:val="073F570E"/>
    <w:rsid w:val="07AF00B0"/>
    <w:rsid w:val="07B14DDB"/>
    <w:rsid w:val="0A1356CD"/>
    <w:rsid w:val="0A79BECD"/>
    <w:rsid w:val="0AE8EE9D"/>
    <w:rsid w:val="0F281CDF"/>
    <w:rsid w:val="1055D3A9"/>
    <w:rsid w:val="13C322B8"/>
    <w:rsid w:val="16D46EE9"/>
    <w:rsid w:val="1C139371"/>
    <w:rsid w:val="1D43B06D"/>
    <w:rsid w:val="1E3EA0AF"/>
    <w:rsid w:val="1FB99991"/>
    <w:rsid w:val="201E390F"/>
    <w:rsid w:val="207B512F"/>
    <w:rsid w:val="21269063"/>
    <w:rsid w:val="254EC252"/>
    <w:rsid w:val="258326C5"/>
    <w:rsid w:val="26EA92B3"/>
    <w:rsid w:val="29B7678E"/>
    <w:rsid w:val="2A6FB879"/>
    <w:rsid w:val="2B19131A"/>
    <w:rsid w:val="2C1310BE"/>
    <w:rsid w:val="2D8473D9"/>
    <w:rsid w:val="2DC8F951"/>
    <w:rsid w:val="2F294384"/>
    <w:rsid w:val="31AE9FD3"/>
    <w:rsid w:val="3307DFF0"/>
    <w:rsid w:val="35244FE3"/>
    <w:rsid w:val="3703E843"/>
    <w:rsid w:val="37DB5113"/>
    <w:rsid w:val="38F7FFCC"/>
    <w:rsid w:val="39210F65"/>
    <w:rsid w:val="3AEB83F9"/>
    <w:rsid w:val="3C9599D9"/>
    <w:rsid w:val="3D4BA260"/>
    <w:rsid w:val="40FD0B4D"/>
    <w:rsid w:val="41823359"/>
    <w:rsid w:val="42D0B3D9"/>
    <w:rsid w:val="47D84C80"/>
    <w:rsid w:val="489638B0"/>
    <w:rsid w:val="48E708D3"/>
    <w:rsid w:val="4AE87F66"/>
    <w:rsid w:val="4BC0511B"/>
    <w:rsid w:val="5157C0EA"/>
    <w:rsid w:val="52984A2B"/>
    <w:rsid w:val="52F3914B"/>
    <w:rsid w:val="5893CD49"/>
    <w:rsid w:val="5AB7B4FC"/>
    <w:rsid w:val="5B9699DD"/>
    <w:rsid w:val="5CFACB71"/>
    <w:rsid w:val="5D750E27"/>
    <w:rsid w:val="5D8E3684"/>
    <w:rsid w:val="5DE1BB68"/>
    <w:rsid w:val="6024E3DC"/>
    <w:rsid w:val="60ACAEE9"/>
    <w:rsid w:val="614027F6"/>
    <w:rsid w:val="61F022EA"/>
    <w:rsid w:val="62DB1979"/>
    <w:rsid w:val="6516638C"/>
    <w:rsid w:val="6784C472"/>
    <w:rsid w:val="678BF4D0"/>
    <w:rsid w:val="69FB34CF"/>
    <w:rsid w:val="6A879106"/>
    <w:rsid w:val="6D0A925F"/>
    <w:rsid w:val="6D5E9F67"/>
    <w:rsid w:val="70CAC039"/>
    <w:rsid w:val="73202AE5"/>
    <w:rsid w:val="74907C38"/>
    <w:rsid w:val="78BCA9C1"/>
    <w:rsid w:val="7A71A27F"/>
    <w:rsid w:val="7BB884B4"/>
    <w:rsid w:val="7C67F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CBF47C"/>
  <w15:chartTrackingRefBased/>
  <w15:docId w15:val="{746CD415-6395-41F7-80B4-10D36A11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 w:cs="Times New Roman"/>
      <w:color w:val="25252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 w:cs="Times New Roman"/>
      <w:i/>
      <w:iCs/>
      <w:color w:val="2525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hAnsi="Calibri Light" w:cs="Times New Roman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Pr>
      <w:color w:val="5A5A5A"/>
      <w:spacing w:val="10"/>
    </w:rPr>
  </w:style>
  <w:style w:type="character" w:customStyle="1" w:styleId="Heading1Char">
    <w:name w:val="Heading 1 Char"/>
    <w:link w:val="Heading1"/>
    <w:uiPriority w:val="9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SimSun" w:hAnsi="Calibri Light" w:cs="Times New Roman"/>
      <w:color w:val="252525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SimSun" w:hAnsi="Calibri Light" w:cs="Times New Roman"/>
      <w:i/>
      <w:iCs/>
      <w:color w:val="252525"/>
    </w:rPr>
  </w:style>
  <w:style w:type="character" w:customStyle="1" w:styleId="Heading7Char">
    <w:name w:val="Heading 7 Char"/>
    <w:link w:val="Heading7"/>
    <w:uiPriority w:val="9"/>
    <w:semiHidden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Emphasis">
    <w:name w:val="Emphasis"/>
    <w:uiPriority w:val="20"/>
    <w:qFormat/>
    <w:rPr>
      <w:i/>
      <w:iCs/>
      <w:color w:val="auto"/>
    </w:rPr>
  </w:style>
  <w:style w:type="character" w:styleId="IntenseEmphasis">
    <w:name w:val="Intense Emphasis"/>
    <w:uiPriority w:val="21"/>
    <w:qFormat/>
    <w:rPr>
      <w:b/>
      <w:bCs/>
      <w:i/>
      <w:iCs/>
      <w:caps/>
    </w:rPr>
  </w:style>
  <w:style w:type="character" w:styleId="Strong">
    <w:name w:val="Strong"/>
    <w:uiPriority w:val="22"/>
    <w:qFormat/>
    <w:rPr>
      <w:b/>
      <w:bCs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Pr>
      <w:color w:val="000000"/>
      <w:shd w:val="clear" w:color="auto" w:fill="F2F2F2"/>
    </w:rPr>
  </w:style>
  <w:style w:type="character" w:styleId="SubtleReference">
    <w:name w:val="Subtle Reference"/>
    <w:uiPriority w:val="31"/>
    <w:qFormat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Pr>
      <w:b/>
      <w:bCs/>
      <w:smallCaps/>
      <w:u w:val="single"/>
    </w:rPr>
  </w:style>
  <w:style w:type="character" w:styleId="BookTitle">
    <w:name w:val="Book Title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rPr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24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74"/>
  </w:style>
  <w:style w:type="paragraph" w:styleId="Footer">
    <w:name w:val="footer"/>
    <w:basedOn w:val="Normal"/>
    <w:link w:val="FooterChar"/>
    <w:uiPriority w:val="99"/>
    <w:unhideWhenUsed/>
    <w:rsid w:val="0095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74"/>
  </w:style>
  <w:style w:type="character" w:styleId="Hyperlink">
    <w:name w:val="Hyperlink"/>
    <w:rsid w:val="006E10D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1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1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0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10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10D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3D7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E2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in.ac/2KLLOG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1b0e439aee454405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mailto:HRHelpline@ed.ac.uk" TargetMode="External"/><Relationship Id="rId17" Type="http://schemas.openxmlformats.org/officeDocument/2006/relationships/fontTable" Target="fontTable.xml"/><Relationship Id="Re1c4719b6f6b44e8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c1cad2ca1a7c4ccb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information-services/computing/application-development/vrs/privacy-notice-for-visitor-registr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1akenn7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4" ma:contentTypeDescription="Create a new document." ma:contentTypeScope="" ma:versionID="50d50e2bc4d54ac7876d043b002d6501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9d4b34b550a2c7d67b07d9b97d5e4009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6f3c4-bf3e-46cc-9f83-a1a7dfd029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22F39-73E3-47FC-BACC-5C60B18D7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9BDF8-4B81-4B63-937C-CDB3299C7658}">
  <ds:schemaRefs>
    <ds:schemaRef ds:uri="http://schemas.microsoft.com/office/2006/documentManagement/types"/>
    <ds:schemaRef ds:uri="http://purl.org/dc/terms/"/>
    <ds:schemaRef ds:uri="0d2cab6b-c50f-44d6-bc32-68cc6a22504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86f3c4-bf3e-46cc-9f83-a1a7dfd0296f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16215E-E11D-48F8-A2DF-D8C502C958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2A2F5-D3B1-4ACD-A1BC-420ADFDF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3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Ruth</dc:creator>
  <cp:keywords/>
  <cp:lastModifiedBy>Sarah Kane</cp:lastModifiedBy>
  <cp:revision>5</cp:revision>
  <cp:lastPrinted>2018-11-21T13:06:00Z</cp:lastPrinted>
  <dcterms:created xsi:type="dcterms:W3CDTF">2023-03-16T14:00:00Z</dcterms:created>
  <dcterms:modified xsi:type="dcterms:W3CDTF">2023-03-16T15:29:00Z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0x01010038C3CA4A6F49FA4C8F3BDBCB32D51D3A</vt:lpwstr>
  </property>
</Properties>
</file>